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EE10DD" w14:textId="77777777" w:rsidR="002552F9" w:rsidRPr="002552F9" w:rsidRDefault="006B457E" w:rsidP="002552F9">
      <w:pPr>
        <w:jc w:val="center"/>
        <w:rPr>
          <w:rFonts w:ascii="Arial" w:hAnsi="Arial" w:cs="Arial"/>
          <w:b/>
          <w:sz w:val="28"/>
          <w:szCs w:val="28"/>
        </w:rPr>
      </w:pPr>
      <w:r w:rsidRPr="00635E3E">
        <w:rPr>
          <w:rFonts w:ascii="Arial" w:hAnsi="Arial"/>
          <w:b/>
          <w:sz w:val="28"/>
          <w:szCs w:val="28"/>
        </w:rPr>
        <w:t>THE LETTER OF MUTUAL INTE</w:t>
      </w:r>
      <w:bookmarkStart w:id="0" w:name="_GoBack"/>
      <w:bookmarkEnd w:id="0"/>
      <w:r w:rsidRPr="00635E3E">
        <w:rPr>
          <w:rFonts w:ascii="Arial" w:hAnsi="Arial"/>
          <w:b/>
          <w:sz w:val="28"/>
          <w:szCs w:val="28"/>
        </w:rPr>
        <w:t>NT TO COOPERATE</w:t>
      </w:r>
      <w:r>
        <w:rPr>
          <w:rFonts w:ascii="Arial" w:hAnsi="Arial"/>
          <w:b/>
          <w:sz w:val="28"/>
          <w:szCs w:val="28"/>
        </w:rPr>
        <w:t xml:space="preserve"> </w:t>
      </w:r>
    </w:p>
    <w:p w14:paraId="0A09AD61" w14:textId="77777777" w:rsidR="002552F9" w:rsidRDefault="002552F9" w:rsidP="002552F9"/>
    <w:p w14:paraId="304D1378" w14:textId="77777777" w:rsidR="002552F9" w:rsidRDefault="002552F9" w:rsidP="002552F9">
      <w:pPr>
        <w:rPr>
          <w:rFonts w:ascii="Arial" w:hAnsi="Arial" w:cs="Arial"/>
          <w:sz w:val="22"/>
          <w:szCs w:val="22"/>
        </w:rPr>
      </w:pPr>
    </w:p>
    <w:p w14:paraId="17F0A309" w14:textId="77777777" w:rsidR="00FC57EC" w:rsidRPr="002552F9" w:rsidRDefault="00FC57EC" w:rsidP="002552F9">
      <w:pPr>
        <w:rPr>
          <w:rFonts w:ascii="Arial" w:hAnsi="Arial" w:cs="Arial"/>
          <w:sz w:val="22"/>
          <w:szCs w:val="22"/>
        </w:rPr>
      </w:pPr>
    </w:p>
    <w:p w14:paraId="05AB4BD7" w14:textId="77777777" w:rsidR="002552F9" w:rsidRDefault="002552F9" w:rsidP="002552F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6768"/>
      </w:tblGrid>
      <w:tr w:rsidR="00FC57EC" w:rsidRPr="007D4509" w14:paraId="6E119C3A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17893A18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Name</w:t>
            </w:r>
            <w:r w:rsidR="006A4F2A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06866D09" w14:textId="219AFACC" w:rsidR="00FC57EC" w:rsidRPr="00E01E67" w:rsidRDefault="00E01E67" w:rsidP="007D4509">
            <w:pPr>
              <w:spacing w:before="6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1"/>
          </w:p>
        </w:tc>
      </w:tr>
      <w:tr w:rsidR="00FC57EC" w:rsidRPr="007D4509" w14:paraId="3396C673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34A3527C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Registered seat</w:t>
            </w:r>
            <w:r w:rsidR="006A4F2A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78A02ACC" w14:textId="78039501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2"/>
            <w:r w:rsidR="00E51313" w:rsidRPr="00E01E67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FC57EC" w:rsidRPr="007D4509" w14:paraId="6654BF6E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3A480ACF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Business ID.: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78D389A7" w14:textId="5D498AD1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:rsidRPr="007D4509" w14:paraId="5CB2D730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5C40D13A" w14:textId="2EF20AF0" w:rsidR="00FC57EC" w:rsidRPr="007D4509" w:rsidRDefault="00FC57EC" w:rsidP="00EF680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Statutory Representative </w:t>
            </w:r>
            <w:r w:rsidR="00EF6801">
              <w:rPr>
                <w:rFonts w:ascii="Arial" w:hAnsi="Arial"/>
                <w:sz w:val="22"/>
                <w:szCs w:val="22"/>
              </w:rPr>
              <w:t>I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3DA777FC" w14:textId="09569CF2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:rsidRPr="007D4509" w14:paraId="278CCA4B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53F621B4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Represented by: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2477EB5B" w14:textId="6C2634B4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:rsidRPr="007D4509" w14:paraId="273D9772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5F39569E" w14:textId="3478850F" w:rsidR="00FC57EC" w:rsidRPr="007D4509" w:rsidRDefault="00FC57EC" w:rsidP="00EF6801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Statutory Representative </w:t>
            </w:r>
            <w:r w:rsidR="00EF6801">
              <w:rPr>
                <w:rFonts w:ascii="Arial" w:hAnsi="Arial"/>
                <w:sz w:val="22"/>
                <w:szCs w:val="22"/>
              </w:rPr>
              <w:t>II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35BCCE28" w14:textId="4EDD062D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:rsidRPr="007D4509" w14:paraId="05B0FD6A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00E7ABC3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2"/>
              </w:rPr>
              <w:t>Person responsible for project solution</w:t>
            </w:r>
            <w:r w:rsidR="006A4F2A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52B505EC" w14:textId="6E2700AF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71F67FCE" w14:textId="77777777" w:rsidR="00FC57EC" w:rsidRDefault="00FC57EC" w:rsidP="00FC57EC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(</w:t>
      </w:r>
      <w:proofErr w:type="gramStart"/>
      <w:r>
        <w:rPr>
          <w:rFonts w:ascii="Arial" w:hAnsi="Arial"/>
          <w:sz w:val="22"/>
          <w:szCs w:val="22"/>
        </w:rPr>
        <w:t>hereinafter</w:t>
      </w:r>
      <w:proofErr w:type="gramEnd"/>
      <w:r>
        <w:rPr>
          <w:rFonts w:ascii="Arial" w:hAnsi="Arial"/>
          <w:sz w:val="22"/>
          <w:szCs w:val="22"/>
        </w:rPr>
        <w:t xml:space="preserve"> referred to as</w:t>
      </w:r>
      <w:r w:rsidR="006A4F2A">
        <w:rPr>
          <w:rFonts w:ascii="Arial" w:hAnsi="Arial"/>
          <w:sz w:val="22"/>
          <w:szCs w:val="22"/>
        </w:rPr>
        <w:t xml:space="preserve"> the</w:t>
      </w:r>
      <w:r>
        <w:rPr>
          <w:rFonts w:ascii="Arial" w:hAnsi="Arial"/>
          <w:sz w:val="22"/>
          <w:szCs w:val="22"/>
        </w:rPr>
        <w:t xml:space="preserve"> </w:t>
      </w:r>
      <w:r w:rsidR="00635E3E">
        <w:rPr>
          <w:rFonts w:ascii="Arial" w:hAnsi="Arial"/>
          <w:sz w:val="22"/>
          <w:szCs w:val="22"/>
        </w:rPr>
        <w:t>“</w:t>
      </w:r>
      <w:r>
        <w:rPr>
          <w:rFonts w:ascii="Arial" w:hAnsi="Arial"/>
          <w:sz w:val="22"/>
          <w:szCs w:val="22"/>
        </w:rPr>
        <w:t>Applicant</w:t>
      </w:r>
      <w:r w:rsidR="00635E3E">
        <w:rPr>
          <w:rFonts w:ascii="Arial" w:hAnsi="Arial"/>
          <w:sz w:val="22"/>
          <w:szCs w:val="22"/>
        </w:rPr>
        <w:t>”</w:t>
      </w:r>
      <w:r>
        <w:rPr>
          <w:rFonts w:ascii="Arial" w:hAnsi="Arial"/>
          <w:sz w:val="22"/>
          <w:szCs w:val="22"/>
        </w:rPr>
        <w:t xml:space="preserve"> or </w:t>
      </w:r>
      <w:r w:rsidR="00635E3E">
        <w:rPr>
          <w:rFonts w:ascii="Arial" w:hAnsi="Arial"/>
          <w:sz w:val="22"/>
          <w:szCs w:val="22"/>
        </w:rPr>
        <w:t>“</w:t>
      </w:r>
      <w:r>
        <w:rPr>
          <w:rFonts w:ascii="Arial" w:hAnsi="Arial"/>
          <w:sz w:val="22"/>
          <w:szCs w:val="22"/>
        </w:rPr>
        <w:t>Party</w:t>
      </w:r>
      <w:r w:rsidR="00635E3E">
        <w:rPr>
          <w:rFonts w:ascii="Arial" w:hAnsi="Arial"/>
          <w:sz w:val="22"/>
          <w:szCs w:val="22"/>
        </w:rPr>
        <w:t>”</w:t>
      </w:r>
      <w:r>
        <w:rPr>
          <w:rFonts w:ascii="Arial" w:hAnsi="Arial"/>
          <w:sz w:val="22"/>
          <w:szCs w:val="22"/>
        </w:rPr>
        <w:t>)</w:t>
      </w:r>
    </w:p>
    <w:p w14:paraId="1891F9CD" w14:textId="77777777" w:rsidR="00FC57EC" w:rsidRDefault="00FC57EC" w:rsidP="00FC57EC">
      <w:pPr>
        <w:spacing w:before="240" w:after="240"/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/>
          <w:bCs/>
          <w:sz w:val="22"/>
          <w:szCs w:val="22"/>
        </w:rPr>
        <w:t>and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6768"/>
      </w:tblGrid>
      <w:tr w:rsidR="00FC57EC" w14:paraId="0C590963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3328D99B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Name</w:t>
            </w:r>
            <w:r w:rsidR="006A4F2A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4130E8A0" w14:textId="6C9ED65D" w:rsidR="00FC57EC" w:rsidRPr="00E01E67" w:rsidRDefault="00E01E67" w:rsidP="007D4509">
            <w:pPr>
              <w:spacing w:before="6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FC57EC" w14:paraId="206B0D24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4EC9C479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Registered seat</w:t>
            </w:r>
            <w:r w:rsidR="006A4F2A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2D8347ED" w14:textId="4413E08F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E01E67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1E67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E01E67">
              <w:rPr>
                <w:rFonts w:ascii="Arial" w:hAnsi="Arial"/>
                <w:sz w:val="22"/>
                <w:szCs w:val="22"/>
              </w:rPr>
            </w:r>
            <w:r w:rsidRPr="00E01E67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E01E6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01E6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01E6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01E6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01E6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01E67">
              <w:rPr>
                <w:rFonts w:ascii="Arial" w:hAnsi="Arial"/>
                <w:sz w:val="22"/>
                <w:szCs w:val="22"/>
              </w:rPr>
              <w:fldChar w:fldCharType="end"/>
            </w:r>
            <w:r w:rsidR="00E51313" w:rsidRPr="00E01E67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FC57EC" w14:paraId="66784D0F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45E3E0D7" w14:textId="29F46C14" w:rsidR="00FC57EC" w:rsidRPr="007D4509" w:rsidRDefault="00FC57EC" w:rsidP="00EF680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Statutory Representative </w:t>
            </w:r>
            <w:r w:rsidR="00EF6801">
              <w:rPr>
                <w:rFonts w:ascii="Arial" w:hAnsi="Arial"/>
                <w:sz w:val="22"/>
                <w:szCs w:val="22"/>
              </w:rPr>
              <w:t>I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52356BE0" w14:textId="4F5CE873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14:paraId="0D2A8E62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30312CBD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Represented by: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698E24E7" w14:textId="69CC5AB1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14:paraId="11867D7D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34A4FE9F" w14:textId="041F4F6C" w:rsidR="00FC57EC" w:rsidRPr="007D4509" w:rsidRDefault="00FC57EC" w:rsidP="00EF6801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Statutory Representative </w:t>
            </w:r>
            <w:r w:rsidR="00EF6801">
              <w:rPr>
                <w:rFonts w:ascii="Arial" w:hAnsi="Arial"/>
                <w:sz w:val="22"/>
                <w:szCs w:val="22"/>
              </w:rPr>
              <w:t>II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38C8FC5E" w14:textId="6925627C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14:paraId="0E2893AD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6F88E7FE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2"/>
              </w:rPr>
              <w:t>Person responsible for project solution</w:t>
            </w:r>
            <w:r w:rsidR="006A4F2A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7238F554" w14:textId="6A8705C0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45B60693" w14:textId="77777777" w:rsidR="00FC57EC" w:rsidRDefault="00FC57EC" w:rsidP="00FC57EC">
      <w:pPr>
        <w:spacing w:before="240" w:after="2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(</w:t>
      </w:r>
      <w:proofErr w:type="gramStart"/>
      <w:r>
        <w:rPr>
          <w:rFonts w:ascii="Arial" w:hAnsi="Arial"/>
          <w:sz w:val="22"/>
          <w:szCs w:val="22"/>
        </w:rPr>
        <w:t>hereinafter</w:t>
      </w:r>
      <w:proofErr w:type="gramEnd"/>
      <w:r>
        <w:rPr>
          <w:rFonts w:ascii="Arial" w:hAnsi="Arial"/>
          <w:sz w:val="22"/>
          <w:szCs w:val="22"/>
        </w:rPr>
        <w:t xml:space="preserve"> referred to as </w:t>
      </w:r>
      <w:r w:rsidR="00EA3F77">
        <w:rPr>
          <w:rFonts w:ascii="Arial" w:hAnsi="Arial"/>
          <w:sz w:val="22"/>
          <w:szCs w:val="22"/>
        </w:rPr>
        <w:t xml:space="preserve">the </w:t>
      </w:r>
      <w:r w:rsidR="00635E3E">
        <w:rPr>
          <w:rFonts w:ascii="Arial" w:hAnsi="Arial"/>
          <w:sz w:val="22"/>
          <w:szCs w:val="22"/>
        </w:rPr>
        <w:t>“</w:t>
      </w:r>
      <w:r>
        <w:rPr>
          <w:rFonts w:ascii="Arial" w:hAnsi="Arial"/>
          <w:sz w:val="22"/>
          <w:szCs w:val="22"/>
        </w:rPr>
        <w:t>Partner Organisation</w:t>
      </w:r>
      <w:r w:rsidR="00635E3E">
        <w:rPr>
          <w:rFonts w:ascii="Arial" w:hAnsi="Arial"/>
          <w:sz w:val="22"/>
          <w:szCs w:val="22"/>
        </w:rPr>
        <w:t>”</w:t>
      </w:r>
      <w:r>
        <w:rPr>
          <w:rFonts w:ascii="Arial" w:hAnsi="Arial"/>
          <w:sz w:val="22"/>
          <w:szCs w:val="22"/>
        </w:rPr>
        <w:t xml:space="preserve"> or </w:t>
      </w:r>
      <w:r w:rsidR="00635E3E">
        <w:rPr>
          <w:rFonts w:ascii="Arial" w:hAnsi="Arial"/>
          <w:sz w:val="22"/>
          <w:szCs w:val="22"/>
        </w:rPr>
        <w:t>“</w:t>
      </w:r>
      <w:r w:rsidRPr="00635E3E">
        <w:rPr>
          <w:rFonts w:ascii="Arial" w:hAnsi="Arial"/>
          <w:sz w:val="22"/>
          <w:szCs w:val="22"/>
        </w:rPr>
        <w:t>Party</w:t>
      </w:r>
      <w:r w:rsidR="00635E3E" w:rsidRPr="00635E3E">
        <w:rPr>
          <w:rFonts w:ascii="Arial" w:hAnsi="Arial"/>
          <w:sz w:val="22"/>
          <w:szCs w:val="22"/>
        </w:rPr>
        <w:t>”</w:t>
      </w:r>
      <w:r w:rsidRPr="00635E3E">
        <w:rPr>
          <w:rFonts w:ascii="Arial" w:hAnsi="Arial"/>
          <w:sz w:val="22"/>
          <w:szCs w:val="22"/>
        </w:rPr>
        <w:t>)</w:t>
      </w:r>
    </w:p>
    <w:p w14:paraId="73270E1D" w14:textId="77777777" w:rsidR="00DA1217" w:rsidRPr="008C0FFC" w:rsidRDefault="00EA3F77" w:rsidP="00FC57EC">
      <w:pPr>
        <w:spacing w:before="240" w:after="2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(</w:t>
      </w:r>
      <w:proofErr w:type="gramStart"/>
      <w:r>
        <w:rPr>
          <w:rFonts w:ascii="Arial" w:hAnsi="Arial"/>
          <w:sz w:val="22"/>
          <w:szCs w:val="22"/>
        </w:rPr>
        <w:t>h</w:t>
      </w:r>
      <w:r w:rsidR="00DA1217">
        <w:rPr>
          <w:rFonts w:ascii="Arial" w:hAnsi="Arial"/>
          <w:sz w:val="22"/>
          <w:szCs w:val="22"/>
        </w:rPr>
        <w:t>ereinafter</w:t>
      </w:r>
      <w:proofErr w:type="gramEnd"/>
      <w:r w:rsidR="00DA1217">
        <w:rPr>
          <w:rFonts w:ascii="Arial" w:hAnsi="Arial"/>
          <w:sz w:val="22"/>
          <w:szCs w:val="22"/>
        </w:rPr>
        <w:t xml:space="preserve"> also referred to as </w:t>
      </w:r>
      <w:r>
        <w:rPr>
          <w:rFonts w:ascii="Arial" w:hAnsi="Arial"/>
          <w:sz w:val="22"/>
          <w:szCs w:val="22"/>
        </w:rPr>
        <w:t xml:space="preserve">the </w:t>
      </w:r>
      <w:r w:rsidR="00635E3E">
        <w:rPr>
          <w:rFonts w:ascii="Arial" w:hAnsi="Arial"/>
          <w:sz w:val="22"/>
          <w:szCs w:val="22"/>
        </w:rPr>
        <w:t>“</w:t>
      </w:r>
      <w:r w:rsidR="00DA1217">
        <w:rPr>
          <w:rFonts w:ascii="Arial" w:hAnsi="Arial"/>
          <w:sz w:val="22"/>
          <w:szCs w:val="22"/>
        </w:rPr>
        <w:t>Parties</w:t>
      </w:r>
      <w:r w:rsidR="00635E3E">
        <w:rPr>
          <w:rFonts w:ascii="Arial" w:hAnsi="Arial"/>
          <w:sz w:val="22"/>
          <w:szCs w:val="22"/>
        </w:rPr>
        <w:t>”</w:t>
      </w:r>
      <w:r w:rsidR="00DA1217">
        <w:rPr>
          <w:rFonts w:ascii="Arial" w:hAnsi="Arial"/>
          <w:sz w:val="22"/>
          <w:szCs w:val="22"/>
        </w:rPr>
        <w:t xml:space="preserve">)  </w:t>
      </w:r>
    </w:p>
    <w:p w14:paraId="3C557123" w14:textId="376C9B45" w:rsidR="002552F9" w:rsidRPr="002552F9" w:rsidRDefault="00EA3F77" w:rsidP="00FC57EC">
      <w:pPr>
        <w:rPr>
          <w:rFonts w:ascii="Arial" w:hAnsi="Arial" w:cs="Arial"/>
          <w:sz w:val="22"/>
          <w:szCs w:val="22"/>
        </w:rPr>
      </w:pPr>
      <w:proofErr w:type="gramStart"/>
      <w:r w:rsidRPr="00B23504">
        <w:rPr>
          <w:rFonts w:ascii="Arial" w:hAnsi="Arial"/>
          <w:sz w:val="22"/>
        </w:rPr>
        <w:t>h</w:t>
      </w:r>
      <w:r w:rsidR="00FC57EC" w:rsidRPr="00B23504">
        <w:rPr>
          <w:rFonts w:ascii="Arial" w:hAnsi="Arial"/>
          <w:sz w:val="22"/>
        </w:rPr>
        <w:t>ave</w:t>
      </w:r>
      <w:proofErr w:type="gramEnd"/>
      <w:r w:rsidR="00FC57EC" w:rsidRPr="00B23504">
        <w:rPr>
          <w:rFonts w:ascii="Arial" w:hAnsi="Arial"/>
          <w:sz w:val="22"/>
        </w:rPr>
        <w:t xml:space="preserve"> agreed</w:t>
      </w:r>
      <w:r w:rsidR="00FC57EC">
        <w:rPr>
          <w:rFonts w:ascii="Arial" w:hAnsi="Arial"/>
          <w:sz w:val="22"/>
        </w:rPr>
        <w:t xml:space="preserve"> under the following contractual</w:t>
      </w:r>
      <w:r w:rsidR="00EF6801">
        <w:rPr>
          <w:rFonts w:ascii="Arial" w:hAnsi="Arial"/>
          <w:sz w:val="22"/>
        </w:rPr>
        <w:t xml:space="preserve"> terms</w:t>
      </w:r>
      <w:r w:rsidR="00FC57EC">
        <w:rPr>
          <w:rFonts w:ascii="Arial" w:hAnsi="Arial"/>
          <w:sz w:val="22"/>
        </w:rPr>
        <w:t xml:space="preserve">: </w:t>
      </w:r>
    </w:p>
    <w:p w14:paraId="34E21645" w14:textId="77777777" w:rsidR="002552F9" w:rsidRPr="002552F9" w:rsidRDefault="002552F9" w:rsidP="002552F9">
      <w:pPr>
        <w:rPr>
          <w:rFonts w:ascii="Arial" w:hAnsi="Arial" w:cs="Arial"/>
          <w:sz w:val="22"/>
          <w:szCs w:val="22"/>
        </w:rPr>
      </w:pPr>
    </w:p>
    <w:p w14:paraId="607D24A3" w14:textId="77777777" w:rsidR="00E260A2" w:rsidRDefault="00E260A2" w:rsidP="002552F9">
      <w:pPr>
        <w:jc w:val="center"/>
        <w:rPr>
          <w:rFonts w:ascii="Arial" w:hAnsi="Arial" w:cs="Arial"/>
          <w:b/>
        </w:rPr>
      </w:pPr>
    </w:p>
    <w:p w14:paraId="3BF37DAC" w14:textId="77777777" w:rsidR="00886934" w:rsidRPr="002552F9" w:rsidRDefault="00886934" w:rsidP="002552F9">
      <w:pPr>
        <w:rPr>
          <w:rFonts w:ascii="Arial" w:hAnsi="Arial" w:cs="Arial"/>
          <w:b/>
        </w:rPr>
      </w:pPr>
    </w:p>
    <w:p w14:paraId="0728FE03" w14:textId="77777777" w:rsidR="00191E2E" w:rsidRDefault="002552F9" w:rsidP="002552F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I </w:t>
      </w:r>
    </w:p>
    <w:p w14:paraId="4AA57A5A" w14:textId="77777777" w:rsidR="002552F9" w:rsidRPr="00635E3E" w:rsidRDefault="002552F9" w:rsidP="002552F9">
      <w:pPr>
        <w:jc w:val="center"/>
        <w:rPr>
          <w:rFonts w:ascii="Arial" w:hAnsi="Arial" w:cs="Arial"/>
          <w:b/>
        </w:rPr>
      </w:pPr>
      <w:r w:rsidRPr="00635E3E">
        <w:rPr>
          <w:rFonts w:ascii="Arial" w:hAnsi="Arial"/>
          <w:b/>
        </w:rPr>
        <w:t xml:space="preserve">Purpose of the </w:t>
      </w:r>
      <w:r w:rsidR="006B457E" w:rsidRPr="00635E3E">
        <w:rPr>
          <w:rFonts w:ascii="Arial" w:hAnsi="Arial"/>
          <w:b/>
        </w:rPr>
        <w:t>Letter</w:t>
      </w:r>
    </w:p>
    <w:p w14:paraId="4953B08D" w14:textId="77777777" w:rsidR="002552F9" w:rsidRPr="00635E3E" w:rsidRDefault="002552F9" w:rsidP="002552F9">
      <w:pPr>
        <w:rPr>
          <w:rFonts w:ascii="Arial" w:hAnsi="Arial" w:cs="Arial"/>
          <w:sz w:val="22"/>
          <w:szCs w:val="22"/>
        </w:rPr>
      </w:pPr>
    </w:p>
    <w:p w14:paraId="2AA8F39B" w14:textId="7D8DCE54" w:rsidR="00CE5695" w:rsidRDefault="0035655F" w:rsidP="00F537A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35E3E">
        <w:rPr>
          <w:rFonts w:ascii="Arial" w:hAnsi="Arial"/>
          <w:sz w:val="22"/>
          <w:szCs w:val="22"/>
        </w:rPr>
        <w:t xml:space="preserve">The purpose of this </w:t>
      </w:r>
      <w:r w:rsidR="006A4F2A" w:rsidRPr="00635E3E">
        <w:rPr>
          <w:rFonts w:ascii="Arial" w:hAnsi="Arial"/>
          <w:sz w:val="22"/>
          <w:szCs w:val="22"/>
        </w:rPr>
        <w:t>Letter</w:t>
      </w:r>
      <w:r w:rsidRPr="00635E3E">
        <w:rPr>
          <w:rFonts w:ascii="Arial" w:hAnsi="Arial"/>
          <w:sz w:val="22"/>
          <w:szCs w:val="22"/>
        </w:rPr>
        <w:t xml:space="preserve"> is the commitment of the Parties to agree on future cooperation between the Applicant and the Partner </w:t>
      </w:r>
      <w:r w:rsidR="006B457E" w:rsidRPr="00635E3E">
        <w:rPr>
          <w:rFonts w:ascii="Arial" w:hAnsi="Arial"/>
          <w:sz w:val="22"/>
          <w:szCs w:val="22"/>
        </w:rPr>
        <w:t>Organisation</w:t>
      </w:r>
      <w:r w:rsidR="002B7FA0" w:rsidRPr="00635E3E">
        <w:rPr>
          <w:rFonts w:ascii="Arial" w:hAnsi="Arial"/>
          <w:sz w:val="22"/>
          <w:szCs w:val="22"/>
        </w:rPr>
        <w:t xml:space="preserve"> after signing a</w:t>
      </w:r>
      <w:r w:rsidR="000F2D5D" w:rsidRPr="00635E3E">
        <w:rPr>
          <w:rFonts w:ascii="Arial" w:hAnsi="Arial"/>
          <w:sz w:val="22"/>
          <w:szCs w:val="22"/>
        </w:rPr>
        <w:t>n</w:t>
      </w:r>
      <w:r w:rsidR="002B7FA0" w:rsidRPr="00635E3E">
        <w:rPr>
          <w:rFonts w:ascii="Arial" w:hAnsi="Arial"/>
          <w:sz w:val="22"/>
          <w:szCs w:val="22"/>
        </w:rPr>
        <w:t xml:space="preserve"> </w:t>
      </w:r>
      <w:r w:rsidR="000F2D5D" w:rsidRPr="00635E3E">
        <w:rPr>
          <w:rFonts w:ascii="Arial" w:hAnsi="Arial"/>
          <w:sz w:val="22"/>
          <w:szCs w:val="22"/>
        </w:rPr>
        <w:t xml:space="preserve">agreement on </w:t>
      </w:r>
      <w:r w:rsidR="002B7FA0" w:rsidRPr="00635E3E">
        <w:rPr>
          <w:rFonts w:ascii="Arial" w:hAnsi="Arial"/>
          <w:sz w:val="22"/>
          <w:szCs w:val="22"/>
        </w:rPr>
        <w:t xml:space="preserve">funding </w:t>
      </w:r>
      <w:r w:rsidR="000F2D5D" w:rsidRPr="00635E3E">
        <w:rPr>
          <w:rFonts w:ascii="Arial" w:hAnsi="Arial"/>
          <w:sz w:val="22"/>
          <w:szCs w:val="22"/>
        </w:rPr>
        <w:t>by</w:t>
      </w:r>
      <w:r w:rsidRPr="00635E3E">
        <w:rPr>
          <w:rFonts w:ascii="Arial" w:hAnsi="Arial"/>
          <w:sz w:val="22"/>
          <w:szCs w:val="22"/>
        </w:rPr>
        <w:t xml:space="preserve"> The Slovak Research and Development Agency for the submitted</w:t>
      </w:r>
      <w:r>
        <w:rPr>
          <w:rFonts w:ascii="Arial" w:hAnsi="Arial"/>
          <w:sz w:val="22"/>
          <w:szCs w:val="22"/>
        </w:rPr>
        <w:t xml:space="preserve"> project </w:t>
      </w:r>
      <w:sdt>
        <w:sdtPr>
          <w:rPr>
            <w:rStyle w:val="tl1"/>
          </w:rPr>
          <w:id w:val="-1730914926"/>
          <w:placeholder>
            <w:docPart w:val="DefaultPlaceholder_1082065159"/>
          </w:placeholder>
          <w:showingPlcHdr/>
          <w:dropDownList>
            <w:listItem w:value="Vyberte položku."/>
            <w:listItem w:displayText="No. SK-FR-19-" w:value="No. SK-FR-19-"/>
            <w:listItem w:displayText="under the title " w:value="under the title "/>
          </w:dropDownList>
        </w:sdtPr>
        <w:sdtEndPr>
          <w:rPr>
            <w:rStyle w:val="Predvolenpsmoodseku"/>
            <w:rFonts w:ascii="Arial" w:hAnsi="Arial"/>
            <w:b w:val="0"/>
            <w:sz w:val="22"/>
            <w:szCs w:val="22"/>
          </w:rPr>
        </w:sdtEndPr>
        <w:sdtContent>
          <w:r w:rsidR="00A80F38" w:rsidRPr="00410255">
            <w:rPr>
              <w:rStyle w:val="Textzstupnhosymbolu"/>
            </w:rPr>
            <w:t>Vyberte položku.</w:t>
          </w:r>
        </w:sdtContent>
      </w:sdt>
      <w:sdt>
        <w:sdtPr>
          <w:rPr>
            <w:rStyle w:val="tl2"/>
          </w:rPr>
          <w:id w:val="-883255729"/>
          <w:placeholder>
            <w:docPart w:val="DefaultPlaceholder_1082065159"/>
          </w:placeholder>
          <w:showingPlcHdr/>
          <w:comboBox>
            <w:listItem w:value="Vyberte položku."/>
            <w:listItem w:displayText="0000" w:value="0000"/>
            <w:listItem w:displayText="&quot;project title&quot;" w:value="&quot;project title&quot;"/>
          </w:comboBox>
        </w:sdtPr>
        <w:sdtEndPr>
          <w:rPr>
            <w:rStyle w:val="Predvolenpsmoodseku"/>
            <w:rFonts w:ascii="Arial" w:hAnsi="Arial"/>
            <w:b w:val="0"/>
            <w:sz w:val="22"/>
            <w:szCs w:val="22"/>
          </w:rPr>
        </w:sdtEndPr>
        <w:sdtContent>
          <w:r w:rsidR="00A80F38" w:rsidRPr="00410255">
            <w:rPr>
              <w:rStyle w:val="Textzstupnhosymbolu"/>
            </w:rPr>
            <w:t>Vyberte položku.</w:t>
          </w:r>
        </w:sdtContent>
      </w:sdt>
      <w:r w:rsidR="009C7327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(</w:t>
      </w:r>
      <w:proofErr w:type="gramStart"/>
      <w:r>
        <w:rPr>
          <w:rFonts w:ascii="Arial" w:hAnsi="Arial"/>
          <w:sz w:val="22"/>
          <w:szCs w:val="22"/>
        </w:rPr>
        <w:t>hereinafter</w:t>
      </w:r>
      <w:proofErr w:type="gramEnd"/>
      <w:r>
        <w:rPr>
          <w:rFonts w:ascii="Arial" w:hAnsi="Arial"/>
          <w:sz w:val="22"/>
          <w:szCs w:val="22"/>
        </w:rPr>
        <w:t xml:space="preserve"> referred to as </w:t>
      </w:r>
      <w:r w:rsidR="000F2D5D">
        <w:rPr>
          <w:rFonts w:ascii="Arial" w:hAnsi="Arial"/>
          <w:sz w:val="22"/>
          <w:szCs w:val="22"/>
        </w:rPr>
        <w:t xml:space="preserve">the </w:t>
      </w:r>
      <w:r w:rsidR="00635E3E">
        <w:rPr>
          <w:rFonts w:ascii="Arial" w:hAnsi="Arial"/>
          <w:sz w:val="22"/>
          <w:szCs w:val="22"/>
        </w:rPr>
        <w:t>“</w:t>
      </w:r>
      <w:r w:rsidR="005676E2">
        <w:rPr>
          <w:rFonts w:ascii="Arial" w:hAnsi="Arial"/>
          <w:sz w:val="22"/>
          <w:szCs w:val="22"/>
        </w:rPr>
        <w:t>Pr</w:t>
      </w:r>
      <w:r>
        <w:rPr>
          <w:rFonts w:ascii="Arial" w:hAnsi="Arial"/>
          <w:sz w:val="22"/>
          <w:szCs w:val="22"/>
        </w:rPr>
        <w:t>oject</w:t>
      </w:r>
      <w:r w:rsidR="00635E3E">
        <w:rPr>
          <w:rFonts w:ascii="Arial" w:hAnsi="Arial"/>
          <w:sz w:val="22"/>
          <w:szCs w:val="22"/>
        </w:rPr>
        <w:t>”</w:t>
      </w:r>
      <w:r>
        <w:rPr>
          <w:rFonts w:ascii="Arial" w:hAnsi="Arial"/>
          <w:sz w:val="22"/>
          <w:szCs w:val="22"/>
        </w:rPr>
        <w:t>).</w:t>
      </w:r>
    </w:p>
    <w:p w14:paraId="12270BA1" w14:textId="77777777" w:rsidR="009C7327" w:rsidRDefault="009C7327" w:rsidP="00333161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7EF5E5EB" w14:textId="77777777" w:rsidR="009C7327" w:rsidRDefault="009C7327" w:rsidP="00333161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3A825EAF" w14:textId="77777777" w:rsidR="009C7327" w:rsidRDefault="009C7327" w:rsidP="00333161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15CE7599" w14:textId="77777777" w:rsidR="009C7327" w:rsidRDefault="009C7327" w:rsidP="00333161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36773239" w14:textId="77777777" w:rsidR="009C7327" w:rsidRDefault="009C7327" w:rsidP="00333161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713DF026" w14:textId="09FF2B09" w:rsidR="003339CB" w:rsidRDefault="003339CB">
      <w:pPr>
        <w:rPr>
          <w:rFonts w:ascii="Arial" w:hAnsi="Arial"/>
          <w:b/>
        </w:rPr>
      </w:pPr>
    </w:p>
    <w:p w14:paraId="564B13F9" w14:textId="74DA2EAF" w:rsidR="00191E2E" w:rsidRDefault="002552F9" w:rsidP="002552F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II </w:t>
      </w:r>
    </w:p>
    <w:p w14:paraId="194A0A08" w14:textId="77777777" w:rsidR="002552F9" w:rsidRDefault="002552F9" w:rsidP="002552F9">
      <w:pPr>
        <w:jc w:val="center"/>
        <w:rPr>
          <w:rFonts w:ascii="Arial" w:hAnsi="Arial" w:cs="Arial"/>
          <w:b/>
        </w:rPr>
      </w:pPr>
      <w:r>
        <w:rPr>
          <w:rFonts w:ascii="Arial" w:hAnsi="Arial"/>
          <w:b/>
        </w:rPr>
        <w:t>Subject of the L</w:t>
      </w:r>
      <w:r w:rsidR="006B457E">
        <w:rPr>
          <w:rFonts w:ascii="Arial" w:hAnsi="Arial"/>
          <w:b/>
        </w:rPr>
        <w:t>etter</w:t>
      </w:r>
    </w:p>
    <w:p w14:paraId="486F8ED3" w14:textId="77777777" w:rsidR="00CE5695" w:rsidRPr="002552F9" w:rsidRDefault="00CE5695" w:rsidP="002552F9">
      <w:pPr>
        <w:jc w:val="center"/>
        <w:rPr>
          <w:rFonts w:ascii="Arial" w:hAnsi="Arial" w:cs="Arial"/>
          <w:b/>
        </w:rPr>
      </w:pPr>
    </w:p>
    <w:p w14:paraId="7AC71E26" w14:textId="0234D811" w:rsidR="002552F9" w:rsidRPr="00DA1217" w:rsidRDefault="002552F9" w:rsidP="005B101F">
      <w:pPr>
        <w:numPr>
          <w:ilvl w:val="0"/>
          <w:numId w:val="3"/>
        </w:numPr>
        <w:tabs>
          <w:tab w:val="clear" w:pos="144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The subject of thi</w:t>
      </w:r>
      <w:r w:rsidR="006A4F2A">
        <w:rPr>
          <w:rFonts w:ascii="Arial" w:hAnsi="Arial"/>
          <w:sz w:val="22"/>
          <w:szCs w:val="22"/>
        </w:rPr>
        <w:t>s Letter</w:t>
      </w:r>
      <w:r>
        <w:rPr>
          <w:rFonts w:ascii="Arial" w:hAnsi="Arial"/>
          <w:sz w:val="22"/>
          <w:szCs w:val="22"/>
        </w:rPr>
        <w:t xml:space="preserve"> is the commitment of the Applicant and the Partner </w:t>
      </w:r>
      <w:r w:rsidR="006B457E">
        <w:rPr>
          <w:rFonts w:ascii="Arial" w:hAnsi="Arial"/>
          <w:sz w:val="22"/>
          <w:szCs w:val="22"/>
        </w:rPr>
        <w:t>Organisation</w:t>
      </w:r>
      <w:r>
        <w:rPr>
          <w:rFonts w:ascii="Arial" w:hAnsi="Arial"/>
          <w:sz w:val="22"/>
          <w:szCs w:val="22"/>
        </w:rPr>
        <w:t xml:space="preserve"> that, after receiving funding from the grant scheme of The Slovak Research and Development Agenc</w:t>
      </w:r>
      <w:r w:rsidR="00191E2E">
        <w:rPr>
          <w:rFonts w:ascii="Arial" w:hAnsi="Arial"/>
          <w:sz w:val="22"/>
          <w:szCs w:val="22"/>
        </w:rPr>
        <w:t xml:space="preserve">y, they will work together at solving </w:t>
      </w:r>
      <w:r w:rsidRPr="00FA74CF">
        <w:rPr>
          <w:rFonts w:ascii="Arial" w:hAnsi="Arial"/>
          <w:sz w:val="22"/>
          <w:szCs w:val="22"/>
        </w:rPr>
        <w:t>the joint Project</w:t>
      </w:r>
      <w:r>
        <w:rPr>
          <w:rFonts w:ascii="Arial" w:hAnsi="Arial"/>
          <w:sz w:val="22"/>
          <w:szCs w:val="22"/>
        </w:rPr>
        <w:t xml:space="preserve">, while any specific rights and obligations of mutual cooperation on the Project </w:t>
      </w:r>
      <w:r w:rsidR="002B7FA0"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 xml:space="preserve">olution shall be </w:t>
      </w:r>
      <w:r w:rsidR="00CF2643">
        <w:rPr>
          <w:rFonts w:ascii="Arial" w:hAnsi="Arial"/>
          <w:sz w:val="22"/>
          <w:szCs w:val="22"/>
        </w:rPr>
        <w:t>regulated by</w:t>
      </w:r>
      <w:r>
        <w:rPr>
          <w:rFonts w:ascii="Arial" w:hAnsi="Arial"/>
          <w:sz w:val="22"/>
          <w:szCs w:val="22"/>
        </w:rPr>
        <w:t xml:space="preserve"> a future agreement concluded between the Appl</w:t>
      </w:r>
      <w:r w:rsidR="006B457E">
        <w:rPr>
          <w:rFonts w:ascii="Arial" w:hAnsi="Arial"/>
          <w:sz w:val="22"/>
          <w:szCs w:val="22"/>
        </w:rPr>
        <w:t xml:space="preserve">icant and </w:t>
      </w:r>
      <w:r w:rsidR="00CF2643">
        <w:rPr>
          <w:rFonts w:ascii="Arial" w:hAnsi="Arial"/>
          <w:sz w:val="22"/>
          <w:szCs w:val="22"/>
        </w:rPr>
        <w:t xml:space="preserve">the </w:t>
      </w:r>
      <w:r w:rsidR="006B457E">
        <w:rPr>
          <w:rFonts w:ascii="Arial" w:hAnsi="Arial"/>
          <w:sz w:val="22"/>
          <w:szCs w:val="22"/>
        </w:rPr>
        <w:t>Partner Organis</w:t>
      </w:r>
      <w:r>
        <w:rPr>
          <w:rFonts w:ascii="Arial" w:hAnsi="Arial"/>
          <w:sz w:val="22"/>
          <w:szCs w:val="22"/>
        </w:rPr>
        <w:t>ation following the signing of a funding agreement.</w:t>
      </w:r>
    </w:p>
    <w:p w14:paraId="43DC8E6B" w14:textId="77777777" w:rsidR="00822692" w:rsidRDefault="00822692" w:rsidP="002552F9">
      <w:pPr>
        <w:jc w:val="center"/>
        <w:rPr>
          <w:rFonts w:ascii="Arial" w:hAnsi="Arial" w:cs="Arial"/>
          <w:b/>
        </w:rPr>
      </w:pPr>
    </w:p>
    <w:p w14:paraId="7F506706" w14:textId="77777777" w:rsidR="005B101F" w:rsidRDefault="005B101F" w:rsidP="002552F9">
      <w:pPr>
        <w:jc w:val="center"/>
        <w:rPr>
          <w:rFonts w:ascii="Arial" w:hAnsi="Arial" w:cs="Arial"/>
          <w:b/>
        </w:rPr>
      </w:pPr>
    </w:p>
    <w:p w14:paraId="4A8D4E4F" w14:textId="77777777" w:rsidR="00191E2E" w:rsidRDefault="00D77650" w:rsidP="002552F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III </w:t>
      </w:r>
    </w:p>
    <w:p w14:paraId="2A0213BA" w14:textId="77777777" w:rsidR="002552F9" w:rsidRDefault="00D77650" w:rsidP="002552F9">
      <w:pPr>
        <w:jc w:val="center"/>
        <w:rPr>
          <w:rFonts w:ascii="Arial" w:hAnsi="Arial" w:cs="Arial"/>
          <w:b/>
        </w:rPr>
      </w:pPr>
      <w:r>
        <w:rPr>
          <w:rFonts w:ascii="Arial" w:hAnsi="Arial"/>
          <w:b/>
        </w:rPr>
        <w:t>Final Provisions</w:t>
      </w:r>
    </w:p>
    <w:p w14:paraId="2CBB970B" w14:textId="77777777" w:rsidR="002552F9" w:rsidRPr="002552F9" w:rsidRDefault="002552F9" w:rsidP="002552F9">
      <w:pPr>
        <w:rPr>
          <w:rFonts w:ascii="Arial" w:hAnsi="Arial" w:cs="Arial"/>
          <w:sz w:val="22"/>
          <w:szCs w:val="22"/>
        </w:rPr>
      </w:pPr>
    </w:p>
    <w:p w14:paraId="339E5DFC" w14:textId="77777777" w:rsidR="002552F9" w:rsidRDefault="00191E2E" w:rsidP="002776AB">
      <w:pPr>
        <w:numPr>
          <w:ilvl w:val="0"/>
          <w:numId w:val="5"/>
        </w:numPr>
        <w:ind w:left="426" w:hanging="43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This Letter</w:t>
      </w:r>
      <w:r w:rsidR="002552F9">
        <w:rPr>
          <w:rFonts w:ascii="Arial" w:hAnsi="Arial"/>
          <w:sz w:val="22"/>
          <w:szCs w:val="22"/>
        </w:rPr>
        <w:t xml:space="preserve"> shall enter into force and effect from the date of its signature by both the Parties.</w:t>
      </w:r>
    </w:p>
    <w:p w14:paraId="5D884FFB" w14:textId="77777777" w:rsidR="002776AB" w:rsidRPr="002552F9" w:rsidRDefault="002776AB" w:rsidP="002776AB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51713C4E" w14:textId="77777777" w:rsidR="002552F9" w:rsidRDefault="002552F9" w:rsidP="00DA1217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This L</w:t>
      </w:r>
      <w:r w:rsidR="00191E2E">
        <w:rPr>
          <w:rFonts w:ascii="Arial" w:hAnsi="Arial"/>
          <w:sz w:val="22"/>
          <w:szCs w:val="22"/>
        </w:rPr>
        <w:t xml:space="preserve">etter </w:t>
      </w:r>
      <w:r>
        <w:rPr>
          <w:rFonts w:ascii="Arial" w:hAnsi="Arial"/>
          <w:sz w:val="22"/>
          <w:szCs w:val="22"/>
        </w:rPr>
        <w:t xml:space="preserve">is made out in three equivalent copies, one of which is received by the </w:t>
      </w:r>
      <w:r w:rsidR="00191E2E">
        <w:rPr>
          <w:rFonts w:ascii="Arial" w:hAnsi="Arial"/>
          <w:sz w:val="22"/>
          <w:szCs w:val="22"/>
        </w:rPr>
        <w:t>Applicant</w:t>
      </w:r>
      <w:r>
        <w:rPr>
          <w:rFonts w:ascii="Arial" w:hAnsi="Arial"/>
          <w:sz w:val="22"/>
          <w:szCs w:val="22"/>
        </w:rPr>
        <w:t xml:space="preserve">, the second one by the Partner </w:t>
      </w:r>
      <w:r w:rsidR="006B457E">
        <w:rPr>
          <w:rFonts w:ascii="Arial" w:hAnsi="Arial"/>
          <w:sz w:val="22"/>
          <w:szCs w:val="22"/>
        </w:rPr>
        <w:t>Organisation</w:t>
      </w:r>
      <w:r>
        <w:rPr>
          <w:rFonts w:ascii="Arial" w:hAnsi="Arial"/>
          <w:sz w:val="22"/>
          <w:szCs w:val="22"/>
        </w:rPr>
        <w:t>, and the third one by The Slovak Research and Development Agency.</w:t>
      </w:r>
    </w:p>
    <w:p w14:paraId="00235A4D" w14:textId="77777777" w:rsidR="00DA1217" w:rsidRDefault="00DA1217" w:rsidP="00DA1217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2201D31" w14:textId="40F259B2" w:rsidR="00552181" w:rsidRPr="00DA1217" w:rsidRDefault="00B65F6F" w:rsidP="00552181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Both the Parties have properly read this Letter, have understood its terms, and </w:t>
      </w:r>
      <w:r w:rsidR="00552181">
        <w:rPr>
          <w:rFonts w:ascii="Arial" w:hAnsi="Arial"/>
          <w:sz w:val="22"/>
          <w:szCs w:val="22"/>
        </w:rPr>
        <w:t xml:space="preserve">they sign it voluntarily and seriously </w:t>
      </w:r>
      <w:r>
        <w:rPr>
          <w:rFonts w:ascii="Arial" w:hAnsi="Arial"/>
          <w:sz w:val="22"/>
          <w:szCs w:val="22"/>
        </w:rPr>
        <w:t>as evidence of their consent to its wording.</w:t>
      </w:r>
      <w:r w:rsidR="00552181" w:rsidRPr="00552181">
        <w:rPr>
          <w:rFonts w:ascii="Arial" w:hAnsi="Arial" w:cs="Arial"/>
          <w:sz w:val="22"/>
          <w:szCs w:val="22"/>
        </w:rPr>
        <w:t xml:space="preserve"> </w:t>
      </w:r>
    </w:p>
    <w:p w14:paraId="0A8D1B7F" w14:textId="02C51B3C" w:rsidR="00B65F6F" w:rsidRPr="008D2EB6" w:rsidRDefault="00B65F6F" w:rsidP="00B65F6F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65E62F31" w14:textId="77777777" w:rsidR="002776AB" w:rsidRPr="002552F9" w:rsidRDefault="002776AB" w:rsidP="002552F9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61"/>
        <w:gridCol w:w="567"/>
        <w:gridCol w:w="4360"/>
      </w:tblGrid>
      <w:tr w:rsidR="002776AB" w:rsidRPr="007D4509" w14:paraId="0A11023D" w14:textId="77777777" w:rsidTr="007D4509">
        <w:tc>
          <w:tcPr>
            <w:tcW w:w="2348" w:type="pct"/>
            <w:shd w:val="clear" w:color="auto" w:fill="auto"/>
          </w:tcPr>
          <w:p w14:paraId="4AAD5C04" w14:textId="77777777" w:rsidR="002776AB" w:rsidRPr="007D4509" w:rsidRDefault="002776AB" w:rsidP="007D4509">
            <w:pPr>
              <w:rPr>
                <w:rFonts w:ascii="Arial" w:hAnsi="Arial" w:cs="Arial"/>
                <w:sz w:val="22"/>
              </w:rPr>
            </w:pPr>
          </w:p>
          <w:p w14:paraId="77AFF0E6" w14:textId="77777777" w:rsidR="002776AB" w:rsidRPr="007D4509" w:rsidRDefault="002776AB" w:rsidP="007D4509">
            <w:pPr>
              <w:rPr>
                <w:rFonts w:ascii="Arial" w:hAnsi="Arial" w:cs="Arial"/>
                <w:sz w:val="22"/>
              </w:rPr>
            </w:pPr>
          </w:p>
          <w:p w14:paraId="33B99387" w14:textId="77777777" w:rsidR="002776AB" w:rsidRPr="007D4509" w:rsidRDefault="002A5279" w:rsidP="007D45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In ........................... </w:t>
            </w:r>
            <w:proofErr w:type="gramStart"/>
            <w:r>
              <w:rPr>
                <w:rFonts w:ascii="Arial" w:hAnsi="Arial"/>
                <w:sz w:val="22"/>
              </w:rPr>
              <w:t>on .........................</w:t>
            </w:r>
            <w:proofErr w:type="gramEnd"/>
          </w:p>
        </w:tc>
        <w:tc>
          <w:tcPr>
            <w:tcW w:w="305" w:type="pct"/>
            <w:shd w:val="clear" w:color="auto" w:fill="auto"/>
          </w:tcPr>
          <w:p w14:paraId="715D7223" w14:textId="77777777" w:rsidR="002776AB" w:rsidRPr="007D4509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14:paraId="28F0AF96" w14:textId="77777777" w:rsidR="002776AB" w:rsidRPr="007D4509" w:rsidRDefault="002776AB" w:rsidP="007D4509">
            <w:pPr>
              <w:rPr>
                <w:rFonts w:ascii="Arial" w:hAnsi="Arial" w:cs="Arial"/>
                <w:sz w:val="22"/>
              </w:rPr>
            </w:pPr>
          </w:p>
          <w:p w14:paraId="348CE589" w14:textId="77777777" w:rsidR="002776AB" w:rsidRPr="007D4509" w:rsidRDefault="002776AB" w:rsidP="007D4509">
            <w:pPr>
              <w:rPr>
                <w:rFonts w:ascii="Arial" w:hAnsi="Arial" w:cs="Arial"/>
                <w:sz w:val="22"/>
              </w:rPr>
            </w:pPr>
          </w:p>
          <w:p w14:paraId="1C4E7CA8" w14:textId="77777777" w:rsidR="002776AB" w:rsidRPr="007D4509" w:rsidRDefault="002776AB" w:rsidP="007D450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In ........................... </w:t>
            </w:r>
            <w:proofErr w:type="gramStart"/>
            <w:r>
              <w:rPr>
                <w:rFonts w:ascii="Arial" w:hAnsi="Arial"/>
                <w:sz w:val="22"/>
              </w:rPr>
              <w:t>on .........................</w:t>
            </w:r>
            <w:proofErr w:type="gramEnd"/>
          </w:p>
        </w:tc>
      </w:tr>
      <w:tr w:rsidR="002776AB" w:rsidRPr="007D4509" w14:paraId="1AAB838E" w14:textId="77777777" w:rsidTr="007D4509">
        <w:tc>
          <w:tcPr>
            <w:tcW w:w="2348" w:type="pct"/>
            <w:shd w:val="clear" w:color="auto" w:fill="auto"/>
          </w:tcPr>
          <w:p w14:paraId="498FA365" w14:textId="77777777" w:rsidR="002776AB" w:rsidRPr="007D4509" w:rsidRDefault="002776AB" w:rsidP="007D45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7C2D3D" w14:textId="77777777" w:rsidR="002776AB" w:rsidRPr="007D4509" w:rsidRDefault="002776AB" w:rsidP="007D45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E044F2" w14:textId="77777777" w:rsidR="002776AB" w:rsidRPr="007D4509" w:rsidRDefault="002776AB" w:rsidP="007D45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C1ABD7" w14:textId="77777777" w:rsidR="002776AB" w:rsidRPr="007D4509" w:rsidRDefault="002776AB" w:rsidP="007D45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EA2C39" w14:textId="77777777" w:rsidR="002776AB" w:rsidRPr="007D4509" w:rsidRDefault="002776AB" w:rsidP="007D45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5" w:type="pct"/>
            <w:shd w:val="clear" w:color="auto" w:fill="auto"/>
          </w:tcPr>
          <w:p w14:paraId="4CAF6DBC" w14:textId="77777777" w:rsidR="002776AB" w:rsidRPr="007D4509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14:paraId="011195C6" w14:textId="77777777" w:rsidR="002776AB" w:rsidRPr="007D4509" w:rsidRDefault="002776AB" w:rsidP="007D45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776AB" w:rsidRPr="007D4509" w14:paraId="1D9F3F42" w14:textId="77777777" w:rsidTr="007D4509">
        <w:tc>
          <w:tcPr>
            <w:tcW w:w="2348" w:type="pct"/>
            <w:shd w:val="clear" w:color="auto" w:fill="auto"/>
          </w:tcPr>
          <w:p w14:paraId="40E2A206" w14:textId="2EA77B0A" w:rsidR="002776AB" w:rsidRPr="007D4509" w:rsidRDefault="00E01E67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Title, name and surname"/>
                  </w:textInput>
                </w:ffData>
              </w:fldChar>
            </w:r>
            <w:bookmarkStart w:id="3" w:name="Text3"/>
            <w:r>
              <w:rPr>
                <w:rStyle w:val="Siln"/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Style w:val="Siln"/>
                <w:rFonts w:ascii="Arial" w:hAnsi="Arial"/>
                <w:sz w:val="22"/>
                <w:szCs w:val="22"/>
              </w:rPr>
            </w:r>
            <w:r>
              <w:rPr>
                <w:rStyle w:val="Siln"/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Style w:val="Siln"/>
                <w:rFonts w:ascii="Arial" w:hAnsi="Arial"/>
                <w:noProof/>
                <w:sz w:val="22"/>
                <w:szCs w:val="22"/>
              </w:rPr>
              <w:t>Title, name and surname</w:t>
            </w:r>
            <w:r>
              <w:rPr>
                <w:rStyle w:val="Siln"/>
                <w:rFonts w:ascii="Arial" w:hAnsi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05" w:type="pct"/>
            <w:shd w:val="clear" w:color="auto" w:fill="auto"/>
          </w:tcPr>
          <w:p w14:paraId="516E9170" w14:textId="77777777" w:rsidR="002776AB" w:rsidRPr="007D4509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14:paraId="19CE6256" w14:textId="48CCFDF4" w:rsidR="002776AB" w:rsidRPr="007D4509" w:rsidRDefault="00E01E67" w:rsidP="007D4509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Style w:val="Siln"/>
                <w:rFonts w:ascii="Arial" w:hAnsi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Title, name and surname"/>
                  </w:textInput>
                </w:ffData>
              </w:fldChar>
            </w:r>
            <w:bookmarkStart w:id="4" w:name="Text4"/>
            <w:r>
              <w:rPr>
                <w:rStyle w:val="Siln"/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Style w:val="Siln"/>
                <w:rFonts w:ascii="Arial" w:hAnsi="Arial"/>
                <w:sz w:val="22"/>
                <w:szCs w:val="22"/>
              </w:rPr>
            </w:r>
            <w:r>
              <w:rPr>
                <w:rStyle w:val="Siln"/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Style w:val="Siln"/>
                <w:rFonts w:ascii="Arial" w:hAnsi="Arial"/>
                <w:noProof/>
                <w:sz w:val="22"/>
                <w:szCs w:val="22"/>
              </w:rPr>
              <w:t>Title, name and surname</w:t>
            </w:r>
            <w:r>
              <w:rPr>
                <w:rStyle w:val="Siln"/>
                <w:rFonts w:ascii="Arial" w:hAnsi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2776AB" w:rsidRPr="007D4509" w14:paraId="582B16BE" w14:textId="77777777" w:rsidTr="007D4509">
        <w:tc>
          <w:tcPr>
            <w:tcW w:w="2348" w:type="pct"/>
            <w:shd w:val="clear" w:color="auto" w:fill="auto"/>
          </w:tcPr>
          <w:p w14:paraId="014A7B6E" w14:textId="355743F0" w:rsidR="002776AB" w:rsidRPr="00E01E67" w:rsidRDefault="00E01E67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osition"/>
                  </w:textInput>
                </w:ffData>
              </w:fldChar>
            </w:r>
            <w:bookmarkStart w:id="5" w:name="Text5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position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5"/>
          </w:p>
          <w:p w14:paraId="216DE422" w14:textId="62A39671" w:rsidR="002776AB" w:rsidRPr="00E01E67" w:rsidRDefault="00E01E67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the Applicant Organisation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Name of the Applicant Organisation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shd w:val="clear" w:color="auto" w:fill="auto"/>
          </w:tcPr>
          <w:p w14:paraId="0FD5B689" w14:textId="77777777" w:rsidR="002776AB" w:rsidRPr="00E01E67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14:paraId="14C85E02" w14:textId="51E264D6" w:rsidR="002776AB" w:rsidRPr="00E01E67" w:rsidRDefault="00E01E67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sition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position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  <w:p w14:paraId="65CB1F58" w14:textId="44A96F2F" w:rsidR="002776AB" w:rsidRPr="00E01E67" w:rsidRDefault="00E01E67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the Partner Organisation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Name of the Partner Organisation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  <w:p w14:paraId="3C7E6665" w14:textId="77777777" w:rsidR="002776AB" w:rsidRPr="00E01E67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76AB" w:rsidRPr="007D4509" w14:paraId="44B3DEE4" w14:textId="77777777" w:rsidTr="007D4509">
        <w:trPr>
          <w:trHeight w:val="1216"/>
        </w:trPr>
        <w:tc>
          <w:tcPr>
            <w:tcW w:w="2348" w:type="pct"/>
            <w:shd w:val="clear" w:color="auto" w:fill="auto"/>
          </w:tcPr>
          <w:p w14:paraId="08146000" w14:textId="77777777" w:rsidR="002776AB" w:rsidRPr="007D4509" w:rsidRDefault="002776AB" w:rsidP="007D45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B3A5D6" w14:textId="77777777" w:rsidR="002776AB" w:rsidRPr="007D4509" w:rsidRDefault="002776AB" w:rsidP="007D45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EDC14E" w14:textId="77777777" w:rsidR="002776AB" w:rsidRPr="007D4509" w:rsidRDefault="002776AB" w:rsidP="007D45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1DC0DF" w14:textId="77777777" w:rsidR="002776AB" w:rsidRPr="007D4509" w:rsidRDefault="002776AB" w:rsidP="007D45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7D2EA9" w14:textId="77777777" w:rsidR="002776AB" w:rsidRPr="007D4509" w:rsidRDefault="002776AB" w:rsidP="007D45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14:paraId="7773E8C6" w14:textId="77777777" w:rsidR="002776AB" w:rsidRPr="007D4509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14:paraId="34B5FCE6" w14:textId="77777777" w:rsidR="002776AB" w:rsidRPr="007D4509" w:rsidRDefault="002776AB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947" w:rsidRPr="007D4509" w14:paraId="70F08488" w14:textId="77777777" w:rsidTr="007D4509">
        <w:tc>
          <w:tcPr>
            <w:tcW w:w="2348" w:type="pct"/>
            <w:shd w:val="clear" w:color="auto" w:fill="auto"/>
            <w:tcMar>
              <w:left w:w="0" w:type="dxa"/>
            </w:tcMar>
          </w:tcPr>
          <w:p w14:paraId="437ABAC7" w14:textId="29D970AF" w:rsidR="00C52947" w:rsidRPr="00E01E67" w:rsidRDefault="00E01E67" w:rsidP="007D450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Statutory Representative II"/>
                  </w:textInput>
                </w:ffData>
              </w:fldChar>
            </w:r>
            <w:bookmarkStart w:id="6" w:name="Text6"/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Statutory Representative II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305" w:type="pct"/>
            <w:shd w:val="clear" w:color="auto" w:fill="auto"/>
          </w:tcPr>
          <w:p w14:paraId="565C37FD" w14:textId="77777777" w:rsidR="00C52947" w:rsidRPr="00E01E67" w:rsidRDefault="00C52947" w:rsidP="007D4509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  <w:tcMar>
              <w:left w:w="0" w:type="dxa"/>
            </w:tcMar>
          </w:tcPr>
          <w:p w14:paraId="2ADCBAA1" w14:textId="0F5BBD8E" w:rsidR="00C52947" w:rsidRPr="00E01E67" w:rsidRDefault="00E01E67" w:rsidP="007D450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Statutory Representative II"/>
                  </w:textInput>
                </w:ffData>
              </w:fldChar>
            </w:r>
            <w:bookmarkStart w:id="7" w:name="Text7"/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Statutory Representative II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7"/>
          </w:p>
        </w:tc>
      </w:tr>
      <w:tr w:rsidR="00C52947" w:rsidRPr="007D4509" w14:paraId="09CC9B20" w14:textId="77777777" w:rsidTr="007D4509">
        <w:tc>
          <w:tcPr>
            <w:tcW w:w="2348" w:type="pct"/>
            <w:shd w:val="clear" w:color="auto" w:fill="auto"/>
            <w:tcMar>
              <w:left w:w="0" w:type="dxa"/>
            </w:tcMar>
          </w:tcPr>
          <w:p w14:paraId="561951A3" w14:textId="62582F06" w:rsidR="00C52947" w:rsidRPr="00E01E67" w:rsidRDefault="00E01E67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Position of Statutory Representative II"/>
                  </w:textInput>
                </w:ffData>
              </w:fldChar>
            </w:r>
            <w:bookmarkStart w:id="8" w:name="Text8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Position of Statutory Representative II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8"/>
          </w:p>
          <w:p w14:paraId="245DBA5A" w14:textId="25C8E909" w:rsidR="00C52947" w:rsidRPr="00E01E67" w:rsidRDefault="00E01E67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the Organisation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Name of the Organisation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shd w:val="clear" w:color="auto" w:fill="auto"/>
          </w:tcPr>
          <w:p w14:paraId="3AC2C3E5" w14:textId="77777777" w:rsidR="00C52947" w:rsidRPr="00E01E67" w:rsidRDefault="00C52947" w:rsidP="007D4509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  <w:tcMar>
              <w:left w:w="0" w:type="dxa"/>
            </w:tcMar>
          </w:tcPr>
          <w:p w14:paraId="5CE200AE" w14:textId="0B40839B" w:rsidR="00C52947" w:rsidRPr="00E01E67" w:rsidRDefault="00E01E67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sition of Statutory Representative II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Position of Statutory Representative II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  <w:p w14:paraId="654100E7" w14:textId="70B5D5E7" w:rsidR="00C52947" w:rsidRPr="00E01E67" w:rsidRDefault="00E01E67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the Organisation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Name of the Organisation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</w:tbl>
    <w:p w14:paraId="0967E21C" w14:textId="77777777" w:rsidR="002552F9" w:rsidRPr="002552F9" w:rsidRDefault="002552F9" w:rsidP="002552F9">
      <w:pPr>
        <w:rPr>
          <w:rFonts w:ascii="Arial" w:hAnsi="Arial" w:cs="Arial"/>
          <w:sz w:val="22"/>
          <w:szCs w:val="22"/>
        </w:rPr>
      </w:pPr>
    </w:p>
    <w:p w14:paraId="715A0A96" w14:textId="77777777" w:rsidR="005330B7" w:rsidRPr="006A14C7" w:rsidRDefault="002552F9" w:rsidP="005330B7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</w:t>
      </w:r>
    </w:p>
    <w:p w14:paraId="26550219" w14:textId="77777777" w:rsidR="002552F9" w:rsidRPr="002552F9" w:rsidRDefault="002552F9" w:rsidP="00AE4354">
      <w:pPr>
        <w:ind w:right="5832"/>
        <w:rPr>
          <w:rFonts w:ascii="Arial" w:hAnsi="Arial" w:cs="Arial"/>
          <w:sz w:val="22"/>
          <w:szCs w:val="22"/>
        </w:rPr>
      </w:pPr>
    </w:p>
    <w:p w14:paraId="263E3840" w14:textId="77777777" w:rsidR="001A76A3" w:rsidRPr="002552F9" w:rsidRDefault="001A76A3" w:rsidP="002552F9">
      <w:pPr>
        <w:rPr>
          <w:rFonts w:ascii="Arial" w:hAnsi="Arial" w:cs="Arial"/>
          <w:sz w:val="22"/>
          <w:szCs w:val="22"/>
        </w:rPr>
      </w:pPr>
    </w:p>
    <w:sectPr w:rsidR="001A76A3" w:rsidRPr="002552F9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F21BC7" w14:textId="77777777" w:rsidR="00AE3E8C" w:rsidRDefault="00AE3E8C">
      <w:r>
        <w:separator/>
      </w:r>
    </w:p>
  </w:endnote>
  <w:endnote w:type="continuationSeparator" w:id="0">
    <w:p w14:paraId="0D798982" w14:textId="77777777" w:rsidR="00AE3E8C" w:rsidRDefault="00AE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36C7D" w14:textId="77777777" w:rsidR="0035655F" w:rsidRDefault="0035655F" w:rsidP="00EA703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9D5A246" w14:textId="77777777" w:rsidR="0035655F" w:rsidRDefault="0035655F" w:rsidP="00A70041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7CD5AC" w14:textId="1F4AA56C" w:rsidR="0035655F" w:rsidRDefault="0035655F" w:rsidP="00EA703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640BF9">
      <w:rPr>
        <w:rStyle w:val="slostrany"/>
        <w:noProof/>
      </w:rPr>
      <w:t>1</w:t>
    </w:r>
    <w:r>
      <w:rPr>
        <w:rStyle w:val="slostrany"/>
      </w:rPr>
      <w:fldChar w:fldCharType="end"/>
    </w:r>
  </w:p>
  <w:p w14:paraId="7A1DFEFF" w14:textId="77777777" w:rsidR="0035655F" w:rsidRDefault="0035655F" w:rsidP="00A70041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D8D09" w14:textId="77777777" w:rsidR="00AE3E8C" w:rsidRDefault="00AE3E8C">
      <w:r>
        <w:separator/>
      </w:r>
    </w:p>
  </w:footnote>
  <w:footnote w:type="continuationSeparator" w:id="0">
    <w:p w14:paraId="2BB8E7BC" w14:textId="77777777" w:rsidR="00AE3E8C" w:rsidRDefault="00AE3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7611"/>
    <w:multiLevelType w:val="hybridMultilevel"/>
    <w:tmpl w:val="877C2DD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E167A3"/>
    <w:multiLevelType w:val="hybridMultilevel"/>
    <w:tmpl w:val="8640AB26"/>
    <w:lvl w:ilvl="0" w:tplc="C3C869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54144B"/>
    <w:multiLevelType w:val="hybridMultilevel"/>
    <w:tmpl w:val="13C60E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C937E4"/>
    <w:multiLevelType w:val="hybridMultilevel"/>
    <w:tmpl w:val="48D6CF2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C0371F"/>
    <w:multiLevelType w:val="hybridMultilevel"/>
    <w:tmpl w:val="EFDA472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2F9"/>
    <w:rsid w:val="00023DC9"/>
    <w:rsid w:val="0003197D"/>
    <w:rsid w:val="00031981"/>
    <w:rsid w:val="00032791"/>
    <w:rsid w:val="000334EF"/>
    <w:rsid w:val="00085B63"/>
    <w:rsid w:val="000C0213"/>
    <w:rsid w:val="000C0C3C"/>
    <w:rsid w:val="000C5499"/>
    <w:rsid w:val="000F2D5D"/>
    <w:rsid w:val="001021F0"/>
    <w:rsid w:val="00133445"/>
    <w:rsid w:val="001340EC"/>
    <w:rsid w:val="00136E8A"/>
    <w:rsid w:val="00184E12"/>
    <w:rsid w:val="00191E2E"/>
    <w:rsid w:val="001A76A3"/>
    <w:rsid w:val="001B5A5C"/>
    <w:rsid w:val="001C1FF7"/>
    <w:rsid w:val="001D5A77"/>
    <w:rsid w:val="001F5E98"/>
    <w:rsid w:val="001F6223"/>
    <w:rsid w:val="002379FF"/>
    <w:rsid w:val="00240FA7"/>
    <w:rsid w:val="002552F9"/>
    <w:rsid w:val="002640DF"/>
    <w:rsid w:val="002743C3"/>
    <w:rsid w:val="0027633E"/>
    <w:rsid w:val="002776AB"/>
    <w:rsid w:val="002A5279"/>
    <w:rsid w:val="002B7FA0"/>
    <w:rsid w:val="002F0F33"/>
    <w:rsid w:val="002F16D1"/>
    <w:rsid w:val="002F344C"/>
    <w:rsid w:val="002F774A"/>
    <w:rsid w:val="00324F6C"/>
    <w:rsid w:val="00333161"/>
    <w:rsid w:val="003339CB"/>
    <w:rsid w:val="00335DBA"/>
    <w:rsid w:val="00355EB0"/>
    <w:rsid w:val="0035655F"/>
    <w:rsid w:val="00384A70"/>
    <w:rsid w:val="003C410B"/>
    <w:rsid w:val="004573BE"/>
    <w:rsid w:val="00472EA4"/>
    <w:rsid w:val="004C6637"/>
    <w:rsid w:val="004D354E"/>
    <w:rsid w:val="004D728F"/>
    <w:rsid w:val="004E38EE"/>
    <w:rsid w:val="004F290A"/>
    <w:rsid w:val="00525FCC"/>
    <w:rsid w:val="00527B4C"/>
    <w:rsid w:val="005330B7"/>
    <w:rsid w:val="0053797D"/>
    <w:rsid w:val="00552181"/>
    <w:rsid w:val="005676E2"/>
    <w:rsid w:val="00587FAE"/>
    <w:rsid w:val="005915FD"/>
    <w:rsid w:val="0059712D"/>
    <w:rsid w:val="005A1CC4"/>
    <w:rsid w:val="005B101F"/>
    <w:rsid w:val="005C5188"/>
    <w:rsid w:val="005F1EF1"/>
    <w:rsid w:val="006029FC"/>
    <w:rsid w:val="00610F5A"/>
    <w:rsid w:val="00635E3E"/>
    <w:rsid w:val="00640BF9"/>
    <w:rsid w:val="006625B8"/>
    <w:rsid w:val="0066532C"/>
    <w:rsid w:val="006800B4"/>
    <w:rsid w:val="006855A4"/>
    <w:rsid w:val="006A1571"/>
    <w:rsid w:val="006A4F2A"/>
    <w:rsid w:val="006B457E"/>
    <w:rsid w:val="006D2BF2"/>
    <w:rsid w:val="006E0BF7"/>
    <w:rsid w:val="006E3FCA"/>
    <w:rsid w:val="007222DE"/>
    <w:rsid w:val="00731DE8"/>
    <w:rsid w:val="007A0DC3"/>
    <w:rsid w:val="007A7608"/>
    <w:rsid w:val="007D4509"/>
    <w:rsid w:val="007D4625"/>
    <w:rsid w:val="007E54C2"/>
    <w:rsid w:val="007F3D85"/>
    <w:rsid w:val="00822692"/>
    <w:rsid w:val="008321A3"/>
    <w:rsid w:val="008327D5"/>
    <w:rsid w:val="00837A33"/>
    <w:rsid w:val="00851E48"/>
    <w:rsid w:val="00871622"/>
    <w:rsid w:val="00886934"/>
    <w:rsid w:val="0089662D"/>
    <w:rsid w:val="008A4DFE"/>
    <w:rsid w:val="008A70C9"/>
    <w:rsid w:val="008B365C"/>
    <w:rsid w:val="008F6AE9"/>
    <w:rsid w:val="009065A3"/>
    <w:rsid w:val="009402B7"/>
    <w:rsid w:val="00953177"/>
    <w:rsid w:val="00964E53"/>
    <w:rsid w:val="00975F98"/>
    <w:rsid w:val="0098110E"/>
    <w:rsid w:val="009B203C"/>
    <w:rsid w:val="009C7327"/>
    <w:rsid w:val="009D256E"/>
    <w:rsid w:val="009F34C4"/>
    <w:rsid w:val="00A33DA5"/>
    <w:rsid w:val="00A42D42"/>
    <w:rsid w:val="00A70041"/>
    <w:rsid w:val="00A7109D"/>
    <w:rsid w:val="00A80E9D"/>
    <w:rsid w:val="00A80F38"/>
    <w:rsid w:val="00A817AD"/>
    <w:rsid w:val="00A858A8"/>
    <w:rsid w:val="00AD34C5"/>
    <w:rsid w:val="00AD6464"/>
    <w:rsid w:val="00AE3E8C"/>
    <w:rsid w:val="00AE4354"/>
    <w:rsid w:val="00AE7A3E"/>
    <w:rsid w:val="00B23504"/>
    <w:rsid w:val="00B24ECA"/>
    <w:rsid w:val="00B44E01"/>
    <w:rsid w:val="00B46CA6"/>
    <w:rsid w:val="00B518C6"/>
    <w:rsid w:val="00B523E9"/>
    <w:rsid w:val="00B65F6F"/>
    <w:rsid w:val="00B76548"/>
    <w:rsid w:val="00BD299D"/>
    <w:rsid w:val="00C01ABC"/>
    <w:rsid w:val="00C01C37"/>
    <w:rsid w:val="00C06280"/>
    <w:rsid w:val="00C13078"/>
    <w:rsid w:val="00C30947"/>
    <w:rsid w:val="00C34EC4"/>
    <w:rsid w:val="00C413B7"/>
    <w:rsid w:val="00C473D9"/>
    <w:rsid w:val="00C51015"/>
    <w:rsid w:val="00C51232"/>
    <w:rsid w:val="00C52947"/>
    <w:rsid w:val="00C5518D"/>
    <w:rsid w:val="00C90935"/>
    <w:rsid w:val="00C97A37"/>
    <w:rsid w:val="00CA03CD"/>
    <w:rsid w:val="00CC639C"/>
    <w:rsid w:val="00CC683A"/>
    <w:rsid w:val="00CD3E0F"/>
    <w:rsid w:val="00CE5695"/>
    <w:rsid w:val="00CF22A8"/>
    <w:rsid w:val="00CF2643"/>
    <w:rsid w:val="00CF53C9"/>
    <w:rsid w:val="00D019C2"/>
    <w:rsid w:val="00D06BB2"/>
    <w:rsid w:val="00D11070"/>
    <w:rsid w:val="00D25932"/>
    <w:rsid w:val="00D77650"/>
    <w:rsid w:val="00D92CC9"/>
    <w:rsid w:val="00D94FD9"/>
    <w:rsid w:val="00D96EAF"/>
    <w:rsid w:val="00DA1217"/>
    <w:rsid w:val="00DA5B3A"/>
    <w:rsid w:val="00DC3F2C"/>
    <w:rsid w:val="00E01E67"/>
    <w:rsid w:val="00E14BBE"/>
    <w:rsid w:val="00E157C7"/>
    <w:rsid w:val="00E260A2"/>
    <w:rsid w:val="00E2646A"/>
    <w:rsid w:val="00E51313"/>
    <w:rsid w:val="00E60A4B"/>
    <w:rsid w:val="00E64AC4"/>
    <w:rsid w:val="00E64B88"/>
    <w:rsid w:val="00E81EF6"/>
    <w:rsid w:val="00EA3F77"/>
    <w:rsid w:val="00EA7032"/>
    <w:rsid w:val="00EC4E2C"/>
    <w:rsid w:val="00EE44AF"/>
    <w:rsid w:val="00EF6801"/>
    <w:rsid w:val="00F01023"/>
    <w:rsid w:val="00F105F1"/>
    <w:rsid w:val="00F537A8"/>
    <w:rsid w:val="00F87D11"/>
    <w:rsid w:val="00FA74CF"/>
    <w:rsid w:val="00FC57EC"/>
    <w:rsid w:val="00FD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0AFD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A7004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A70041"/>
  </w:style>
  <w:style w:type="paragraph" w:styleId="Odsekzoznamu">
    <w:name w:val="List Paragraph"/>
    <w:basedOn w:val="Normlny"/>
    <w:uiPriority w:val="34"/>
    <w:qFormat/>
    <w:rsid w:val="00DA5B3A"/>
    <w:pPr>
      <w:ind w:left="708"/>
    </w:pPr>
  </w:style>
  <w:style w:type="paragraph" w:customStyle="1" w:styleId="Default">
    <w:name w:val="Default"/>
    <w:rsid w:val="00A80E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rsid w:val="00E64A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64AC4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F87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FC57EC"/>
    <w:rPr>
      <w:b/>
      <w:bCs/>
    </w:rPr>
  </w:style>
  <w:style w:type="character" w:styleId="Odkaznakomentr">
    <w:name w:val="annotation reference"/>
    <w:basedOn w:val="Predvolenpsmoodseku"/>
    <w:semiHidden/>
    <w:unhideWhenUsed/>
    <w:rsid w:val="00031981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03198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031981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03198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031981"/>
    <w:rPr>
      <w:b/>
      <w:bCs/>
    </w:rPr>
  </w:style>
  <w:style w:type="paragraph" w:styleId="Revzia">
    <w:name w:val="Revision"/>
    <w:hidden/>
    <w:uiPriority w:val="99"/>
    <w:semiHidden/>
    <w:rsid w:val="00EF6801"/>
    <w:rPr>
      <w:sz w:val="24"/>
      <w:szCs w:val="24"/>
    </w:rPr>
  </w:style>
  <w:style w:type="character" w:styleId="Textzstupnhosymbolu">
    <w:name w:val="Placeholder Text"/>
    <w:basedOn w:val="Predvolenpsmoodseku"/>
    <w:uiPriority w:val="99"/>
    <w:semiHidden/>
    <w:rsid w:val="005A1CC4"/>
    <w:rPr>
      <w:color w:val="808080"/>
    </w:rPr>
  </w:style>
  <w:style w:type="character" w:customStyle="1" w:styleId="tl1">
    <w:name w:val="Štýl1"/>
    <w:basedOn w:val="Predvolenpsmoodseku"/>
    <w:uiPriority w:val="1"/>
    <w:rsid w:val="00184E12"/>
    <w:rPr>
      <w:b/>
    </w:rPr>
  </w:style>
  <w:style w:type="character" w:customStyle="1" w:styleId="tl2">
    <w:name w:val="Štýl2"/>
    <w:basedOn w:val="Predvolenpsmoodseku"/>
    <w:uiPriority w:val="1"/>
    <w:rsid w:val="00BD299D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A7004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A70041"/>
  </w:style>
  <w:style w:type="paragraph" w:styleId="Odsekzoznamu">
    <w:name w:val="List Paragraph"/>
    <w:basedOn w:val="Normlny"/>
    <w:uiPriority w:val="34"/>
    <w:qFormat/>
    <w:rsid w:val="00DA5B3A"/>
    <w:pPr>
      <w:ind w:left="708"/>
    </w:pPr>
  </w:style>
  <w:style w:type="paragraph" w:customStyle="1" w:styleId="Default">
    <w:name w:val="Default"/>
    <w:rsid w:val="00A80E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rsid w:val="00E64A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64AC4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F87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FC57EC"/>
    <w:rPr>
      <w:b/>
      <w:bCs/>
    </w:rPr>
  </w:style>
  <w:style w:type="character" w:styleId="Odkaznakomentr">
    <w:name w:val="annotation reference"/>
    <w:basedOn w:val="Predvolenpsmoodseku"/>
    <w:semiHidden/>
    <w:unhideWhenUsed/>
    <w:rsid w:val="00031981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03198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031981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03198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031981"/>
    <w:rPr>
      <w:b/>
      <w:bCs/>
    </w:rPr>
  </w:style>
  <w:style w:type="paragraph" w:styleId="Revzia">
    <w:name w:val="Revision"/>
    <w:hidden/>
    <w:uiPriority w:val="99"/>
    <w:semiHidden/>
    <w:rsid w:val="00EF6801"/>
    <w:rPr>
      <w:sz w:val="24"/>
      <w:szCs w:val="24"/>
    </w:rPr>
  </w:style>
  <w:style w:type="character" w:styleId="Textzstupnhosymbolu">
    <w:name w:val="Placeholder Text"/>
    <w:basedOn w:val="Predvolenpsmoodseku"/>
    <w:uiPriority w:val="99"/>
    <w:semiHidden/>
    <w:rsid w:val="005A1CC4"/>
    <w:rPr>
      <w:color w:val="808080"/>
    </w:rPr>
  </w:style>
  <w:style w:type="character" w:customStyle="1" w:styleId="tl1">
    <w:name w:val="Štýl1"/>
    <w:basedOn w:val="Predvolenpsmoodseku"/>
    <w:uiPriority w:val="1"/>
    <w:rsid w:val="00184E12"/>
    <w:rPr>
      <w:b/>
    </w:rPr>
  </w:style>
  <w:style w:type="character" w:customStyle="1" w:styleId="tl2">
    <w:name w:val="Štýl2"/>
    <w:basedOn w:val="Predvolenpsmoodseku"/>
    <w:uiPriority w:val="1"/>
    <w:rsid w:val="00BD299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EE8F2F-F522-4DFD-8BBE-3E5C72304AA8}"/>
      </w:docPartPr>
      <w:docPartBody>
        <w:p w:rsidR="0081509E" w:rsidRDefault="0021535C">
          <w:r w:rsidRPr="00410255">
            <w:rPr>
              <w:rStyle w:val="Textzstupnhosymbolu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35C"/>
    <w:rsid w:val="0021535C"/>
    <w:rsid w:val="00310A5A"/>
    <w:rsid w:val="00555D68"/>
    <w:rsid w:val="0077648F"/>
    <w:rsid w:val="0081509E"/>
    <w:rsid w:val="00850509"/>
    <w:rsid w:val="009C42CD"/>
    <w:rsid w:val="009F7E82"/>
    <w:rsid w:val="00BA79E9"/>
    <w:rsid w:val="00D33468"/>
    <w:rsid w:val="00F51468"/>
    <w:rsid w:val="00FA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21535C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21535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2FA423F0</Template>
  <TotalTime>5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APVV</dc:creator>
  <cp:lastModifiedBy>APVV</cp:lastModifiedBy>
  <cp:revision>9</cp:revision>
  <cp:lastPrinted>2017-09-20T12:30:00Z</cp:lastPrinted>
  <dcterms:created xsi:type="dcterms:W3CDTF">2019-06-24T08:58:00Z</dcterms:created>
  <dcterms:modified xsi:type="dcterms:W3CDTF">2019-06-25T09:59:00Z</dcterms:modified>
</cp:coreProperties>
</file>