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D0771D" w:rsidRPr="00CA614F" w:rsidTr="00BE39E8">
        <w:trPr>
          <w:trHeight w:val="719"/>
        </w:trPr>
        <w:tc>
          <w:tcPr>
            <w:tcW w:w="4549" w:type="dxa"/>
          </w:tcPr>
          <w:p w:rsidR="00D0771D" w:rsidRPr="00CA614F" w:rsidRDefault="00F50A79" w:rsidP="00890A11">
            <w:pPr>
              <w:ind w:left="108" w:right="45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D0771D" w:rsidRPr="00CA614F" w:rsidRDefault="00553250" w:rsidP="00553250">
            <w:pPr>
              <w:ind w:right="45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508FD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F06936">
              <w:rPr>
                <w:rFonts w:ascii="Arial" w:hAnsi="Arial" w:cs="Arial"/>
                <w:b/>
                <w:sz w:val="22"/>
                <w:szCs w:val="22"/>
              </w:rPr>
              <w:t>-FR</w:t>
            </w:r>
            <w:r w:rsidR="0029232F" w:rsidRPr="00CA61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16DD" w:rsidRPr="00CA614F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286F0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D0771D" w:rsidRPr="00CA614F" w:rsidTr="00BE39E8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D0771D" w:rsidRPr="00CA614F" w:rsidRDefault="00D0771D" w:rsidP="00890A11">
            <w:pPr>
              <w:pStyle w:val="Hlavika"/>
              <w:pBdr>
                <w:bottom w:val="single" w:sz="4" w:space="1" w:color="auto"/>
              </w:pBdr>
              <w:ind w:left="108" w:right="454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CA614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F </w:t>
            </w:r>
            <w:r w:rsidR="00D3756F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- </w:t>
            </w:r>
            <w:r w:rsidR="00CA614F" w:rsidRPr="00A4507D"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  <w:t>material PROJECT INTENT</w:t>
            </w:r>
            <w:r w:rsidR="00CA614F" w:rsidRPr="00CA614F"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  <w:t xml:space="preserve"> </w:t>
            </w:r>
          </w:p>
          <w:p w:rsidR="00D0771D" w:rsidRPr="00CA614F" w:rsidRDefault="00D0771D" w:rsidP="00890A11">
            <w:pPr>
              <w:ind w:right="45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771D" w:rsidRPr="00CA614F" w:rsidRDefault="00D0771D" w:rsidP="00890A11">
      <w:pPr>
        <w:ind w:right="454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CA614F" w:rsidRDefault="00D0771D" w:rsidP="00890A11">
      <w:pPr>
        <w:ind w:right="454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CA614F" w:rsidRPr="00CA614F" w:rsidRDefault="004A7ADD" w:rsidP="00CA614F">
      <w:pPr>
        <w:ind w:right="454"/>
        <w:jc w:val="center"/>
        <w:rPr>
          <w:rFonts w:ascii="Arial" w:hAnsi="Arial" w:cs="Arial"/>
          <w:b/>
          <w:bCs/>
          <w:color w:val="0039A6"/>
          <w:sz w:val="28"/>
          <w:szCs w:val="22"/>
          <w:lang w:val="en-GB"/>
        </w:rPr>
      </w:pPr>
      <w:r>
        <w:rPr>
          <w:rFonts w:ascii="Arial" w:hAnsi="Arial" w:cs="Arial"/>
          <w:b/>
          <w:bCs/>
          <w:color w:val="0039A6"/>
          <w:sz w:val="28"/>
          <w:szCs w:val="22"/>
          <w:lang w:val="en-GB"/>
        </w:rPr>
        <w:t>Obligatory</w:t>
      </w:r>
      <w:r w:rsidR="00CA614F" w:rsidRPr="00CA614F">
        <w:rPr>
          <w:rFonts w:ascii="Arial" w:hAnsi="Arial" w:cs="Arial"/>
          <w:b/>
          <w:bCs/>
          <w:color w:val="0039A6"/>
          <w:sz w:val="28"/>
          <w:szCs w:val="22"/>
          <w:lang w:val="en-GB"/>
        </w:rPr>
        <w:t xml:space="preserve"> </w:t>
      </w:r>
      <w:r w:rsidR="00861BEE">
        <w:rPr>
          <w:rFonts w:ascii="Arial" w:hAnsi="Arial" w:cs="Arial"/>
          <w:b/>
          <w:bCs/>
          <w:color w:val="0039A6"/>
          <w:sz w:val="28"/>
          <w:szCs w:val="22"/>
          <w:lang w:val="en-GB"/>
        </w:rPr>
        <w:t>S</w:t>
      </w:r>
      <w:r w:rsidR="00DC7D2B" w:rsidRPr="00CA614F">
        <w:rPr>
          <w:rFonts w:ascii="Arial" w:hAnsi="Arial" w:cs="Arial"/>
          <w:b/>
          <w:bCs/>
          <w:color w:val="0039A6"/>
          <w:sz w:val="28"/>
          <w:szCs w:val="22"/>
          <w:lang w:val="en-GB"/>
        </w:rPr>
        <w:t xml:space="preserve">cheme </w:t>
      </w:r>
      <w:r w:rsidR="00CA614F" w:rsidRPr="00CA614F">
        <w:rPr>
          <w:rFonts w:ascii="Arial" w:hAnsi="Arial" w:cs="Arial"/>
          <w:b/>
          <w:bCs/>
          <w:color w:val="0039A6"/>
          <w:sz w:val="28"/>
          <w:szCs w:val="22"/>
          <w:lang w:val="en-GB"/>
        </w:rPr>
        <w:t xml:space="preserve">for </w:t>
      </w:r>
      <w:r w:rsidR="00EA0325">
        <w:rPr>
          <w:rFonts w:ascii="Arial" w:hAnsi="Arial" w:cs="Arial"/>
          <w:b/>
          <w:bCs/>
          <w:color w:val="0039A6"/>
          <w:sz w:val="28"/>
          <w:szCs w:val="22"/>
          <w:lang w:val="en-GB"/>
        </w:rPr>
        <w:t>B</w:t>
      </w:r>
      <w:r w:rsidR="007603BD">
        <w:rPr>
          <w:rFonts w:ascii="Arial" w:hAnsi="Arial" w:cs="Arial"/>
          <w:b/>
          <w:bCs/>
          <w:color w:val="0039A6"/>
          <w:sz w:val="28"/>
          <w:szCs w:val="22"/>
          <w:lang w:val="en-GB"/>
        </w:rPr>
        <w:t>ilateral</w:t>
      </w:r>
      <w:r w:rsidR="00EA0325">
        <w:rPr>
          <w:rFonts w:ascii="Arial" w:hAnsi="Arial" w:cs="Arial"/>
          <w:b/>
          <w:bCs/>
          <w:color w:val="0039A6"/>
          <w:sz w:val="28"/>
          <w:szCs w:val="22"/>
          <w:lang w:val="en-GB"/>
        </w:rPr>
        <w:t xml:space="preserve"> C</w:t>
      </w:r>
      <w:r w:rsidR="00D3756F">
        <w:rPr>
          <w:rFonts w:ascii="Arial" w:hAnsi="Arial" w:cs="Arial"/>
          <w:b/>
          <w:bCs/>
          <w:color w:val="0039A6"/>
          <w:sz w:val="28"/>
          <w:szCs w:val="22"/>
          <w:lang w:val="en-GB"/>
        </w:rPr>
        <w:t>ooperation</w:t>
      </w:r>
      <w:r w:rsidR="00DC7D2B" w:rsidRPr="00CA614F">
        <w:rPr>
          <w:rFonts w:ascii="Arial" w:hAnsi="Arial" w:cs="Arial"/>
          <w:b/>
          <w:bCs/>
          <w:color w:val="0039A6"/>
          <w:sz w:val="28"/>
          <w:szCs w:val="22"/>
          <w:lang w:val="en-GB"/>
        </w:rPr>
        <w:t xml:space="preserve"> </w:t>
      </w:r>
    </w:p>
    <w:p w:rsidR="00CA614F" w:rsidRPr="00CA614F" w:rsidRDefault="00CA614F" w:rsidP="00CA614F">
      <w:pPr>
        <w:ind w:right="454"/>
        <w:rPr>
          <w:rFonts w:ascii="Arial" w:hAnsi="Arial" w:cs="Arial"/>
          <w:b/>
          <w:bCs/>
          <w:sz w:val="22"/>
          <w:szCs w:val="22"/>
        </w:rPr>
      </w:pPr>
    </w:p>
    <w:p w:rsidR="00CA614F" w:rsidRPr="00CA614F" w:rsidRDefault="00CA614F" w:rsidP="00CA614F">
      <w:pPr>
        <w:ind w:right="454"/>
        <w:rPr>
          <w:rFonts w:ascii="Arial" w:hAnsi="Arial" w:cs="Arial"/>
          <w:b/>
          <w:bCs/>
          <w:caps/>
          <w:sz w:val="22"/>
          <w:szCs w:val="22"/>
        </w:rPr>
      </w:pPr>
    </w:p>
    <w:p w:rsidR="00CA614F" w:rsidRPr="00CA614F" w:rsidRDefault="00084ED8" w:rsidP="00CA614F">
      <w:pPr>
        <w:spacing w:after="120"/>
        <w:ind w:right="454"/>
        <w:rPr>
          <w:rFonts w:ascii="Arial" w:hAnsi="Arial" w:cs="Arial"/>
          <w:bCs/>
          <w:sz w:val="20"/>
          <w:szCs w:val="22"/>
          <w:lang w:val="en-GB"/>
        </w:rPr>
      </w:pPr>
      <w:r>
        <w:rPr>
          <w:rFonts w:ascii="Arial" w:hAnsi="Arial" w:cs="Arial"/>
          <w:bCs/>
          <w:sz w:val="20"/>
          <w:szCs w:val="22"/>
          <w:lang w:val="en-GB"/>
        </w:rPr>
        <w:t>Obligatory scheme length is limited to</w:t>
      </w:r>
      <w:r w:rsidR="00CA614F" w:rsidRPr="00CA614F">
        <w:rPr>
          <w:rFonts w:ascii="Arial" w:hAnsi="Arial" w:cs="Arial"/>
          <w:bCs/>
          <w:sz w:val="20"/>
          <w:szCs w:val="22"/>
          <w:lang w:val="en-GB"/>
        </w:rPr>
        <w:t xml:space="preserve"> 20 pages. 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5812"/>
      </w:tblGrid>
      <w:tr w:rsidR="00CA614F" w:rsidRPr="00CA614F" w:rsidTr="00084ED8">
        <w:trPr>
          <w:trHeight w:val="340"/>
        </w:trPr>
        <w:tc>
          <w:tcPr>
            <w:tcW w:w="28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CA614F" w:rsidRPr="00CA614F" w:rsidRDefault="00CA614F" w:rsidP="00861BEE">
            <w:pPr>
              <w:spacing w:before="40" w:after="40"/>
              <w:ind w:right="45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614F">
              <w:rPr>
                <w:rFonts w:ascii="Arial" w:hAnsi="Arial" w:cs="Arial"/>
                <w:sz w:val="20"/>
                <w:szCs w:val="20"/>
                <w:lang w:val="en-GB"/>
              </w:rPr>
              <w:t xml:space="preserve">Project </w:t>
            </w:r>
            <w:r w:rsidR="00861BEE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CA614F">
              <w:rPr>
                <w:rFonts w:ascii="Arial" w:hAnsi="Arial" w:cs="Arial"/>
                <w:sz w:val="20"/>
                <w:szCs w:val="20"/>
                <w:lang w:val="en-GB"/>
              </w:rPr>
              <w:t>itle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CA614F" w:rsidRPr="00CA614F" w:rsidRDefault="00CA614F" w:rsidP="00CA614F">
            <w:pPr>
              <w:spacing w:before="40" w:after="40"/>
              <w:ind w:right="45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CA614F" w:rsidRPr="00CA614F" w:rsidTr="00084ED8">
        <w:trPr>
          <w:trHeight w:val="340"/>
        </w:trPr>
        <w:tc>
          <w:tcPr>
            <w:tcW w:w="28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CA614F" w:rsidRPr="00CA614F" w:rsidRDefault="00CA614F" w:rsidP="00861BEE">
            <w:pPr>
              <w:spacing w:before="40" w:after="40"/>
              <w:ind w:right="45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614F">
              <w:rPr>
                <w:rFonts w:ascii="Arial" w:hAnsi="Arial" w:cs="Arial"/>
                <w:sz w:val="20"/>
                <w:szCs w:val="20"/>
                <w:lang w:val="en-GB"/>
              </w:rPr>
              <w:t xml:space="preserve">Principal </w:t>
            </w:r>
            <w:r w:rsidR="00861BEE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CA614F">
              <w:rPr>
                <w:rFonts w:ascii="Arial" w:hAnsi="Arial" w:cs="Arial"/>
                <w:sz w:val="20"/>
                <w:szCs w:val="20"/>
                <w:lang w:val="en-GB"/>
              </w:rPr>
              <w:t>nvestigator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CA614F" w:rsidRPr="00CA614F" w:rsidRDefault="00CA614F" w:rsidP="00CA614F">
            <w:pPr>
              <w:spacing w:before="40" w:after="40"/>
              <w:ind w:right="454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CA614F" w:rsidRPr="00CA614F" w:rsidTr="00084ED8">
        <w:trPr>
          <w:trHeight w:val="340"/>
        </w:trPr>
        <w:tc>
          <w:tcPr>
            <w:tcW w:w="28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CA614F" w:rsidRPr="00CA614F" w:rsidRDefault="00CA614F" w:rsidP="00861BEE">
            <w:pPr>
              <w:spacing w:before="40" w:after="40"/>
              <w:ind w:right="45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614F">
              <w:rPr>
                <w:rFonts w:ascii="Arial" w:hAnsi="Arial" w:cs="Arial"/>
                <w:sz w:val="20"/>
                <w:szCs w:val="20"/>
                <w:lang w:val="en-GB"/>
              </w:rPr>
              <w:t>Applicant</w:t>
            </w:r>
            <w:r w:rsidR="00084ED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61BEE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084ED8">
              <w:rPr>
                <w:rFonts w:ascii="Arial" w:hAnsi="Arial" w:cs="Arial"/>
                <w:sz w:val="20"/>
                <w:szCs w:val="20"/>
                <w:lang w:val="en-GB"/>
              </w:rPr>
              <w:t>rganisation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CA614F" w:rsidRPr="00CA614F" w:rsidRDefault="00CA614F" w:rsidP="00CA614F">
            <w:pPr>
              <w:spacing w:before="40" w:after="40"/>
              <w:ind w:right="454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CA614F" w:rsidRPr="00CA614F" w:rsidTr="00084ED8">
        <w:trPr>
          <w:trHeight w:val="340"/>
        </w:trPr>
        <w:tc>
          <w:tcPr>
            <w:tcW w:w="28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CA614F" w:rsidRPr="00CA614F" w:rsidRDefault="00CA614F" w:rsidP="00861BEE">
            <w:pPr>
              <w:spacing w:before="40" w:after="40"/>
              <w:ind w:right="45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614F">
              <w:rPr>
                <w:rFonts w:ascii="Arial" w:hAnsi="Arial" w:cs="Arial"/>
                <w:sz w:val="20"/>
                <w:szCs w:val="20"/>
                <w:lang w:val="en-GB"/>
              </w:rPr>
              <w:t xml:space="preserve">Statutory </w:t>
            </w:r>
            <w:r w:rsidR="00861BEE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CA614F">
              <w:rPr>
                <w:rFonts w:ascii="Arial" w:hAnsi="Arial" w:cs="Arial"/>
                <w:sz w:val="20"/>
                <w:szCs w:val="20"/>
                <w:lang w:val="en-GB"/>
              </w:rPr>
              <w:t>epresentative/s of the Applicant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bottom w:w="0" w:type="dxa"/>
            </w:tcMar>
          </w:tcPr>
          <w:p w:rsidR="00CA614F" w:rsidRPr="00CA614F" w:rsidRDefault="00CA614F" w:rsidP="00CA614F">
            <w:pPr>
              <w:spacing w:before="40" w:after="40"/>
              <w:ind w:right="454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 </w:t>
            </w:r>
            <w:r w:rsidRPr="00CA614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CA614F" w:rsidRDefault="00CA614F" w:rsidP="0007412A">
      <w:pPr>
        <w:ind w:right="454"/>
        <w:rPr>
          <w:rFonts w:ascii="Arial" w:hAnsi="Arial" w:cs="Arial"/>
          <w:sz w:val="22"/>
          <w:szCs w:val="22"/>
        </w:rPr>
      </w:pPr>
    </w:p>
    <w:p w:rsidR="0007412A" w:rsidRPr="00CA614F" w:rsidRDefault="0007412A" w:rsidP="0007412A">
      <w:pPr>
        <w:ind w:right="454"/>
        <w:rPr>
          <w:rFonts w:ascii="Arial" w:hAnsi="Arial" w:cs="Arial"/>
          <w:sz w:val="22"/>
          <w:szCs w:val="22"/>
        </w:rPr>
      </w:pPr>
    </w:p>
    <w:p w:rsidR="00D3756F" w:rsidRPr="00D3756F" w:rsidRDefault="001508FD" w:rsidP="00D3756F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1508FD">
        <w:rPr>
          <w:rFonts w:ascii="Arial" w:hAnsi="Arial" w:cs="Arial"/>
          <w:b/>
          <w:bCs/>
          <w:sz w:val="22"/>
          <w:szCs w:val="22"/>
          <w:lang w:val="en-GB"/>
        </w:rPr>
        <w:t>Timeliness and scientific nature of the objectives and originality of the research intent</w:t>
      </w:r>
      <w:r w:rsidR="00D3756F" w:rsidRPr="00D3756F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:rsidR="00D3756F" w:rsidRPr="00D3756F" w:rsidRDefault="00D3756F" w:rsidP="00D3756F">
      <w:pPr>
        <w:numPr>
          <w:ilvl w:val="0"/>
          <w:numId w:val="4"/>
        </w:numPr>
        <w:autoSpaceDE w:val="0"/>
        <w:autoSpaceDN w:val="0"/>
        <w:adjustRightInd w:val="0"/>
        <w:spacing w:before="240"/>
        <w:ind w:firstLine="29"/>
        <w:jc w:val="both"/>
        <w:rPr>
          <w:rFonts w:ascii="Arial" w:hAnsi="Arial" w:cs="Arial"/>
          <w:sz w:val="22"/>
          <w:szCs w:val="22"/>
          <w:lang w:val="en-GB"/>
        </w:rPr>
      </w:pPr>
      <w:r w:rsidRPr="00D3756F">
        <w:rPr>
          <w:rFonts w:ascii="Arial" w:hAnsi="Arial" w:cs="Arial"/>
          <w:sz w:val="22"/>
          <w:szCs w:val="22"/>
          <w:lang w:val="en-GB"/>
        </w:rPr>
        <w:t>Define the timeliness of the problem solved in the field of science and technology</w:t>
      </w:r>
    </w:p>
    <w:p w:rsidR="00D3756F" w:rsidRPr="00D3756F" w:rsidRDefault="00D3756F" w:rsidP="00D3756F">
      <w:pPr>
        <w:numPr>
          <w:ilvl w:val="0"/>
          <w:numId w:val="4"/>
        </w:numPr>
        <w:autoSpaceDE w:val="0"/>
        <w:autoSpaceDN w:val="0"/>
        <w:adjustRightInd w:val="0"/>
        <w:ind w:firstLine="29"/>
        <w:jc w:val="both"/>
        <w:rPr>
          <w:rFonts w:ascii="Arial" w:hAnsi="Arial" w:cs="Arial"/>
          <w:sz w:val="22"/>
          <w:szCs w:val="22"/>
          <w:lang w:val="en-GB"/>
        </w:rPr>
      </w:pPr>
      <w:r w:rsidRPr="00D3756F">
        <w:rPr>
          <w:rFonts w:ascii="Arial" w:hAnsi="Arial" w:cs="Arial"/>
          <w:sz w:val="22"/>
          <w:szCs w:val="22"/>
          <w:lang w:val="en-GB"/>
        </w:rPr>
        <w:t>Define the scientific level of the research intent considering the objectives set</w:t>
      </w:r>
    </w:p>
    <w:p w:rsidR="001508FD" w:rsidRPr="00D3756F" w:rsidRDefault="001508FD" w:rsidP="001508FD">
      <w:pPr>
        <w:numPr>
          <w:ilvl w:val="0"/>
          <w:numId w:val="4"/>
        </w:numPr>
        <w:autoSpaceDE w:val="0"/>
        <w:autoSpaceDN w:val="0"/>
        <w:adjustRightInd w:val="0"/>
        <w:ind w:firstLine="29"/>
        <w:jc w:val="both"/>
        <w:rPr>
          <w:rFonts w:ascii="Arial" w:hAnsi="Arial" w:cs="Arial"/>
          <w:sz w:val="22"/>
          <w:szCs w:val="22"/>
          <w:lang w:val="en-GB"/>
        </w:rPr>
      </w:pPr>
      <w:r w:rsidRPr="00D3756F">
        <w:rPr>
          <w:rFonts w:ascii="Arial" w:hAnsi="Arial" w:cs="Arial"/>
          <w:sz w:val="22"/>
          <w:szCs w:val="22"/>
          <w:lang w:val="en-GB"/>
        </w:rPr>
        <w:t xml:space="preserve">Define the project objectives and the feasibility of achieving them  </w:t>
      </w:r>
    </w:p>
    <w:p w:rsidR="00D3756F" w:rsidRDefault="00D3756F" w:rsidP="00D3756F">
      <w:pPr>
        <w:numPr>
          <w:ilvl w:val="0"/>
          <w:numId w:val="4"/>
        </w:numPr>
        <w:autoSpaceDE w:val="0"/>
        <w:autoSpaceDN w:val="0"/>
        <w:adjustRightInd w:val="0"/>
        <w:ind w:firstLine="29"/>
        <w:jc w:val="both"/>
        <w:rPr>
          <w:rFonts w:ascii="Arial" w:hAnsi="Arial" w:cs="Arial"/>
          <w:sz w:val="22"/>
          <w:szCs w:val="22"/>
          <w:lang w:val="en-GB"/>
        </w:rPr>
      </w:pPr>
      <w:r w:rsidRPr="00D3756F">
        <w:rPr>
          <w:rFonts w:ascii="Arial" w:hAnsi="Arial" w:cs="Arial"/>
          <w:sz w:val="22"/>
          <w:szCs w:val="22"/>
          <w:lang w:val="en-GB"/>
        </w:rPr>
        <w:t>Characterize the degree of originality of the research intent</w:t>
      </w:r>
    </w:p>
    <w:p w:rsidR="00B33AF9" w:rsidRPr="00CA614F" w:rsidRDefault="00B33AF9" w:rsidP="00D3756F">
      <w:pPr>
        <w:spacing w:before="240"/>
        <w:ind w:right="454"/>
        <w:rPr>
          <w:rFonts w:ascii="Arial" w:hAnsi="Arial" w:cs="Arial"/>
          <w:sz w:val="22"/>
          <w:szCs w:val="22"/>
          <w:lang w:val="en-GB"/>
        </w:rPr>
      </w:pPr>
      <w:proofErr w:type="gramStart"/>
      <w:r w:rsidRPr="00CA614F">
        <w:rPr>
          <w:rFonts w:ascii="Arial" w:hAnsi="Arial" w:cs="Arial"/>
          <w:sz w:val="22"/>
          <w:szCs w:val="22"/>
          <w:lang w:val="en-GB"/>
        </w:rPr>
        <w:t>free</w:t>
      </w:r>
      <w:proofErr w:type="gramEnd"/>
      <w:r w:rsidRPr="00CA614F">
        <w:rPr>
          <w:rFonts w:ascii="Arial" w:hAnsi="Arial" w:cs="Arial"/>
          <w:sz w:val="22"/>
          <w:szCs w:val="22"/>
          <w:lang w:val="en-GB"/>
        </w:rPr>
        <w:t xml:space="preserve"> text</w:t>
      </w:r>
    </w:p>
    <w:p w:rsidR="00B33AF9" w:rsidRPr="00CA614F" w:rsidRDefault="00B33AF9" w:rsidP="00B33AF9">
      <w:pPr>
        <w:ind w:right="454"/>
        <w:rPr>
          <w:rFonts w:ascii="Arial" w:hAnsi="Arial" w:cs="Arial"/>
          <w:color w:val="808080"/>
          <w:lang w:val="en-GB"/>
        </w:rPr>
        <w:sectPr w:rsidR="00B33AF9" w:rsidRPr="00CA614F" w:rsidSect="000D3697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0755CB" w:rsidRPr="00CA614F" w:rsidRDefault="000755CB" w:rsidP="00890A11">
      <w:pPr>
        <w:ind w:right="454"/>
        <w:rPr>
          <w:rFonts w:ascii="Arial" w:hAnsi="Arial" w:cs="Arial"/>
          <w:sz w:val="22"/>
          <w:szCs w:val="22"/>
        </w:rPr>
        <w:sectPr w:rsidR="000755CB" w:rsidRPr="00CA614F" w:rsidSect="00BE39E8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CA614F" w:rsidRDefault="00D0771D" w:rsidP="00890A11">
      <w:pPr>
        <w:tabs>
          <w:tab w:val="left" w:pos="0"/>
        </w:tabs>
        <w:ind w:right="454"/>
        <w:rPr>
          <w:rFonts w:ascii="Arial" w:hAnsi="Arial" w:cs="Arial"/>
          <w:sz w:val="22"/>
          <w:szCs w:val="22"/>
        </w:rPr>
      </w:pPr>
    </w:p>
    <w:p w:rsidR="00D3756F" w:rsidRPr="00D3756F" w:rsidRDefault="001508FD" w:rsidP="00D3756F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508FD">
        <w:rPr>
          <w:rFonts w:ascii="Arial" w:hAnsi="Arial" w:cs="Arial"/>
          <w:b/>
          <w:bCs/>
          <w:sz w:val="22"/>
          <w:szCs w:val="22"/>
          <w:lang w:val="en-GB"/>
        </w:rPr>
        <w:t>Timetable of solving the research intent and relevance of the activities with regard to the character of the cal</w:t>
      </w:r>
      <w:r>
        <w:rPr>
          <w:rFonts w:ascii="Arial" w:hAnsi="Arial" w:cs="Arial"/>
          <w:b/>
          <w:bCs/>
          <w:sz w:val="22"/>
          <w:szCs w:val="22"/>
          <w:lang w:val="en-GB"/>
        </w:rPr>
        <w:t>l</w:t>
      </w:r>
      <w:r w:rsidR="00D3756F" w:rsidRPr="00D3756F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:rsidR="007D77AC" w:rsidRDefault="00D3756F" w:rsidP="007D77AC">
      <w:pPr>
        <w:numPr>
          <w:ilvl w:val="0"/>
          <w:numId w:val="4"/>
        </w:numPr>
        <w:tabs>
          <w:tab w:val="clear" w:pos="397"/>
        </w:tabs>
        <w:autoSpaceDE w:val="0"/>
        <w:autoSpaceDN w:val="0"/>
        <w:adjustRightInd w:val="0"/>
        <w:spacing w:before="240"/>
        <w:ind w:left="709" w:hanging="283"/>
        <w:jc w:val="both"/>
        <w:rPr>
          <w:rFonts w:ascii="Arial" w:hAnsi="Arial" w:cs="Arial"/>
          <w:sz w:val="22"/>
          <w:szCs w:val="22"/>
          <w:lang w:val="en-GB"/>
        </w:rPr>
      </w:pPr>
      <w:r w:rsidRPr="00D3756F">
        <w:rPr>
          <w:rFonts w:ascii="Arial" w:hAnsi="Arial" w:cs="Arial"/>
          <w:sz w:val="22"/>
          <w:szCs w:val="22"/>
          <w:lang w:val="en-GB"/>
        </w:rPr>
        <w:t>Define the project timetable with regard to the logical continuity of the solution procedures and the achievement of the declared objectives</w:t>
      </w:r>
    </w:p>
    <w:p w:rsidR="00D3756F" w:rsidRPr="007D77AC" w:rsidRDefault="00D3756F" w:rsidP="007D77AC">
      <w:pPr>
        <w:numPr>
          <w:ilvl w:val="0"/>
          <w:numId w:val="4"/>
        </w:numPr>
        <w:tabs>
          <w:tab w:val="clear" w:pos="397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  <w:lang w:val="en-GB"/>
        </w:rPr>
      </w:pPr>
      <w:r w:rsidRPr="007D77AC">
        <w:rPr>
          <w:rFonts w:ascii="Arial" w:hAnsi="Arial" w:cs="Arial"/>
          <w:sz w:val="22"/>
          <w:szCs w:val="22"/>
          <w:lang w:val="en-GB"/>
        </w:rPr>
        <w:t>Explain the adequacy of the sci</w:t>
      </w:r>
      <w:r w:rsidR="007D77AC">
        <w:rPr>
          <w:rFonts w:ascii="Arial" w:hAnsi="Arial" w:cs="Arial"/>
          <w:sz w:val="22"/>
          <w:szCs w:val="22"/>
          <w:lang w:val="en-GB"/>
        </w:rPr>
        <w:t>entific</w:t>
      </w:r>
      <w:r w:rsidR="001508FD" w:rsidRPr="001508FD">
        <w:t xml:space="preserve"> </w:t>
      </w:r>
      <w:r w:rsidR="001508FD" w:rsidRPr="007D77AC">
        <w:rPr>
          <w:rFonts w:ascii="Arial" w:hAnsi="Arial" w:cs="Arial"/>
          <w:sz w:val="22"/>
          <w:szCs w:val="22"/>
          <w:lang w:val="en-GB"/>
        </w:rPr>
        <w:t>activities with regard to the character of the call</w:t>
      </w:r>
    </w:p>
    <w:p w:rsidR="00B33AF9" w:rsidRPr="00D3756F" w:rsidRDefault="00D3756F" w:rsidP="00D3756F">
      <w:pPr>
        <w:numPr>
          <w:ilvl w:val="0"/>
          <w:numId w:val="4"/>
        </w:numPr>
        <w:autoSpaceDE w:val="0"/>
        <w:autoSpaceDN w:val="0"/>
        <w:adjustRightInd w:val="0"/>
        <w:ind w:firstLine="29"/>
        <w:jc w:val="both"/>
        <w:rPr>
          <w:rFonts w:ascii="Arial" w:hAnsi="Arial" w:cs="Arial"/>
          <w:sz w:val="22"/>
          <w:szCs w:val="22"/>
          <w:lang w:val="en-GB"/>
        </w:rPr>
      </w:pPr>
      <w:r w:rsidRPr="00D3756F">
        <w:rPr>
          <w:rFonts w:ascii="Arial" w:hAnsi="Arial" w:cs="Arial"/>
          <w:sz w:val="22"/>
          <w:szCs w:val="22"/>
          <w:lang w:val="en-GB"/>
        </w:rPr>
        <w:t>Establish a timetable for mobility activities at each stage of the project</w:t>
      </w:r>
    </w:p>
    <w:p w:rsidR="00171C4D" w:rsidRPr="00CA614F" w:rsidRDefault="00171C4D" w:rsidP="00D3756F">
      <w:pPr>
        <w:spacing w:before="240"/>
        <w:ind w:right="454"/>
        <w:rPr>
          <w:rFonts w:ascii="Arial" w:hAnsi="Arial" w:cs="Arial"/>
          <w:sz w:val="22"/>
          <w:szCs w:val="22"/>
          <w:lang w:val="en-GB"/>
        </w:rPr>
      </w:pPr>
      <w:proofErr w:type="gramStart"/>
      <w:r w:rsidRPr="00CA614F">
        <w:rPr>
          <w:rFonts w:ascii="Arial" w:hAnsi="Arial" w:cs="Arial"/>
          <w:sz w:val="22"/>
          <w:szCs w:val="22"/>
          <w:lang w:val="en-GB"/>
        </w:rPr>
        <w:t>free</w:t>
      </w:r>
      <w:proofErr w:type="gramEnd"/>
      <w:r w:rsidRPr="00CA614F">
        <w:rPr>
          <w:rFonts w:ascii="Arial" w:hAnsi="Arial" w:cs="Arial"/>
          <w:sz w:val="22"/>
          <w:szCs w:val="22"/>
          <w:lang w:val="en-GB"/>
        </w:rPr>
        <w:t xml:space="preserve"> text</w:t>
      </w:r>
    </w:p>
    <w:p w:rsidR="00DA4FD5" w:rsidRPr="00CA614F" w:rsidRDefault="00DA4FD5" w:rsidP="00DA4FD5">
      <w:pPr>
        <w:ind w:right="454"/>
        <w:rPr>
          <w:rFonts w:ascii="Arial" w:hAnsi="Arial" w:cs="Arial"/>
          <w:color w:val="808080"/>
          <w:lang w:val="en-GB"/>
        </w:rPr>
        <w:sectPr w:rsidR="00DA4FD5" w:rsidRPr="00CA614F" w:rsidSect="000D3697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E5D65" w:rsidRDefault="003E5D6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A4FD5" w:rsidRPr="00CA614F" w:rsidRDefault="00DA4FD5" w:rsidP="00DA4FD5">
      <w:pPr>
        <w:ind w:right="454"/>
        <w:rPr>
          <w:rFonts w:ascii="Arial" w:hAnsi="Arial" w:cs="Arial"/>
          <w:sz w:val="22"/>
          <w:szCs w:val="22"/>
        </w:rPr>
        <w:sectPr w:rsidR="00DA4FD5" w:rsidRPr="00CA614F" w:rsidSect="00BE39E8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CA614F" w:rsidRDefault="00D0771D" w:rsidP="00890A11">
      <w:pPr>
        <w:tabs>
          <w:tab w:val="left" w:pos="0"/>
        </w:tabs>
        <w:ind w:right="454"/>
        <w:rPr>
          <w:rFonts w:ascii="Arial" w:hAnsi="Arial" w:cs="Arial"/>
          <w:sz w:val="22"/>
          <w:szCs w:val="22"/>
        </w:rPr>
      </w:pPr>
    </w:p>
    <w:p w:rsidR="00D3756F" w:rsidRPr="00D3756F" w:rsidRDefault="00D3756F" w:rsidP="00D3756F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D3756F">
        <w:rPr>
          <w:rFonts w:ascii="Arial" w:hAnsi="Arial" w:cs="Arial"/>
          <w:b/>
          <w:bCs/>
          <w:sz w:val="22"/>
          <w:szCs w:val="22"/>
          <w:lang w:val="en-GB"/>
        </w:rPr>
        <w:t xml:space="preserve">Significance and justification of the international </w:t>
      </w:r>
      <w:r w:rsidR="001508FD">
        <w:rPr>
          <w:rFonts w:ascii="Arial" w:hAnsi="Arial" w:cs="Arial"/>
          <w:b/>
          <w:bCs/>
          <w:sz w:val="22"/>
          <w:szCs w:val="22"/>
          <w:lang w:val="en-GB"/>
        </w:rPr>
        <w:t>bilateral</w:t>
      </w:r>
      <w:r w:rsidRPr="00D3756F">
        <w:rPr>
          <w:rFonts w:ascii="Arial" w:hAnsi="Arial" w:cs="Arial"/>
          <w:b/>
          <w:bCs/>
          <w:sz w:val="22"/>
          <w:szCs w:val="22"/>
          <w:lang w:val="en-GB"/>
        </w:rPr>
        <w:t xml:space="preserve"> cooperation in solving the research intent </w:t>
      </w:r>
    </w:p>
    <w:p w:rsidR="00D3756F" w:rsidRPr="00D3756F" w:rsidRDefault="00D3756F" w:rsidP="00D3756F">
      <w:pPr>
        <w:numPr>
          <w:ilvl w:val="0"/>
          <w:numId w:val="3"/>
        </w:numPr>
        <w:spacing w:before="240"/>
        <w:ind w:left="426" w:right="454" w:firstLine="0"/>
        <w:jc w:val="both"/>
        <w:rPr>
          <w:rFonts w:ascii="Arial" w:hAnsi="Arial" w:cs="Arial"/>
          <w:sz w:val="22"/>
          <w:szCs w:val="22"/>
          <w:lang w:val="en-GB"/>
        </w:rPr>
      </w:pPr>
      <w:r w:rsidRPr="00D3756F">
        <w:rPr>
          <w:rFonts w:ascii="Arial" w:hAnsi="Arial" w:cs="Arial"/>
          <w:sz w:val="22"/>
          <w:szCs w:val="22"/>
          <w:lang w:val="en-GB"/>
        </w:rPr>
        <w:t xml:space="preserve">Justify the relevance of international </w:t>
      </w:r>
      <w:r w:rsidR="001508FD">
        <w:rPr>
          <w:rFonts w:ascii="Arial" w:hAnsi="Arial" w:cs="Arial"/>
          <w:sz w:val="22"/>
          <w:szCs w:val="22"/>
          <w:lang w:val="en-GB"/>
        </w:rPr>
        <w:t>bilateral</w:t>
      </w:r>
      <w:r w:rsidR="001508FD" w:rsidRPr="00D3756F">
        <w:rPr>
          <w:rFonts w:ascii="Arial" w:hAnsi="Arial" w:cs="Arial"/>
          <w:sz w:val="22"/>
          <w:szCs w:val="22"/>
          <w:lang w:val="en-GB"/>
        </w:rPr>
        <w:t xml:space="preserve"> </w:t>
      </w:r>
      <w:r w:rsidRPr="00D3756F">
        <w:rPr>
          <w:rFonts w:ascii="Arial" w:hAnsi="Arial" w:cs="Arial"/>
          <w:sz w:val="22"/>
          <w:szCs w:val="22"/>
          <w:lang w:val="en-GB"/>
        </w:rPr>
        <w:t>cooperation</w:t>
      </w:r>
    </w:p>
    <w:p w:rsidR="00D3756F" w:rsidRPr="00D3756F" w:rsidRDefault="00D3756F" w:rsidP="00D3756F">
      <w:pPr>
        <w:numPr>
          <w:ilvl w:val="0"/>
          <w:numId w:val="3"/>
        </w:numPr>
        <w:tabs>
          <w:tab w:val="left" w:pos="426"/>
        </w:tabs>
        <w:ind w:left="426" w:right="454" w:firstLine="0"/>
        <w:jc w:val="both"/>
        <w:rPr>
          <w:rFonts w:ascii="Arial" w:hAnsi="Arial" w:cs="Arial"/>
          <w:sz w:val="22"/>
          <w:szCs w:val="22"/>
          <w:lang w:val="en-GB"/>
        </w:rPr>
      </w:pPr>
      <w:r w:rsidRPr="00D3756F">
        <w:rPr>
          <w:rFonts w:ascii="Arial" w:hAnsi="Arial" w:cs="Arial"/>
          <w:sz w:val="22"/>
          <w:szCs w:val="22"/>
          <w:lang w:val="en-GB"/>
        </w:rPr>
        <w:t>Justify the need for a foreign partners to participate in solving the research intent</w:t>
      </w:r>
    </w:p>
    <w:p w:rsidR="00B83516" w:rsidRPr="00CA614F" w:rsidRDefault="00D3756F" w:rsidP="00B100D9">
      <w:pPr>
        <w:numPr>
          <w:ilvl w:val="0"/>
          <w:numId w:val="13"/>
        </w:numPr>
        <w:ind w:left="426" w:right="425" w:firstLine="0"/>
        <w:jc w:val="both"/>
        <w:rPr>
          <w:rFonts w:ascii="Arial" w:hAnsi="Arial" w:cs="Arial"/>
          <w:sz w:val="22"/>
          <w:szCs w:val="22"/>
          <w:lang w:val="en-GB"/>
        </w:rPr>
      </w:pPr>
      <w:r w:rsidRPr="00D3756F">
        <w:rPr>
          <w:rFonts w:ascii="Arial" w:hAnsi="Arial" w:cs="Arial"/>
          <w:sz w:val="22"/>
          <w:szCs w:val="22"/>
          <w:lang w:val="en-GB"/>
        </w:rPr>
        <w:t xml:space="preserve">Indicate purpose of the </w:t>
      </w:r>
      <w:r w:rsidR="004F469B">
        <w:rPr>
          <w:rFonts w:ascii="Arial" w:hAnsi="Arial" w:cs="Arial"/>
          <w:sz w:val="22"/>
          <w:szCs w:val="22"/>
          <w:lang w:val="en-GB"/>
        </w:rPr>
        <w:t xml:space="preserve">each </w:t>
      </w:r>
      <w:r w:rsidRPr="00D3756F">
        <w:rPr>
          <w:rFonts w:ascii="Arial" w:hAnsi="Arial" w:cs="Arial"/>
          <w:sz w:val="22"/>
          <w:szCs w:val="22"/>
          <w:lang w:val="en-GB"/>
        </w:rPr>
        <w:t>planned mobility activities</w:t>
      </w:r>
    </w:p>
    <w:p w:rsidR="00B83516" w:rsidRPr="00CA614F" w:rsidRDefault="00B83516" w:rsidP="00D3756F">
      <w:pPr>
        <w:spacing w:before="240"/>
        <w:ind w:right="454"/>
        <w:rPr>
          <w:rFonts w:ascii="Arial" w:hAnsi="Arial" w:cs="Arial"/>
          <w:sz w:val="22"/>
          <w:szCs w:val="22"/>
          <w:lang w:val="en-GB"/>
        </w:rPr>
      </w:pPr>
      <w:proofErr w:type="gramStart"/>
      <w:r w:rsidRPr="00CA614F">
        <w:rPr>
          <w:rFonts w:ascii="Arial" w:hAnsi="Arial" w:cs="Arial"/>
          <w:sz w:val="22"/>
          <w:szCs w:val="22"/>
          <w:lang w:val="en-GB"/>
        </w:rPr>
        <w:t>free</w:t>
      </w:r>
      <w:proofErr w:type="gramEnd"/>
      <w:r w:rsidRPr="00CA614F">
        <w:rPr>
          <w:rFonts w:ascii="Arial" w:hAnsi="Arial" w:cs="Arial"/>
          <w:sz w:val="22"/>
          <w:szCs w:val="22"/>
          <w:lang w:val="en-GB"/>
        </w:rPr>
        <w:t xml:space="preserve"> text</w:t>
      </w:r>
    </w:p>
    <w:p w:rsidR="00D0771D" w:rsidRPr="00CA614F" w:rsidRDefault="00D0771D" w:rsidP="00890A11">
      <w:pPr>
        <w:ind w:right="454"/>
        <w:rPr>
          <w:rFonts w:ascii="Arial" w:hAnsi="Arial" w:cs="Arial"/>
          <w:color w:val="808080"/>
        </w:rPr>
        <w:sectPr w:rsidR="00D0771D" w:rsidRPr="00CA614F" w:rsidSect="00BE39E8">
          <w:footerReference w:type="default" r:id="rId14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F1D2D" w:rsidRPr="00CA614F" w:rsidRDefault="00DF1D2D" w:rsidP="00890A11">
      <w:pPr>
        <w:ind w:right="454"/>
        <w:rPr>
          <w:rFonts w:ascii="Arial" w:hAnsi="Arial" w:cs="Arial"/>
          <w:sz w:val="22"/>
          <w:szCs w:val="22"/>
        </w:rPr>
        <w:sectPr w:rsidR="00DF1D2D" w:rsidRPr="00CA614F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CA614F" w:rsidRDefault="00D0771D" w:rsidP="00890A11">
      <w:pPr>
        <w:tabs>
          <w:tab w:val="left" w:pos="0"/>
        </w:tabs>
        <w:ind w:right="454"/>
        <w:rPr>
          <w:rFonts w:ascii="Arial" w:hAnsi="Arial" w:cs="Arial"/>
          <w:sz w:val="22"/>
          <w:szCs w:val="22"/>
        </w:rPr>
      </w:pPr>
    </w:p>
    <w:p w:rsidR="00B100D9" w:rsidRPr="00B100D9" w:rsidRDefault="004F469B" w:rsidP="00B100D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4F469B">
        <w:rPr>
          <w:rFonts w:ascii="Arial" w:hAnsi="Arial" w:cs="Arial"/>
          <w:b/>
          <w:bCs/>
          <w:sz w:val="22"/>
          <w:szCs w:val="22"/>
          <w:lang w:val="en-GB"/>
        </w:rPr>
        <w:t>Benefits of the international bilateral co-operation and research intent (0 – 25 points)</w:t>
      </w:r>
      <w:r w:rsidR="00B100D9" w:rsidRPr="00B100D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:rsidR="00B100D9" w:rsidRPr="00B100D9" w:rsidRDefault="00B100D9" w:rsidP="00B100D9">
      <w:pPr>
        <w:numPr>
          <w:ilvl w:val="0"/>
          <w:numId w:val="4"/>
        </w:numPr>
        <w:autoSpaceDE w:val="0"/>
        <w:autoSpaceDN w:val="0"/>
        <w:adjustRightInd w:val="0"/>
        <w:spacing w:before="240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B100D9">
        <w:rPr>
          <w:rFonts w:ascii="Arial" w:hAnsi="Arial" w:cs="Arial"/>
          <w:color w:val="000000"/>
          <w:sz w:val="22"/>
          <w:szCs w:val="22"/>
          <w:lang w:val="en-GB"/>
        </w:rPr>
        <w:lastRenderedPageBreak/>
        <w:t xml:space="preserve">Define the level of social or economic benefit of international </w:t>
      </w:r>
      <w:r w:rsidR="001508FD">
        <w:rPr>
          <w:rFonts w:ascii="Arial" w:hAnsi="Arial" w:cs="Arial"/>
          <w:color w:val="000000"/>
          <w:sz w:val="22"/>
          <w:szCs w:val="22"/>
          <w:lang w:val="en-GB"/>
        </w:rPr>
        <w:t>bilateral</w:t>
      </w:r>
      <w:r w:rsidRPr="00B100D9">
        <w:rPr>
          <w:rFonts w:ascii="Arial" w:hAnsi="Arial" w:cs="Arial"/>
          <w:color w:val="000000"/>
          <w:sz w:val="22"/>
          <w:szCs w:val="22"/>
          <w:lang w:val="en-GB"/>
        </w:rPr>
        <w:t>l cooperation for the Slovak republic</w:t>
      </w:r>
    </w:p>
    <w:p w:rsidR="00B100D9" w:rsidRDefault="00B100D9" w:rsidP="00B100D9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B100D9">
        <w:rPr>
          <w:rFonts w:ascii="Arial" w:hAnsi="Arial" w:cs="Arial"/>
          <w:sz w:val="22"/>
          <w:szCs w:val="22"/>
          <w:lang w:val="en-GB"/>
        </w:rPr>
        <w:t>Indicate to what extent the international</w:t>
      </w:r>
      <w:r w:rsidR="004F469B">
        <w:rPr>
          <w:rFonts w:ascii="Arial" w:hAnsi="Arial" w:cs="Arial"/>
          <w:sz w:val="22"/>
          <w:szCs w:val="22"/>
          <w:lang w:val="en-GB"/>
        </w:rPr>
        <w:t xml:space="preserve"> bilateral</w:t>
      </w:r>
      <w:r w:rsidRPr="00B100D9">
        <w:rPr>
          <w:rFonts w:ascii="Arial" w:hAnsi="Arial" w:cs="Arial"/>
          <w:sz w:val="22"/>
          <w:szCs w:val="22"/>
          <w:lang w:val="en-GB"/>
        </w:rPr>
        <w:t>l cooperation contributes to the expected benefits</w:t>
      </w:r>
    </w:p>
    <w:p w:rsidR="00B83516" w:rsidRPr="00B100D9" w:rsidRDefault="00B100D9" w:rsidP="00B100D9">
      <w:pPr>
        <w:numPr>
          <w:ilvl w:val="0"/>
          <w:numId w:val="4"/>
        </w:numPr>
        <w:autoSpaceDE w:val="0"/>
        <w:autoSpaceDN w:val="0"/>
        <w:adjustRightInd w:val="0"/>
        <w:ind w:left="709" w:hanging="283"/>
        <w:rPr>
          <w:rFonts w:ascii="Arial" w:hAnsi="Arial" w:cs="Arial"/>
          <w:sz w:val="22"/>
          <w:szCs w:val="22"/>
          <w:lang w:val="en-GB"/>
        </w:rPr>
      </w:pPr>
      <w:r w:rsidRPr="00B100D9">
        <w:rPr>
          <w:rFonts w:ascii="Arial" w:hAnsi="Arial" w:cs="Arial"/>
          <w:sz w:val="22"/>
          <w:szCs w:val="22"/>
          <w:lang w:val="en-GB"/>
        </w:rPr>
        <w:t>Define the manner and the extent to which the call´s objectives are met</w:t>
      </w:r>
      <w:r w:rsidR="007E1601" w:rsidRPr="00B100D9">
        <w:rPr>
          <w:rFonts w:ascii="Arial" w:hAnsi="Arial" w:cs="Arial"/>
          <w:sz w:val="22"/>
          <w:szCs w:val="22"/>
          <w:lang w:val="en-GB"/>
        </w:rPr>
        <w:t xml:space="preserve"> </w:t>
      </w:r>
      <w:r w:rsidR="00682C71" w:rsidRPr="00B100D9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B83516" w:rsidRPr="00CA614F" w:rsidRDefault="00B83516" w:rsidP="00B100D9">
      <w:pPr>
        <w:spacing w:before="240"/>
        <w:ind w:right="454"/>
        <w:rPr>
          <w:rFonts w:ascii="Arial" w:hAnsi="Arial" w:cs="Arial"/>
          <w:sz w:val="22"/>
          <w:szCs w:val="22"/>
          <w:lang w:val="en-GB"/>
        </w:rPr>
      </w:pPr>
      <w:proofErr w:type="gramStart"/>
      <w:r w:rsidRPr="00CA614F">
        <w:rPr>
          <w:rFonts w:ascii="Arial" w:hAnsi="Arial" w:cs="Arial"/>
          <w:sz w:val="22"/>
          <w:szCs w:val="22"/>
          <w:lang w:val="en-GB"/>
        </w:rPr>
        <w:t>free</w:t>
      </w:r>
      <w:proofErr w:type="gramEnd"/>
      <w:r w:rsidRPr="00CA614F">
        <w:rPr>
          <w:rFonts w:ascii="Arial" w:hAnsi="Arial" w:cs="Arial"/>
          <w:sz w:val="22"/>
          <w:szCs w:val="22"/>
          <w:lang w:val="en-GB"/>
        </w:rPr>
        <w:t xml:space="preserve"> text</w:t>
      </w:r>
    </w:p>
    <w:p w:rsidR="00D0771D" w:rsidRPr="00CA614F" w:rsidRDefault="00D0771D" w:rsidP="00890A11">
      <w:pPr>
        <w:ind w:right="454"/>
        <w:rPr>
          <w:rFonts w:ascii="Arial" w:hAnsi="Arial" w:cs="Arial"/>
          <w:color w:val="808080"/>
        </w:rPr>
        <w:sectPr w:rsidR="00D0771D" w:rsidRPr="00CA614F" w:rsidSect="00BE39E8">
          <w:footerReference w:type="default" r:id="rId15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214B50" w:rsidRDefault="00214B50">
      <w:pPr>
        <w:rPr>
          <w:rFonts w:ascii="Arial" w:hAnsi="Arial" w:cs="Arial"/>
          <w:sz w:val="22"/>
          <w:szCs w:val="22"/>
        </w:rPr>
      </w:pPr>
    </w:p>
    <w:p w:rsidR="00D0771D" w:rsidRPr="00CA614F" w:rsidRDefault="00D0771D" w:rsidP="00890A11">
      <w:pPr>
        <w:ind w:right="454"/>
        <w:rPr>
          <w:rFonts w:ascii="Arial" w:hAnsi="Arial" w:cs="Arial"/>
          <w:sz w:val="22"/>
          <w:szCs w:val="22"/>
        </w:rPr>
        <w:sectPr w:rsidR="00D0771D" w:rsidRPr="00CA614F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FF125F" w:rsidRPr="00CA614F" w:rsidRDefault="00FF125F" w:rsidP="00FF125F">
      <w:pPr>
        <w:tabs>
          <w:tab w:val="left" w:pos="0"/>
        </w:tabs>
        <w:ind w:right="454"/>
        <w:rPr>
          <w:rFonts w:ascii="Arial" w:hAnsi="Arial" w:cs="Arial"/>
          <w:sz w:val="22"/>
          <w:szCs w:val="22"/>
        </w:rPr>
      </w:pPr>
    </w:p>
    <w:p w:rsidR="00B100D9" w:rsidRPr="00B100D9" w:rsidRDefault="001508FD" w:rsidP="00EA0325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1508FD">
        <w:rPr>
          <w:rFonts w:ascii="Arial" w:hAnsi="Arial" w:cs="Arial"/>
          <w:b/>
          <w:bCs/>
          <w:sz w:val="22"/>
          <w:szCs w:val="22"/>
          <w:lang w:val="en-GB"/>
        </w:rPr>
        <w:t>Professional qualifications of the principal investigator and the Slovak research team with regard to the involvement of Ph.D. students and/or young R &amp; D staff</w:t>
      </w:r>
      <w:r w:rsidR="00B100D9" w:rsidRPr="00B100D9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1508FD" w:rsidRDefault="001508FD" w:rsidP="00B100D9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before="120"/>
        <w:ind w:left="709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1508FD">
        <w:rPr>
          <w:rFonts w:ascii="Arial" w:hAnsi="Arial" w:cs="Arial"/>
          <w:sz w:val="22"/>
          <w:szCs w:val="22"/>
          <w:lang w:val="en-GB"/>
        </w:rPr>
        <w:t>Characterize scientific outputs and professional quality of the principal investigator and the research team</w:t>
      </w:r>
    </w:p>
    <w:p w:rsidR="00B83516" w:rsidRPr="00B100D9" w:rsidRDefault="00B100D9" w:rsidP="00B100D9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before="120"/>
        <w:ind w:left="709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B100D9">
        <w:rPr>
          <w:rFonts w:ascii="Arial" w:hAnsi="Arial" w:cs="Arial"/>
          <w:sz w:val="22"/>
          <w:szCs w:val="22"/>
          <w:lang w:val="en-GB"/>
        </w:rPr>
        <w:t>Define involvement rate of young R &amp; D staff and/or Ph.D. students in the project solving</w:t>
      </w:r>
    </w:p>
    <w:p w:rsidR="00B83516" w:rsidRPr="00CA614F" w:rsidRDefault="00B83516" w:rsidP="00B100D9">
      <w:pPr>
        <w:spacing w:before="240"/>
        <w:ind w:right="454"/>
        <w:rPr>
          <w:rFonts w:ascii="Arial" w:hAnsi="Arial" w:cs="Arial"/>
          <w:sz w:val="22"/>
          <w:szCs w:val="22"/>
          <w:lang w:val="en-GB"/>
        </w:rPr>
      </w:pPr>
      <w:proofErr w:type="gramStart"/>
      <w:r w:rsidRPr="00CA614F">
        <w:rPr>
          <w:rFonts w:ascii="Arial" w:hAnsi="Arial" w:cs="Arial"/>
          <w:sz w:val="22"/>
          <w:szCs w:val="22"/>
          <w:lang w:val="en-GB"/>
        </w:rPr>
        <w:t>free</w:t>
      </w:r>
      <w:proofErr w:type="gramEnd"/>
      <w:r w:rsidRPr="00CA614F">
        <w:rPr>
          <w:rFonts w:ascii="Arial" w:hAnsi="Arial" w:cs="Arial"/>
          <w:sz w:val="22"/>
          <w:szCs w:val="22"/>
          <w:lang w:val="en-GB"/>
        </w:rPr>
        <w:t xml:space="preserve"> text</w:t>
      </w:r>
    </w:p>
    <w:p w:rsidR="00B83516" w:rsidRPr="003E5746" w:rsidRDefault="00B83516" w:rsidP="00B83516">
      <w:pPr>
        <w:ind w:right="454"/>
        <w:rPr>
          <w:rFonts w:ascii="Arial" w:hAnsi="Arial" w:cs="Arial"/>
          <w:color w:val="808080"/>
          <w:lang w:val="en-GB"/>
        </w:rPr>
        <w:sectPr w:rsidR="00B83516" w:rsidRPr="003E5746" w:rsidSect="000D3697">
          <w:footerReference w:type="default" r:id="rId16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A614F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FF125F" w:rsidRPr="002961A6" w:rsidRDefault="00FF125F" w:rsidP="00FF125F">
      <w:pPr>
        <w:ind w:right="454"/>
        <w:rPr>
          <w:rFonts w:ascii="Arial" w:hAnsi="Arial" w:cs="Arial"/>
          <w:sz w:val="22"/>
          <w:szCs w:val="22"/>
        </w:rPr>
        <w:sectPr w:rsidR="00FF125F" w:rsidRPr="002961A6" w:rsidSect="00BE39E8">
          <w:footerReference w:type="default" r:id="rId17"/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632C10" w:rsidRDefault="00632C10" w:rsidP="00FF125F">
      <w:pPr>
        <w:ind w:right="454"/>
        <w:rPr>
          <w:rFonts w:ascii="Arial" w:hAnsi="Arial" w:cs="Arial"/>
          <w:sz w:val="22"/>
          <w:szCs w:val="22"/>
        </w:rPr>
      </w:pPr>
    </w:p>
    <w:sectPr w:rsidR="00632C10" w:rsidSect="00D0771D"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EB" w:rsidRDefault="001B71EB" w:rsidP="00D0771D">
      <w:r>
        <w:separator/>
      </w:r>
    </w:p>
  </w:endnote>
  <w:endnote w:type="continuationSeparator" w:id="0">
    <w:p w:rsidR="001B71EB" w:rsidRDefault="001B71EB" w:rsidP="00D0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C" w:rsidRPr="00260682" w:rsidRDefault="007D77AC" w:rsidP="000D3697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aps/>
        <w:color w:val="808080"/>
        <w:sz w:val="20"/>
        <w:szCs w:val="20"/>
      </w:rPr>
      <w:t>SK-FR</w:t>
    </w:r>
    <w:r w:rsidRPr="00260682">
      <w:rPr>
        <w:rFonts w:ascii="Arial" w:hAnsi="Arial" w:cs="Arial"/>
        <w:caps/>
        <w:color w:val="808080"/>
        <w:sz w:val="20"/>
        <w:szCs w:val="20"/>
      </w:rPr>
      <w:t xml:space="preserve"> 201</w:t>
    </w:r>
    <w:r>
      <w:rPr>
        <w:rFonts w:ascii="Arial" w:hAnsi="Arial" w:cs="Arial"/>
        <w:caps/>
        <w:color w:val="808080"/>
        <w:sz w:val="20"/>
        <w:szCs w:val="20"/>
      </w:rPr>
      <w:t>9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>F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 -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 xml:space="preserve"> </w:t>
    </w:r>
    <w:r>
      <w:rPr>
        <w:rFonts w:ascii="Arial" w:hAnsi="Arial" w:cs="Arial"/>
        <w:bCs/>
        <w:color w:val="808080"/>
        <w:sz w:val="22"/>
        <w:szCs w:val="22"/>
        <w:lang w:val="en-GB"/>
      </w:rPr>
      <w:t>Obli</w:t>
    </w:r>
    <w:r w:rsidR="00EA0325">
      <w:rPr>
        <w:rFonts w:ascii="Arial" w:hAnsi="Arial" w:cs="Arial"/>
        <w:bCs/>
        <w:color w:val="808080"/>
        <w:sz w:val="22"/>
        <w:szCs w:val="22"/>
        <w:lang w:val="en-GB"/>
      </w:rPr>
      <w:t>gatory S</w:t>
    </w:r>
    <w:r>
      <w:rPr>
        <w:rFonts w:ascii="Arial" w:hAnsi="Arial" w:cs="Arial"/>
        <w:bCs/>
        <w:color w:val="808080"/>
        <w:sz w:val="22"/>
        <w:szCs w:val="22"/>
        <w:lang w:val="en-GB"/>
      </w:rPr>
      <w:t xml:space="preserve">cheme for </w:t>
    </w:r>
    <w:r w:rsidR="00EA0325">
      <w:rPr>
        <w:rFonts w:ascii="Arial" w:hAnsi="Arial" w:cs="Arial"/>
        <w:bCs/>
        <w:color w:val="808080"/>
        <w:sz w:val="22"/>
        <w:szCs w:val="22"/>
        <w:lang w:val="en-GB"/>
      </w:rPr>
      <w:t>B</w:t>
    </w:r>
    <w:r>
      <w:rPr>
        <w:rFonts w:ascii="Arial" w:hAnsi="Arial" w:cs="Arial"/>
        <w:bCs/>
        <w:color w:val="808080"/>
        <w:sz w:val="22"/>
        <w:szCs w:val="22"/>
        <w:lang w:val="en-GB"/>
      </w:rPr>
      <w:t>ilateral</w:t>
    </w:r>
    <w:r w:rsidR="00EA0325">
      <w:rPr>
        <w:rFonts w:ascii="Arial" w:hAnsi="Arial" w:cs="Arial"/>
        <w:bCs/>
        <w:color w:val="808080"/>
        <w:sz w:val="22"/>
        <w:szCs w:val="22"/>
        <w:lang w:val="en-GB"/>
      </w:rPr>
      <w:t xml:space="preserve"> C</w:t>
    </w:r>
    <w:r>
      <w:rPr>
        <w:rFonts w:ascii="Arial" w:hAnsi="Arial" w:cs="Arial"/>
        <w:bCs/>
        <w:color w:val="808080"/>
        <w:sz w:val="22"/>
        <w:szCs w:val="22"/>
        <w:lang w:val="en-GB"/>
      </w:rPr>
      <w:t>ooperation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260682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E5D65">
      <w:rPr>
        <w:rStyle w:val="slostrany"/>
        <w:rFonts w:ascii="Arial" w:hAnsi="Arial" w:cs="Arial"/>
        <w:noProof/>
        <w:color w:val="808080"/>
        <w:sz w:val="20"/>
        <w:szCs w:val="20"/>
      </w:rPr>
      <w:t>1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Pr="00260682">
      <w:rPr>
        <w:rStyle w:val="slostrany"/>
        <w:rFonts w:ascii="Arial" w:hAnsi="Arial" w:cs="Arial"/>
        <w:color w:val="808080"/>
        <w:sz w:val="20"/>
        <w:szCs w:val="20"/>
      </w:rPr>
      <w:t>/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260682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E5D65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C" w:rsidRPr="000A1831" w:rsidRDefault="00AE4E95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aps/>
        <w:color w:val="808080"/>
        <w:sz w:val="20"/>
        <w:szCs w:val="20"/>
      </w:rPr>
      <w:t>SK-FR</w:t>
    </w:r>
    <w:r w:rsidRPr="00260682">
      <w:rPr>
        <w:rFonts w:ascii="Arial" w:hAnsi="Arial" w:cs="Arial"/>
        <w:caps/>
        <w:color w:val="808080"/>
        <w:sz w:val="20"/>
        <w:szCs w:val="20"/>
      </w:rPr>
      <w:t xml:space="preserve"> 201</w:t>
    </w:r>
    <w:r>
      <w:rPr>
        <w:rFonts w:ascii="Arial" w:hAnsi="Arial" w:cs="Arial"/>
        <w:caps/>
        <w:color w:val="808080"/>
        <w:sz w:val="20"/>
        <w:szCs w:val="20"/>
      </w:rPr>
      <w:t>9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>F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 -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 xml:space="preserve"> </w:t>
    </w:r>
    <w:r>
      <w:rPr>
        <w:rFonts w:ascii="Arial" w:hAnsi="Arial" w:cs="Arial"/>
        <w:bCs/>
        <w:color w:val="808080"/>
        <w:sz w:val="22"/>
        <w:szCs w:val="22"/>
        <w:lang w:val="en-GB"/>
      </w:rPr>
      <w:t>Obligatory Scheme for Bilateral Cooperation</w: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t>/</w: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C" w:rsidRPr="00260682" w:rsidRDefault="007D77AC" w:rsidP="000D3697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aps/>
        <w:color w:val="808080"/>
        <w:sz w:val="20"/>
        <w:szCs w:val="20"/>
      </w:rPr>
      <w:t>SK-CN-</w:t>
    </w:r>
    <w:r w:rsidRPr="00260682">
      <w:rPr>
        <w:rFonts w:ascii="Arial" w:hAnsi="Arial" w:cs="Arial"/>
        <w:caps/>
        <w:color w:val="808080"/>
        <w:sz w:val="20"/>
        <w:szCs w:val="20"/>
      </w:rPr>
      <w:t>RD 201</w:t>
    </w:r>
    <w:r>
      <w:rPr>
        <w:rFonts w:ascii="Arial" w:hAnsi="Arial" w:cs="Arial"/>
        <w:caps/>
        <w:color w:val="808080"/>
        <w:sz w:val="20"/>
        <w:szCs w:val="20"/>
      </w:rPr>
      <w:t>8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 xml:space="preserve">, RD-F </w:t>
    </w:r>
    <w:r>
      <w:rPr>
        <w:rFonts w:ascii="Arial" w:hAnsi="Arial" w:cs="Arial"/>
        <w:bCs/>
        <w:color w:val="808080"/>
        <w:sz w:val="22"/>
        <w:szCs w:val="22"/>
        <w:lang w:val="en-GB"/>
      </w:rPr>
      <w:t>Obligatory scheme for basic research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260682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/>
        <w:sz w:val="20"/>
        <w:szCs w:val="20"/>
      </w:rPr>
      <w:t>1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Pr="00260682">
      <w:rPr>
        <w:rStyle w:val="slostrany"/>
        <w:rFonts w:ascii="Arial" w:hAnsi="Arial" w:cs="Arial"/>
        <w:color w:val="808080"/>
        <w:sz w:val="20"/>
        <w:szCs w:val="20"/>
      </w:rPr>
      <w:t>/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260682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C" w:rsidRPr="000A1831" w:rsidRDefault="003E5D65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aps/>
        <w:color w:val="808080"/>
        <w:sz w:val="20"/>
        <w:szCs w:val="20"/>
      </w:rPr>
      <w:t>SK-FR</w:t>
    </w:r>
    <w:r w:rsidRPr="00260682">
      <w:rPr>
        <w:rFonts w:ascii="Arial" w:hAnsi="Arial" w:cs="Arial"/>
        <w:caps/>
        <w:color w:val="808080"/>
        <w:sz w:val="20"/>
        <w:szCs w:val="20"/>
      </w:rPr>
      <w:t xml:space="preserve"> 201</w:t>
    </w:r>
    <w:r>
      <w:rPr>
        <w:rFonts w:ascii="Arial" w:hAnsi="Arial" w:cs="Arial"/>
        <w:caps/>
        <w:color w:val="808080"/>
        <w:sz w:val="20"/>
        <w:szCs w:val="20"/>
      </w:rPr>
      <w:t>9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>F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 -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 xml:space="preserve"> </w:t>
    </w:r>
    <w:r>
      <w:rPr>
        <w:rFonts w:ascii="Arial" w:hAnsi="Arial" w:cs="Arial"/>
        <w:bCs/>
        <w:color w:val="808080"/>
        <w:sz w:val="22"/>
        <w:szCs w:val="22"/>
        <w:lang w:val="en-GB"/>
      </w:rPr>
      <w:t>Obligatory Scheme for Bilateral Cooperation</w: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t>/</w: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/>
        <w:sz w:val="20"/>
        <w:szCs w:val="20"/>
      </w:rPr>
      <w:t>3</w:t>
    </w:r>
    <w:r w:rsidR="007D77AC" w:rsidRPr="000A1831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C" w:rsidRPr="000A1831" w:rsidRDefault="007D77AC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aps/>
        <w:color w:val="808080"/>
        <w:sz w:val="20"/>
        <w:szCs w:val="20"/>
      </w:rPr>
      <w:t>SK-FR</w:t>
    </w:r>
    <w:r w:rsidRPr="00260682">
      <w:rPr>
        <w:rFonts w:ascii="Arial" w:hAnsi="Arial" w:cs="Arial"/>
        <w:caps/>
        <w:color w:val="808080"/>
        <w:sz w:val="20"/>
        <w:szCs w:val="20"/>
      </w:rPr>
      <w:t xml:space="preserve"> 201</w:t>
    </w:r>
    <w:r>
      <w:rPr>
        <w:rFonts w:ascii="Arial" w:hAnsi="Arial" w:cs="Arial"/>
        <w:caps/>
        <w:color w:val="808080"/>
        <w:sz w:val="20"/>
        <w:szCs w:val="20"/>
      </w:rPr>
      <w:t>9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>F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 -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 xml:space="preserve"> </w:t>
    </w:r>
    <w:r>
      <w:rPr>
        <w:rFonts w:ascii="Arial" w:hAnsi="Arial" w:cs="Arial"/>
        <w:bCs/>
        <w:color w:val="808080"/>
        <w:sz w:val="22"/>
        <w:szCs w:val="22"/>
        <w:lang w:val="en-GB"/>
      </w:rPr>
      <w:t>Obligatory scheme for multilateral cooperation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0A1831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E5D65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Pr="000A1831">
      <w:rPr>
        <w:rStyle w:val="slostrany"/>
        <w:rFonts w:ascii="Arial" w:hAnsi="Arial" w:cs="Arial"/>
        <w:color w:val="808080"/>
        <w:sz w:val="20"/>
        <w:szCs w:val="20"/>
      </w:rPr>
      <w:t>/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0A1831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E5D65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C" w:rsidRPr="000A1831" w:rsidRDefault="007D77AC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aps/>
        <w:color w:val="808080"/>
        <w:sz w:val="20"/>
        <w:szCs w:val="20"/>
      </w:rPr>
      <w:t>SK-FR</w:t>
    </w:r>
    <w:r w:rsidRPr="00260682">
      <w:rPr>
        <w:rFonts w:ascii="Arial" w:hAnsi="Arial" w:cs="Arial"/>
        <w:caps/>
        <w:color w:val="808080"/>
        <w:sz w:val="20"/>
        <w:szCs w:val="20"/>
      </w:rPr>
      <w:t xml:space="preserve"> 201</w:t>
    </w:r>
    <w:r>
      <w:rPr>
        <w:rFonts w:ascii="Arial" w:hAnsi="Arial" w:cs="Arial"/>
        <w:caps/>
        <w:color w:val="808080"/>
        <w:sz w:val="20"/>
        <w:szCs w:val="20"/>
      </w:rPr>
      <w:t>9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>F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 -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 xml:space="preserve"> </w:t>
    </w:r>
    <w:r w:rsidR="00EA0325">
      <w:rPr>
        <w:rFonts w:ascii="Arial" w:hAnsi="Arial" w:cs="Arial"/>
        <w:bCs/>
        <w:color w:val="808080"/>
        <w:sz w:val="22"/>
        <w:szCs w:val="22"/>
        <w:lang w:val="en-GB"/>
      </w:rPr>
      <w:t>Obligatory S</w:t>
    </w:r>
    <w:r>
      <w:rPr>
        <w:rFonts w:ascii="Arial" w:hAnsi="Arial" w:cs="Arial"/>
        <w:bCs/>
        <w:color w:val="808080"/>
        <w:sz w:val="22"/>
        <w:szCs w:val="22"/>
        <w:lang w:val="en-GB"/>
      </w:rPr>
      <w:t xml:space="preserve">cheme for </w:t>
    </w:r>
    <w:r w:rsidR="00EA0325">
      <w:rPr>
        <w:rFonts w:ascii="Arial" w:hAnsi="Arial" w:cs="Arial"/>
        <w:bCs/>
        <w:color w:val="808080"/>
        <w:sz w:val="22"/>
        <w:szCs w:val="22"/>
        <w:lang w:val="en-GB"/>
      </w:rPr>
      <w:t>B</w:t>
    </w:r>
    <w:r>
      <w:rPr>
        <w:rFonts w:ascii="Arial" w:hAnsi="Arial" w:cs="Arial"/>
        <w:bCs/>
        <w:color w:val="808080"/>
        <w:sz w:val="22"/>
        <w:szCs w:val="22"/>
        <w:lang w:val="en-GB"/>
      </w:rPr>
      <w:t>ilateral</w:t>
    </w:r>
    <w:r w:rsidR="00EA0325">
      <w:rPr>
        <w:rFonts w:ascii="Arial" w:hAnsi="Arial" w:cs="Arial"/>
        <w:bCs/>
        <w:color w:val="808080"/>
        <w:sz w:val="22"/>
        <w:szCs w:val="22"/>
        <w:lang w:val="en-GB"/>
      </w:rPr>
      <w:t xml:space="preserve"> C</w:t>
    </w:r>
    <w:r>
      <w:rPr>
        <w:rFonts w:ascii="Arial" w:hAnsi="Arial" w:cs="Arial"/>
        <w:bCs/>
        <w:color w:val="808080"/>
        <w:sz w:val="22"/>
        <w:szCs w:val="22"/>
        <w:lang w:val="en-GB"/>
      </w:rPr>
      <w:t>ooperation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0A1831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E5D65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Pr="000A1831">
      <w:rPr>
        <w:rStyle w:val="slostrany"/>
        <w:rFonts w:ascii="Arial" w:hAnsi="Arial" w:cs="Arial"/>
        <w:color w:val="808080"/>
        <w:sz w:val="20"/>
        <w:szCs w:val="20"/>
      </w:rPr>
      <w:t>/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0A1831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3E5D65">
      <w:rPr>
        <w:rStyle w:val="slostrany"/>
        <w:rFonts w:ascii="Arial" w:hAnsi="Arial" w:cs="Arial"/>
        <w:noProof/>
        <w:color w:val="808080"/>
        <w:sz w:val="20"/>
        <w:szCs w:val="20"/>
      </w:rPr>
      <w:t>2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C" w:rsidRPr="00260682" w:rsidRDefault="00214B50" w:rsidP="000D3697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aps/>
        <w:color w:val="808080"/>
        <w:sz w:val="20"/>
        <w:szCs w:val="20"/>
      </w:rPr>
      <w:t>SK-FR</w:t>
    </w:r>
    <w:r w:rsidRPr="00260682">
      <w:rPr>
        <w:rFonts w:ascii="Arial" w:hAnsi="Arial" w:cs="Arial"/>
        <w:caps/>
        <w:color w:val="808080"/>
        <w:sz w:val="20"/>
        <w:szCs w:val="20"/>
      </w:rPr>
      <w:t xml:space="preserve"> 201</w:t>
    </w:r>
    <w:r>
      <w:rPr>
        <w:rFonts w:ascii="Arial" w:hAnsi="Arial" w:cs="Arial"/>
        <w:caps/>
        <w:color w:val="808080"/>
        <w:sz w:val="20"/>
        <w:szCs w:val="20"/>
      </w:rPr>
      <w:t>9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>F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 -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 xml:space="preserve"> </w:t>
    </w:r>
    <w:r>
      <w:rPr>
        <w:rFonts w:ascii="Arial" w:hAnsi="Arial" w:cs="Arial"/>
        <w:bCs/>
        <w:color w:val="808080"/>
        <w:sz w:val="22"/>
        <w:szCs w:val="22"/>
        <w:lang w:val="en-GB"/>
      </w:rPr>
      <w:t>Obligatory Scheme for Bilateral Cooperation</w:t>
    </w:r>
    <w:r w:rsidR="007D77AC" w:rsidRPr="00260682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="007D77AC" w:rsidRPr="00260682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="007D77AC" w:rsidRPr="00260682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="007D77AC" w:rsidRPr="00260682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/>
        <w:sz w:val="20"/>
        <w:szCs w:val="20"/>
      </w:rPr>
      <w:t>3</w:t>
    </w:r>
    <w:r w:rsidR="007D77AC" w:rsidRPr="00260682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="007D77AC" w:rsidRPr="00260682">
      <w:rPr>
        <w:rStyle w:val="slostrany"/>
        <w:rFonts w:ascii="Arial" w:hAnsi="Arial" w:cs="Arial"/>
        <w:color w:val="808080"/>
        <w:sz w:val="20"/>
        <w:szCs w:val="20"/>
      </w:rPr>
      <w:t>/</w:t>
    </w:r>
    <w:r w:rsidR="007D77AC" w:rsidRPr="00260682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="007D77AC" w:rsidRPr="00260682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="007D77AC" w:rsidRPr="00260682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>
      <w:rPr>
        <w:rStyle w:val="slostrany"/>
        <w:rFonts w:ascii="Arial" w:hAnsi="Arial" w:cs="Arial"/>
        <w:noProof/>
        <w:color w:val="808080"/>
        <w:sz w:val="20"/>
        <w:szCs w:val="20"/>
      </w:rPr>
      <w:t>3</w:t>
    </w:r>
    <w:r w:rsidR="007D77AC" w:rsidRPr="00260682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C" w:rsidRPr="000A1831" w:rsidRDefault="007D77AC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aps/>
        <w:color w:val="808080"/>
        <w:sz w:val="20"/>
        <w:szCs w:val="20"/>
      </w:rPr>
      <w:t>SK-FR</w:t>
    </w:r>
    <w:r w:rsidRPr="00260682">
      <w:rPr>
        <w:rFonts w:ascii="Arial" w:hAnsi="Arial" w:cs="Arial"/>
        <w:caps/>
        <w:color w:val="808080"/>
        <w:sz w:val="20"/>
        <w:szCs w:val="20"/>
      </w:rPr>
      <w:t xml:space="preserve"> 201</w:t>
    </w:r>
    <w:r>
      <w:rPr>
        <w:rFonts w:ascii="Arial" w:hAnsi="Arial" w:cs="Arial"/>
        <w:caps/>
        <w:color w:val="808080"/>
        <w:sz w:val="20"/>
        <w:szCs w:val="20"/>
      </w:rPr>
      <w:t>9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>F</w:t>
    </w:r>
    <w:r>
      <w:rPr>
        <w:rStyle w:val="slostrany"/>
        <w:rFonts w:ascii="Arial" w:hAnsi="Arial" w:cs="Arial"/>
        <w:color w:val="808080"/>
        <w:sz w:val="20"/>
        <w:szCs w:val="20"/>
      </w:rPr>
      <w:t xml:space="preserve"> -</w:t>
    </w:r>
    <w:r w:rsidRPr="00260682">
      <w:rPr>
        <w:rStyle w:val="slostrany"/>
        <w:rFonts w:ascii="Arial" w:hAnsi="Arial" w:cs="Arial"/>
        <w:color w:val="808080"/>
        <w:sz w:val="20"/>
        <w:szCs w:val="20"/>
      </w:rPr>
      <w:t xml:space="preserve"> </w:t>
    </w:r>
    <w:r>
      <w:rPr>
        <w:rFonts w:ascii="Arial" w:hAnsi="Arial" w:cs="Arial"/>
        <w:bCs/>
        <w:color w:val="808080"/>
        <w:sz w:val="22"/>
        <w:szCs w:val="22"/>
        <w:lang w:val="en-GB"/>
      </w:rPr>
      <w:t>Obligatory scheme for bilateral cooperation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t xml:space="preserve">, 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0A1831">
      <w:rPr>
        <w:rStyle w:val="slostrany"/>
        <w:rFonts w:ascii="Arial" w:hAnsi="Arial" w:cs="Arial"/>
        <w:color w:val="808080"/>
        <w:sz w:val="20"/>
        <w:szCs w:val="20"/>
      </w:rPr>
      <w:instrText xml:space="preserve"> PAGE </w:instrTex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214B50">
      <w:rPr>
        <w:rStyle w:val="slostrany"/>
        <w:rFonts w:ascii="Arial" w:hAnsi="Arial" w:cs="Arial"/>
        <w:noProof/>
        <w:color w:val="808080"/>
        <w:sz w:val="20"/>
        <w:szCs w:val="20"/>
      </w:rPr>
      <w:t>3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end"/>
    </w:r>
    <w:r w:rsidRPr="000A1831">
      <w:rPr>
        <w:rStyle w:val="slostrany"/>
        <w:rFonts w:ascii="Arial" w:hAnsi="Arial" w:cs="Arial"/>
        <w:color w:val="808080"/>
        <w:sz w:val="20"/>
        <w:szCs w:val="20"/>
      </w:rPr>
      <w:t>/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begin"/>
    </w:r>
    <w:r w:rsidRPr="000A1831">
      <w:rPr>
        <w:rStyle w:val="slostrany"/>
        <w:rFonts w:ascii="Arial" w:hAnsi="Arial" w:cs="Arial"/>
        <w:color w:val="808080"/>
        <w:sz w:val="20"/>
        <w:szCs w:val="20"/>
      </w:rPr>
      <w:instrText xml:space="preserve"> NUMPAGES </w:instrTex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separate"/>
    </w:r>
    <w:r w:rsidR="00214B50">
      <w:rPr>
        <w:rStyle w:val="slostrany"/>
        <w:rFonts w:ascii="Arial" w:hAnsi="Arial" w:cs="Arial"/>
        <w:noProof/>
        <w:color w:val="808080"/>
        <w:sz w:val="20"/>
        <w:szCs w:val="20"/>
      </w:rPr>
      <w:t>3</w:t>
    </w:r>
    <w:r w:rsidRPr="000A1831">
      <w:rPr>
        <w:rStyle w:val="slostrany"/>
        <w:rFonts w:ascii="Arial" w:hAnsi="Arial"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EB" w:rsidRDefault="001B71EB" w:rsidP="00D0771D">
      <w:r>
        <w:separator/>
      </w:r>
    </w:p>
  </w:footnote>
  <w:footnote w:type="continuationSeparator" w:id="0">
    <w:p w:rsidR="001B71EB" w:rsidRDefault="001B71EB" w:rsidP="00D0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B51"/>
    <w:multiLevelType w:val="hybridMultilevel"/>
    <w:tmpl w:val="C292EA9A"/>
    <w:lvl w:ilvl="0" w:tplc="D5FE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503FC5"/>
    <w:multiLevelType w:val="hybridMultilevel"/>
    <w:tmpl w:val="4D60DA00"/>
    <w:lvl w:ilvl="0" w:tplc="6AE06CB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671DC"/>
    <w:multiLevelType w:val="hybridMultilevel"/>
    <w:tmpl w:val="AC44197C"/>
    <w:lvl w:ilvl="0" w:tplc="DB725C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55E19"/>
    <w:multiLevelType w:val="hybridMultilevel"/>
    <w:tmpl w:val="615A46C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400EF"/>
    <w:multiLevelType w:val="hybridMultilevel"/>
    <w:tmpl w:val="9D646EDC"/>
    <w:lvl w:ilvl="0" w:tplc="739EE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62EC4"/>
    <w:multiLevelType w:val="hybridMultilevel"/>
    <w:tmpl w:val="8634EF40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665465D7"/>
    <w:multiLevelType w:val="hybridMultilevel"/>
    <w:tmpl w:val="8634EF40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696A4E6D"/>
    <w:multiLevelType w:val="hybridMultilevel"/>
    <w:tmpl w:val="C4D806C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3C113A8"/>
    <w:multiLevelType w:val="hybridMultilevel"/>
    <w:tmpl w:val="8634EF40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0">
    <w:nsid w:val="74C15FBA"/>
    <w:multiLevelType w:val="hybridMultilevel"/>
    <w:tmpl w:val="879C0C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E0173"/>
    <w:multiLevelType w:val="hybridMultilevel"/>
    <w:tmpl w:val="B2B44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63cfNj6STk+qbH5lTcLNqH7wIk=" w:salt="QahM0oK24k0frOj2PTRqC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1D"/>
    <w:rsid w:val="0002547C"/>
    <w:rsid w:val="000538E8"/>
    <w:rsid w:val="0007412A"/>
    <w:rsid w:val="000755CB"/>
    <w:rsid w:val="00084ED8"/>
    <w:rsid w:val="000A1831"/>
    <w:rsid w:val="000D3697"/>
    <w:rsid w:val="000E1629"/>
    <w:rsid w:val="000F75F1"/>
    <w:rsid w:val="000F7A12"/>
    <w:rsid w:val="0013339C"/>
    <w:rsid w:val="001508FD"/>
    <w:rsid w:val="00171C4D"/>
    <w:rsid w:val="00191123"/>
    <w:rsid w:val="001A1641"/>
    <w:rsid w:val="001A7EBB"/>
    <w:rsid w:val="001B1420"/>
    <w:rsid w:val="001B71EB"/>
    <w:rsid w:val="001C7285"/>
    <w:rsid w:val="001D43B5"/>
    <w:rsid w:val="001F4445"/>
    <w:rsid w:val="001F5A19"/>
    <w:rsid w:val="001F5E37"/>
    <w:rsid w:val="00201470"/>
    <w:rsid w:val="002020A0"/>
    <w:rsid w:val="00210719"/>
    <w:rsid w:val="00214B50"/>
    <w:rsid w:val="00224E69"/>
    <w:rsid w:val="0024181F"/>
    <w:rsid w:val="002418B7"/>
    <w:rsid w:val="00270E08"/>
    <w:rsid w:val="00285BD7"/>
    <w:rsid w:val="00286F0C"/>
    <w:rsid w:val="0029232F"/>
    <w:rsid w:val="002B6803"/>
    <w:rsid w:val="002C0DB0"/>
    <w:rsid w:val="002C3F06"/>
    <w:rsid w:val="002D020A"/>
    <w:rsid w:val="002D5923"/>
    <w:rsid w:val="002E226A"/>
    <w:rsid w:val="002F3A29"/>
    <w:rsid w:val="00312CBB"/>
    <w:rsid w:val="003245FB"/>
    <w:rsid w:val="00392136"/>
    <w:rsid w:val="0039750A"/>
    <w:rsid w:val="003C255B"/>
    <w:rsid w:val="003E5D65"/>
    <w:rsid w:val="00424733"/>
    <w:rsid w:val="00436987"/>
    <w:rsid w:val="00446155"/>
    <w:rsid w:val="00467A0F"/>
    <w:rsid w:val="00470E7F"/>
    <w:rsid w:val="00474B7E"/>
    <w:rsid w:val="004A1656"/>
    <w:rsid w:val="004A574E"/>
    <w:rsid w:val="004A7ADD"/>
    <w:rsid w:val="004F1552"/>
    <w:rsid w:val="004F469B"/>
    <w:rsid w:val="0052291D"/>
    <w:rsid w:val="00524809"/>
    <w:rsid w:val="00553250"/>
    <w:rsid w:val="00555B98"/>
    <w:rsid w:val="005560B7"/>
    <w:rsid w:val="0055631B"/>
    <w:rsid w:val="00571215"/>
    <w:rsid w:val="00573C20"/>
    <w:rsid w:val="00591855"/>
    <w:rsid w:val="005971C8"/>
    <w:rsid w:val="005A0A75"/>
    <w:rsid w:val="005A7F51"/>
    <w:rsid w:val="005B1E1A"/>
    <w:rsid w:val="005C79CB"/>
    <w:rsid w:val="005D3FCF"/>
    <w:rsid w:val="005D588A"/>
    <w:rsid w:val="005E7BB6"/>
    <w:rsid w:val="00613404"/>
    <w:rsid w:val="006224BD"/>
    <w:rsid w:val="006245D4"/>
    <w:rsid w:val="00625C75"/>
    <w:rsid w:val="00632C10"/>
    <w:rsid w:val="00644040"/>
    <w:rsid w:val="006610CD"/>
    <w:rsid w:val="00682C71"/>
    <w:rsid w:val="006923D3"/>
    <w:rsid w:val="006A0386"/>
    <w:rsid w:val="006A0CBC"/>
    <w:rsid w:val="00703D4F"/>
    <w:rsid w:val="00710475"/>
    <w:rsid w:val="0071331D"/>
    <w:rsid w:val="00722B29"/>
    <w:rsid w:val="007240F7"/>
    <w:rsid w:val="0072411E"/>
    <w:rsid w:val="00724357"/>
    <w:rsid w:val="007603BD"/>
    <w:rsid w:val="00786A23"/>
    <w:rsid w:val="0079272F"/>
    <w:rsid w:val="00793ADB"/>
    <w:rsid w:val="007A4647"/>
    <w:rsid w:val="007A4D8C"/>
    <w:rsid w:val="007A510D"/>
    <w:rsid w:val="007A5BB5"/>
    <w:rsid w:val="007B4F9E"/>
    <w:rsid w:val="007C4BF1"/>
    <w:rsid w:val="007C5A83"/>
    <w:rsid w:val="007C5B07"/>
    <w:rsid w:val="007D77AC"/>
    <w:rsid w:val="007E1601"/>
    <w:rsid w:val="008125D2"/>
    <w:rsid w:val="00815E0B"/>
    <w:rsid w:val="00823860"/>
    <w:rsid w:val="00841219"/>
    <w:rsid w:val="00841B72"/>
    <w:rsid w:val="008425D7"/>
    <w:rsid w:val="008478D3"/>
    <w:rsid w:val="00850705"/>
    <w:rsid w:val="00861BEE"/>
    <w:rsid w:val="008759A9"/>
    <w:rsid w:val="0088280E"/>
    <w:rsid w:val="00886DDB"/>
    <w:rsid w:val="00890A11"/>
    <w:rsid w:val="008967B1"/>
    <w:rsid w:val="008B6223"/>
    <w:rsid w:val="008B7614"/>
    <w:rsid w:val="008C298F"/>
    <w:rsid w:val="008E1366"/>
    <w:rsid w:val="008E78D9"/>
    <w:rsid w:val="008F644D"/>
    <w:rsid w:val="008F65E0"/>
    <w:rsid w:val="00905B65"/>
    <w:rsid w:val="009073AD"/>
    <w:rsid w:val="00922C21"/>
    <w:rsid w:val="00950646"/>
    <w:rsid w:val="0095561A"/>
    <w:rsid w:val="009630B2"/>
    <w:rsid w:val="0098279E"/>
    <w:rsid w:val="009D16DD"/>
    <w:rsid w:val="009D2D3D"/>
    <w:rsid w:val="009E1D90"/>
    <w:rsid w:val="009F1F33"/>
    <w:rsid w:val="00A00E23"/>
    <w:rsid w:val="00A02DA4"/>
    <w:rsid w:val="00A1514A"/>
    <w:rsid w:val="00A17423"/>
    <w:rsid w:val="00A2616C"/>
    <w:rsid w:val="00A4507D"/>
    <w:rsid w:val="00A75107"/>
    <w:rsid w:val="00A76B19"/>
    <w:rsid w:val="00A84678"/>
    <w:rsid w:val="00AB4D42"/>
    <w:rsid w:val="00AD1FD3"/>
    <w:rsid w:val="00AE4E95"/>
    <w:rsid w:val="00B100D9"/>
    <w:rsid w:val="00B127A4"/>
    <w:rsid w:val="00B33AF9"/>
    <w:rsid w:val="00B361C1"/>
    <w:rsid w:val="00B533AA"/>
    <w:rsid w:val="00B705EC"/>
    <w:rsid w:val="00B733E4"/>
    <w:rsid w:val="00B7611E"/>
    <w:rsid w:val="00B83516"/>
    <w:rsid w:val="00B86634"/>
    <w:rsid w:val="00B87FF3"/>
    <w:rsid w:val="00BE39E8"/>
    <w:rsid w:val="00BE678C"/>
    <w:rsid w:val="00C03E39"/>
    <w:rsid w:val="00C242AF"/>
    <w:rsid w:val="00C26414"/>
    <w:rsid w:val="00C27FA9"/>
    <w:rsid w:val="00C63081"/>
    <w:rsid w:val="00CA614F"/>
    <w:rsid w:val="00CB3273"/>
    <w:rsid w:val="00CD0D85"/>
    <w:rsid w:val="00CD49CF"/>
    <w:rsid w:val="00CD6995"/>
    <w:rsid w:val="00CE03B2"/>
    <w:rsid w:val="00CF7FDD"/>
    <w:rsid w:val="00D014B7"/>
    <w:rsid w:val="00D0771D"/>
    <w:rsid w:val="00D1078B"/>
    <w:rsid w:val="00D27B48"/>
    <w:rsid w:val="00D36EED"/>
    <w:rsid w:val="00D3756F"/>
    <w:rsid w:val="00D4008F"/>
    <w:rsid w:val="00D54AFE"/>
    <w:rsid w:val="00D55173"/>
    <w:rsid w:val="00D563B2"/>
    <w:rsid w:val="00D62962"/>
    <w:rsid w:val="00D70F9A"/>
    <w:rsid w:val="00D7650C"/>
    <w:rsid w:val="00D82A03"/>
    <w:rsid w:val="00DA4C79"/>
    <w:rsid w:val="00DA4FD5"/>
    <w:rsid w:val="00DB4C3F"/>
    <w:rsid w:val="00DC7D2B"/>
    <w:rsid w:val="00DD1A72"/>
    <w:rsid w:val="00DD4BB8"/>
    <w:rsid w:val="00DE490C"/>
    <w:rsid w:val="00DF1D2D"/>
    <w:rsid w:val="00DF7D51"/>
    <w:rsid w:val="00E03D08"/>
    <w:rsid w:val="00E11C6B"/>
    <w:rsid w:val="00E27B3E"/>
    <w:rsid w:val="00E3482A"/>
    <w:rsid w:val="00E35721"/>
    <w:rsid w:val="00E53D85"/>
    <w:rsid w:val="00E577BF"/>
    <w:rsid w:val="00E601E5"/>
    <w:rsid w:val="00E6319D"/>
    <w:rsid w:val="00E82DDA"/>
    <w:rsid w:val="00E951E6"/>
    <w:rsid w:val="00EA0325"/>
    <w:rsid w:val="00EC31BC"/>
    <w:rsid w:val="00ED28CF"/>
    <w:rsid w:val="00EF6FDD"/>
    <w:rsid w:val="00F0492D"/>
    <w:rsid w:val="00F06936"/>
    <w:rsid w:val="00F11367"/>
    <w:rsid w:val="00F3771B"/>
    <w:rsid w:val="00F50A79"/>
    <w:rsid w:val="00F758AE"/>
    <w:rsid w:val="00F83269"/>
    <w:rsid w:val="00F84FB0"/>
    <w:rsid w:val="00FC4037"/>
    <w:rsid w:val="00FE7D58"/>
    <w:rsid w:val="00FF0D93"/>
    <w:rsid w:val="00FF125F"/>
    <w:rsid w:val="00FF29C3"/>
    <w:rsid w:val="00FF3FF6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1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hAnsi="Arial"/>
      <w:b/>
      <w:bCs/>
      <w:szCs w:val="26"/>
    </w:rPr>
  </w:style>
  <w:style w:type="paragraph" w:styleId="Nadpis3">
    <w:name w:val="heading 3"/>
    <w:basedOn w:val="Normlny"/>
    <w:link w:val="Nadpis3Char"/>
    <w:uiPriority w:val="9"/>
    <w:qFormat/>
    <w:rsid w:val="00BE3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link w:val="Nadpis2"/>
    <w:uiPriority w:val="9"/>
    <w:semiHidden/>
    <w:rsid w:val="006A0386"/>
    <w:rPr>
      <w:rFonts w:ascii="Arial" w:eastAsia="Times New Roman" w:hAnsi="Arial" w:cs="Times New Roman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D077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uiPriority w:val="99"/>
    <w:rsid w:val="00D0771D"/>
    <w:rPr>
      <w:rFonts w:cs="Times New Roman"/>
    </w:rPr>
  </w:style>
  <w:style w:type="paragraph" w:styleId="Odsekzoznamu">
    <w:name w:val="List Paragraph"/>
    <w:basedOn w:val="Normlny"/>
    <w:uiPriority w:val="34"/>
    <w:qFormat/>
    <w:rsid w:val="00D0771D"/>
    <w:pPr>
      <w:ind w:left="720"/>
      <w:contextualSpacing/>
    </w:pPr>
  </w:style>
  <w:style w:type="character" w:customStyle="1" w:styleId="Nadpis3Char">
    <w:name w:val="Nadpis 3 Char"/>
    <w:link w:val="Nadpis3"/>
    <w:uiPriority w:val="9"/>
    <w:rsid w:val="00BE39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39E8"/>
    <w:pPr>
      <w:spacing w:before="100" w:beforeAutospacing="1" w:after="100" w:afterAutospacing="1"/>
    </w:pPr>
  </w:style>
  <w:style w:type="paragraph" w:customStyle="1" w:styleId="article-perex2">
    <w:name w:val="article-perex2"/>
    <w:basedOn w:val="Normlny"/>
    <w:rsid w:val="00E53D85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3D8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uiPriority w:val="99"/>
    <w:semiHidden/>
    <w:rsid w:val="00FF125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F125F"/>
    <w:rPr>
      <w:rFonts w:ascii="Arial" w:hAnsi="Arial" w:cs="Arial"/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F125F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78D3"/>
    <w:rPr>
      <w:rFonts w:ascii="Times New Roman" w:hAnsi="Times New Roman" w:cs="Times New Roman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478D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B327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1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hAnsi="Arial"/>
      <w:b/>
      <w:bCs/>
      <w:szCs w:val="26"/>
    </w:rPr>
  </w:style>
  <w:style w:type="paragraph" w:styleId="Nadpis3">
    <w:name w:val="heading 3"/>
    <w:basedOn w:val="Normlny"/>
    <w:link w:val="Nadpis3Char"/>
    <w:uiPriority w:val="9"/>
    <w:qFormat/>
    <w:rsid w:val="00BE3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link w:val="Nadpis2"/>
    <w:uiPriority w:val="9"/>
    <w:semiHidden/>
    <w:rsid w:val="006A0386"/>
    <w:rPr>
      <w:rFonts w:ascii="Arial" w:eastAsia="Times New Roman" w:hAnsi="Arial" w:cs="Times New Roman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D077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uiPriority w:val="99"/>
    <w:rsid w:val="00D0771D"/>
    <w:rPr>
      <w:rFonts w:cs="Times New Roman"/>
    </w:rPr>
  </w:style>
  <w:style w:type="paragraph" w:styleId="Odsekzoznamu">
    <w:name w:val="List Paragraph"/>
    <w:basedOn w:val="Normlny"/>
    <w:uiPriority w:val="34"/>
    <w:qFormat/>
    <w:rsid w:val="00D0771D"/>
    <w:pPr>
      <w:ind w:left="720"/>
      <w:contextualSpacing/>
    </w:pPr>
  </w:style>
  <w:style w:type="character" w:customStyle="1" w:styleId="Nadpis3Char">
    <w:name w:val="Nadpis 3 Char"/>
    <w:link w:val="Nadpis3"/>
    <w:uiPriority w:val="9"/>
    <w:rsid w:val="00BE39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39E8"/>
    <w:pPr>
      <w:spacing w:before="100" w:beforeAutospacing="1" w:after="100" w:afterAutospacing="1"/>
    </w:pPr>
  </w:style>
  <w:style w:type="paragraph" w:customStyle="1" w:styleId="article-perex2">
    <w:name w:val="article-perex2"/>
    <w:basedOn w:val="Normlny"/>
    <w:rsid w:val="00E53D85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3D85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uiPriority w:val="99"/>
    <w:semiHidden/>
    <w:rsid w:val="00FF125F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F125F"/>
    <w:rPr>
      <w:rFonts w:ascii="Arial" w:hAnsi="Arial" w:cs="Arial"/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F125F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78D3"/>
    <w:rPr>
      <w:rFonts w:ascii="Times New Roman" w:hAnsi="Times New Roman" w:cs="Times New Roman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478D3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B32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29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9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0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349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606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3288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3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92091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50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86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48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1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4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5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6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8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8333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83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4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0988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EAC6-E818-4E54-A2BF-39DA3AB8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FE2BB9B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4</cp:revision>
  <cp:lastPrinted>2017-06-07T11:31:00Z</cp:lastPrinted>
  <dcterms:created xsi:type="dcterms:W3CDTF">2019-06-25T06:21:00Z</dcterms:created>
  <dcterms:modified xsi:type="dcterms:W3CDTF">2019-06-25T06:36:00Z</dcterms:modified>
</cp:coreProperties>
</file>