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06203F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pt;margin-top:-7.75pt;width:150pt;height:42.75pt;z-index:251658240;mso-position-horizontal-relative:page;mso-position-vertical-relative:margin">
                  <v:imagedata r:id="rId9" o:title=""/>
                  <w10:wrap anchorx="page" anchory="margin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06203F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75" style="position:absolute;margin-left:47.45pt;margin-top:0;width:188pt;height:24pt;z-index:-251657216;mso-position-horizontal-relative:text;mso-position-vertical-relative:text">
                  <v:imagedata r:id="rId10" o:title=""/>
                </v:shape>
              </w:pict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703426">
        <w:rPr>
          <w:sz w:val="20"/>
          <w:szCs w:val="20"/>
        </w:rPr>
        <w:t>-1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1B572D" w:rsidRPr="006E21B1" w:rsidRDefault="00A52D4A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Ročná</w:t>
      </w:r>
      <w:r w:rsidR="001B572D">
        <w:rPr>
          <w:b/>
          <w:bCs/>
          <w:color w:val="0039A6"/>
          <w:sz w:val="28"/>
          <w:szCs w:val="28"/>
        </w:rPr>
        <w:t xml:space="preserve"> správa</w:t>
      </w:r>
      <w:r w:rsidR="001B572D">
        <w:rPr>
          <w:b/>
          <w:bCs/>
          <w:color w:val="0039A6"/>
          <w:sz w:val="28"/>
          <w:szCs w:val="28"/>
        </w:rPr>
        <w:br/>
        <w:t>o hospodárení s poskytnutými finančnými prostriedkami a o postupe prác na projekte</w:t>
      </w:r>
      <w:r w:rsidR="0040160F">
        <w:rPr>
          <w:b/>
          <w:bCs/>
          <w:color w:val="0039A6"/>
          <w:sz w:val="28"/>
          <w:szCs w:val="28"/>
        </w:rPr>
        <w:t xml:space="preserve"> za rok </w:t>
      </w:r>
      <w:r w:rsidR="00A46EA6">
        <w:rPr>
          <w:b/>
          <w:bCs/>
          <w:color w:val="0039A6"/>
          <w:sz w:val="28"/>
          <w:szCs w:val="28"/>
        </w:rPr>
        <w:t>201</w:t>
      </w:r>
      <w:r w:rsidR="004C3F1B">
        <w:rPr>
          <w:b/>
          <w:bCs/>
          <w:color w:val="0039A6"/>
          <w:sz w:val="28"/>
          <w:szCs w:val="28"/>
        </w:rPr>
        <w:t>5</w:t>
      </w:r>
    </w:p>
    <w:p w:rsidR="001B572D" w:rsidRDefault="001B572D" w:rsidP="001B572D"/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DO7RP–0000–00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651B42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bookmarkStart w:id="0" w:name="_GoBack"/>
            <w:bookmarkEnd w:id="0"/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2D7BF9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A810C3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1" w:name="Text2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F1A0E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FF1A0E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1B57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FF1A0E" w:rsidP="00013C5D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67EF4" w:rsidRPr="00C67EF4" w:rsidRDefault="00C67EF4" w:rsidP="00FF1A0E">
      <w:pPr>
        <w:spacing w:before="120"/>
      </w:pPr>
    </w:p>
    <w:p w:rsidR="001B572D" w:rsidRPr="003F68E8" w:rsidRDefault="001B572D" w:rsidP="001B572D">
      <w:pPr>
        <w:spacing w:line="360" w:lineRule="auto"/>
        <w:sectPr w:rsidR="001B572D" w:rsidRPr="003F68E8" w:rsidSect="002A141C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1B572D" w:rsidRDefault="001B572D" w:rsidP="006267E5">
      <w:pPr>
        <w:numPr>
          <w:ilvl w:val="3"/>
          <w:numId w:val="10"/>
        </w:numPr>
        <w:tabs>
          <w:tab w:val="num" w:pos="1080"/>
        </w:tabs>
      </w:pPr>
      <w:r w:rsidRPr="00B671D8">
        <w:rPr>
          <w:b/>
          <w:bCs/>
        </w:rPr>
        <w:lastRenderedPageBreak/>
        <w:t xml:space="preserve">Hospodárenie s finančnými prostriedkami </w:t>
      </w:r>
      <w:r w:rsidR="00A52D4A">
        <w:rPr>
          <w:b/>
          <w:bCs/>
        </w:rPr>
        <w:t xml:space="preserve">od 1. 1. </w:t>
      </w:r>
      <w:r w:rsidR="004051C5">
        <w:rPr>
          <w:b/>
          <w:bCs/>
        </w:rPr>
        <w:t>201</w:t>
      </w:r>
      <w:r w:rsidR="0047691C">
        <w:rPr>
          <w:b/>
          <w:bCs/>
        </w:rPr>
        <w:t>5</w:t>
      </w:r>
      <w:r w:rsidR="004051C5">
        <w:rPr>
          <w:b/>
          <w:bCs/>
        </w:rPr>
        <w:t xml:space="preserve"> </w:t>
      </w:r>
      <w:r w:rsidRPr="00B671D8">
        <w:rPr>
          <w:b/>
          <w:bCs/>
        </w:rPr>
        <w:t xml:space="preserve">do 31. 12. </w:t>
      </w:r>
      <w:r w:rsidR="004051C5">
        <w:rPr>
          <w:b/>
          <w:bCs/>
        </w:rPr>
        <w:t>201</w:t>
      </w:r>
      <w:r w:rsidR="0047691C">
        <w:rPr>
          <w:b/>
          <w:bCs/>
        </w:rPr>
        <w:t>5</w:t>
      </w:r>
      <w:r w:rsidR="00343403">
        <w:rPr>
          <w:b/>
          <w:bCs/>
        </w:rPr>
        <w:br/>
      </w:r>
      <w:r w:rsidRPr="00B671D8">
        <w:t>(</w:t>
      </w:r>
      <w:r w:rsidR="00FF1A0E">
        <w:t xml:space="preserve">správu </w:t>
      </w:r>
      <w:r w:rsidR="00EC1F22">
        <w:t>odošlite do</w:t>
      </w:r>
      <w:r w:rsidRPr="00B671D8">
        <w:t xml:space="preserve"> </w:t>
      </w:r>
      <w:r w:rsidR="004B30E1">
        <w:t xml:space="preserve">APVV </w:t>
      </w:r>
      <w:r w:rsidR="00A52D4A">
        <w:t xml:space="preserve">najneskôr </w:t>
      </w:r>
      <w:r w:rsidRPr="00B671D8">
        <w:t xml:space="preserve">31. 1. </w:t>
      </w:r>
      <w:r w:rsidR="004051C5">
        <w:t>201</w:t>
      </w:r>
      <w:r w:rsidR="0047691C">
        <w:t>6</w:t>
      </w:r>
      <w:r w:rsidRPr="00B671D8">
        <w:t>)</w:t>
      </w:r>
    </w:p>
    <w:p w:rsidR="001B572D" w:rsidRPr="00886A81" w:rsidRDefault="001B572D" w:rsidP="001B572D">
      <w:pPr>
        <w:ind w:left="540"/>
        <w:rPr>
          <w:sz w:val="20"/>
          <w:szCs w:val="20"/>
        </w:rPr>
      </w:pPr>
    </w:p>
    <w:p w:rsidR="001B572D" w:rsidRPr="00886A81" w:rsidRDefault="001B572D" w:rsidP="001D304C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  <w:r w:rsidRPr="00E55656">
        <w:rPr>
          <w:b/>
          <w:bCs/>
          <w:sz w:val="20"/>
          <w:szCs w:val="20"/>
        </w:rPr>
        <w:t>Tabuľka č. 1</w:t>
      </w:r>
      <w:r w:rsidRPr="00886A81">
        <w:rPr>
          <w:sz w:val="20"/>
          <w:szCs w:val="20"/>
        </w:rPr>
        <w:t xml:space="preserve"> – </w:t>
      </w:r>
      <w:r w:rsidR="00EA1575">
        <w:rPr>
          <w:sz w:val="20"/>
          <w:szCs w:val="20"/>
        </w:rPr>
        <w:t xml:space="preserve">prehľad čerpania finančných prostriedkov v r. </w:t>
      </w:r>
      <w:r w:rsidR="004051C5">
        <w:rPr>
          <w:sz w:val="20"/>
          <w:szCs w:val="20"/>
        </w:rPr>
        <w:t>201</w:t>
      </w:r>
      <w:r w:rsidR="0047691C">
        <w:rPr>
          <w:sz w:val="20"/>
          <w:szCs w:val="20"/>
        </w:rPr>
        <w:t>5</w:t>
      </w:r>
    </w:p>
    <w:bookmarkStart w:id="2" w:name="_MON_1479886571"/>
    <w:bookmarkEnd w:id="2"/>
    <w:p w:rsidR="001B572D" w:rsidRPr="007262E7" w:rsidRDefault="00A70A2F" w:rsidP="003F68E8">
      <w:pPr>
        <w:spacing w:line="360" w:lineRule="auto"/>
        <w:jc w:val="both"/>
        <w:rPr>
          <w:b/>
          <w:bCs/>
          <w:i/>
          <w:iCs/>
        </w:rPr>
      </w:pPr>
      <w:r w:rsidRPr="008B684B">
        <w:rPr>
          <w:b/>
          <w:bCs/>
        </w:rPr>
        <w:object w:dxaOrig="8874" w:dyaOrig="4355">
          <v:shape id="_x0000_i1025" type="#_x0000_t75" style="width:444.6pt;height:218.4pt" o:ole="">
            <v:imagedata r:id="rId13" o:title=""/>
          </v:shape>
          <o:OLEObject Type="Embed" ProgID="Excel.Sheet.8" ShapeID="_x0000_i1025" DrawAspect="Content" ObjectID="_1514372353" r:id="rId14"/>
        </w:object>
      </w:r>
      <w:r w:rsidR="00EA1575">
        <w:rPr>
          <w:sz w:val="20"/>
          <w:szCs w:val="20"/>
          <w:vertAlign w:val="superscript"/>
        </w:rPr>
        <w:t xml:space="preserve"> </w:t>
      </w:r>
    </w:p>
    <w:p w:rsidR="00FE0DD5" w:rsidRPr="0080740D" w:rsidRDefault="001B572D" w:rsidP="002A141C">
      <w:pPr>
        <w:numPr>
          <w:ilvl w:val="3"/>
          <w:numId w:val="10"/>
        </w:numPr>
        <w:tabs>
          <w:tab w:val="clear" w:pos="360"/>
          <w:tab w:val="num" w:pos="0"/>
        </w:tabs>
      </w:pPr>
      <w:r>
        <w:rPr>
          <w:b/>
          <w:bCs/>
        </w:rPr>
        <w:br w:type="page"/>
      </w:r>
      <w:r w:rsidR="00FE0DD5">
        <w:rPr>
          <w:b/>
          <w:bCs/>
        </w:rPr>
        <w:lastRenderedPageBreak/>
        <w:t>Správa o postupe prác v rámci riešenia projektu</w:t>
      </w:r>
      <w:r w:rsidR="00885B96">
        <w:rPr>
          <w:b/>
          <w:bCs/>
        </w:rPr>
        <w:t xml:space="preserve"> za obdobie 1.</w:t>
      </w:r>
      <w:r w:rsidR="0047691C">
        <w:rPr>
          <w:b/>
          <w:bCs/>
        </w:rPr>
        <w:t xml:space="preserve"> </w:t>
      </w:r>
      <w:r w:rsidR="00885B96">
        <w:rPr>
          <w:b/>
          <w:bCs/>
        </w:rPr>
        <w:t>1.</w:t>
      </w:r>
      <w:r w:rsidR="0047691C">
        <w:rPr>
          <w:b/>
          <w:bCs/>
        </w:rPr>
        <w:t xml:space="preserve"> </w:t>
      </w:r>
      <w:r w:rsidR="004051C5">
        <w:rPr>
          <w:b/>
          <w:bCs/>
        </w:rPr>
        <w:t>201</w:t>
      </w:r>
      <w:r w:rsidR="0047691C">
        <w:rPr>
          <w:b/>
          <w:bCs/>
        </w:rPr>
        <w:t>5</w:t>
      </w:r>
      <w:r w:rsidR="004051C5">
        <w:rPr>
          <w:b/>
          <w:bCs/>
        </w:rPr>
        <w:t xml:space="preserve"> </w:t>
      </w:r>
      <w:r w:rsidR="00885B96">
        <w:rPr>
          <w:b/>
          <w:bCs/>
        </w:rPr>
        <w:t>– 31.</w:t>
      </w:r>
      <w:r w:rsidR="0047691C">
        <w:rPr>
          <w:b/>
          <w:bCs/>
        </w:rPr>
        <w:t xml:space="preserve"> </w:t>
      </w:r>
      <w:r w:rsidR="00885B96">
        <w:rPr>
          <w:b/>
          <w:bCs/>
        </w:rPr>
        <w:t>12.</w:t>
      </w:r>
      <w:r w:rsidR="0047691C">
        <w:rPr>
          <w:b/>
          <w:bCs/>
        </w:rPr>
        <w:t xml:space="preserve"> </w:t>
      </w:r>
      <w:r w:rsidR="004051C5">
        <w:rPr>
          <w:b/>
          <w:bCs/>
        </w:rPr>
        <w:t>201</w:t>
      </w:r>
      <w:r w:rsidR="0047691C">
        <w:rPr>
          <w:b/>
          <w:bCs/>
        </w:rPr>
        <w:t>5</w:t>
      </w:r>
    </w:p>
    <w:p w:rsidR="0006203F" w:rsidRDefault="0006203F" w:rsidP="003F68E8">
      <w:pPr>
        <w:tabs>
          <w:tab w:val="left" w:pos="0"/>
        </w:tabs>
        <w:spacing w:line="360" w:lineRule="auto"/>
      </w:pPr>
    </w:p>
    <w:p w:rsidR="0006203F" w:rsidRPr="002961A6" w:rsidRDefault="0006203F" w:rsidP="003F68E8">
      <w:pPr>
        <w:tabs>
          <w:tab w:val="left" w:pos="0"/>
        </w:tabs>
        <w:spacing w:line="360" w:lineRule="auto"/>
        <w:sectPr w:rsidR="0006203F" w:rsidRPr="002961A6" w:rsidSect="002A141C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3F68E8">
      <w:pPr>
        <w:tabs>
          <w:tab w:val="left" w:pos="0"/>
          <w:tab w:val="left" w:pos="3292"/>
        </w:tabs>
        <w:spacing w:before="60" w:after="60"/>
        <w:sectPr w:rsidR="00013F1C" w:rsidSect="001B572D">
          <w:footerReference w:type="default" r:id="rId15"/>
          <w:type w:val="continuous"/>
          <w:pgSz w:w="11906" w:h="16838" w:code="9"/>
          <w:pgMar w:top="851" w:right="851" w:bottom="851" w:left="1871" w:header="0" w:footer="567" w:gutter="0"/>
          <w:cols w:space="708"/>
          <w:titlePg/>
          <w:docGrid w:linePitch="360"/>
        </w:sect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1B572D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1B572D" w:rsidRDefault="00FE0DD5" w:rsidP="00013C5D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B572D"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1B572D">
        <w:tc>
          <w:tcPr>
            <w:tcW w:w="9142" w:type="dxa"/>
            <w:gridSpan w:val="2"/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Default="001B572D" w:rsidP="00013C5D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Pr="00603D25" w:rsidRDefault="001B572D" w:rsidP="00013C5D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2A141C">
      <w:pPr>
        <w:spacing w:after="60"/>
      </w:pPr>
    </w:p>
    <w:sectPr w:rsidR="00E73C67"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0B" w:rsidRDefault="008D350B">
      <w:r>
        <w:separator/>
      </w:r>
    </w:p>
  </w:endnote>
  <w:endnote w:type="continuationSeparator" w:id="0">
    <w:p w:rsidR="008D350B" w:rsidRDefault="008D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DB23B4" w:rsidRDefault="008D350B" w:rsidP="00C67EF4">
    <w:pPr>
      <w:pStyle w:val="Pta"/>
      <w:tabs>
        <w:tab w:val="clear" w:pos="9072"/>
        <w:tab w:val="left" w:pos="6075"/>
        <w:tab w:val="right" w:pos="9718"/>
      </w:tabs>
      <w:ind w:left="540" w:right="22"/>
      <w:jc w:val="right"/>
      <w:rPr>
        <w:color w:val="808080"/>
        <w:sz w:val="20"/>
        <w:szCs w:val="20"/>
      </w:rPr>
    </w:pPr>
    <w:r w:rsidRPr="00DB23B4">
      <w:rPr>
        <w:color w:val="808080"/>
        <w:sz w:val="20"/>
        <w:szCs w:val="20"/>
      </w:rPr>
      <w:t>Formulár RS</w:t>
    </w:r>
    <w:r w:rsidR="00703426">
      <w:rPr>
        <w:color w:val="808080"/>
        <w:sz w:val="20"/>
        <w:szCs w:val="20"/>
      </w:rPr>
      <w:t>-1</w:t>
    </w:r>
    <w:r w:rsidRPr="00DB23B4">
      <w:rPr>
        <w:color w:val="808080"/>
        <w:sz w:val="20"/>
        <w:szCs w:val="20"/>
      </w:rPr>
      <w:t xml:space="preserve">/DO7RP, strana 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06203F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  <w:r w:rsidRPr="00DB23B4">
      <w:rPr>
        <w:rStyle w:val="slostrany"/>
        <w:rFonts w:cs="Arial"/>
        <w:color w:val="808080"/>
        <w:sz w:val="20"/>
        <w:szCs w:val="20"/>
      </w:rPr>
      <w:t>/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06203F">
      <w:rPr>
        <w:rStyle w:val="slostrany"/>
        <w:rFonts w:cs="Arial"/>
        <w:noProof/>
        <w:color w:val="808080"/>
        <w:sz w:val="20"/>
        <w:szCs w:val="20"/>
      </w:rPr>
      <w:t>3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FF1B12" w:rsidRDefault="008D350B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 w:rsidR="00703426">
      <w:rPr>
        <w:color w:val="808080"/>
        <w:sz w:val="20"/>
        <w:szCs w:val="20"/>
      </w:rPr>
      <w:t>-1</w:t>
    </w:r>
    <w:r>
      <w:rPr>
        <w:color w:val="808080"/>
        <w:sz w:val="20"/>
        <w:szCs w:val="20"/>
      </w:rPr>
      <w:t>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06203F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06203F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C15B94" w:rsidRDefault="008D350B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605184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0B" w:rsidRDefault="008D350B">
      <w:r>
        <w:separator/>
      </w:r>
    </w:p>
  </w:footnote>
  <w:footnote w:type="continuationSeparator" w:id="0">
    <w:p w:rsidR="008D350B" w:rsidRDefault="008D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F6k+vCF20FvsyXLZNgAe5oN98ig=" w:salt="9D/Rmv0VqyGcRI95akFjA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F01"/>
    <w:rsid w:val="00001586"/>
    <w:rsid w:val="00001D4B"/>
    <w:rsid w:val="000048CF"/>
    <w:rsid w:val="00006060"/>
    <w:rsid w:val="00007AA5"/>
    <w:rsid w:val="00013AA5"/>
    <w:rsid w:val="00013C5D"/>
    <w:rsid w:val="00013F1C"/>
    <w:rsid w:val="00016C6C"/>
    <w:rsid w:val="00023170"/>
    <w:rsid w:val="00025560"/>
    <w:rsid w:val="00027FFA"/>
    <w:rsid w:val="00032852"/>
    <w:rsid w:val="000424F3"/>
    <w:rsid w:val="00045F01"/>
    <w:rsid w:val="00052329"/>
    <w:rsid w:val="0006203F"/>
    <w:rsid w:val="00067B4D"/>
    <w:rsid w:val="00067F98"/>
    <w:rsid w:val="00071311"/>
    <w:rsid w:val="00077269"/>
    <w:rsid w:val="000777E6"/>
    <w:rsid w:val="000B0624"/>
    <w:rsid w:val="000B27A9"/>
    <w:rsid w:val="000B5A5D"/>
    <w:rsid w:val="000C69E4"/>
    <w:rsid w:val="000E46F0"/>
    <w:rsid w:val="000F1D2F"/>
    <w:rsid w:val="000F47E4"/>
    <w:rsid w:val="001060B8"/>
    <w:rsid w:val="00106ECC"/>
    <w:rsid w:val="001231BC"/>
    <w:rsid w:val="00125215"/>
    <w:rsid w:val="00133F61"/>
    <w:rsid w:val="0014169A"/>
    <w:rsid w:val="0014266C"/>
    <w:rsid w:val="00143348"/>
    <w:rsid w:val="0014387D"/>
    <w:rsid w:val="00143B48"/>
    <w:rsid w:val="001459F1"/>
    <w:rsid w:val="001464A5"/>
    <w:rsid w:val="0015003A"/>
    <w:rsid w:val="00152DED"/>
    <w:rsid w:val="00153F27"/>
    <w:rsid w:val="0016232B"/>
    <w:rsid w:val="00175FA6"/>
    <w:rsid w:val="00176684"/>
    <w:rsid w:val="00181BB8"/>
    <w:rsid w:val="00183661"/>
    <w:rsid w:val="001954B2"/>
    <w:rsid w:val="001A04C5"/>
    <w:rsid w:val="001A39C2"/>
    <w:rsid w:val="001B572D"/>
    <w:rsid w:val="001B66CD"/>
    <w:rsid w:val="001C1FF5"/>
    <w:rsid w:val="001D0759"/>
    <w:rsid w:val="001D304C"/>
    <w:rsid w:val="001D6747"/>
    <w:rsid w:val="001F1D15"/>
    <w:rsid w:val="00204429"/>
    <w:rsid w:val="00214F71"/>
    <w:rsid w:val="002156CB"/>
    <w:rsid w:val="00220741"/>
    <w:rsid w:val="0022218C"/>
    <w:rsid w:val="002230A1"/>
    <w:rsid w:val="002257F8"/>
    <w:rsid w:val="002423B3"/>
    <w:rsid w:val="00252814"/>
    <w:rsid w:val="00265317"/>
    <w:rsid w:val="00274FD1"/>
    <w:rsid w:val="00281D98"/>
    <w:rsid w:val="00286D9F"/>
    <w:rsid w:val="00294E5B"/>
    <w:rsid w:val="002961A6"/>
    <w:rsid w:val="002A141C"/>
    <w:rsid w:val="002A1D92"/>
    <w:rsid w:val="002A3103"/>
    <w:rsid w:val="002A53BB"/>
    <w:rsid w:val="002B100B"/>
    <w:rsid w:val="002C578B"/>
    <w:rsid w:val="002D1177"/>
    <w:rsid w:val="002D709D"/>
    <w:rsid w:val="002D7BF9"/>
    <w:rsid w:val="002E26A2"/>
    <w:rsid w:val="002F324D"/>
    <w:rsid w:val="002F7A3D"/>
    <w:rsid w:val="002F7D6F"/>
    <w:rsid w:val="0030771D"/>
    <w:rsid w:val="00307C40"/>
    <w:rsid w:val="00313D55"/>
    <w:rsid w:val="00313FF5"/>
    <w:rsid w:val="00323487"/>
    <w:rsid w:val="00335598"/>
    <w:rsid w:val="0033573B"/>
    <w:rsid w:val="003418D4"/>
    <w:rsid w:val="00342BC6"/>
    <w:rsid w:val="00343403"/>
    <w:rsid w:val="003442C3"/>
    <w:rsid w:val="00345CB9"/>
    <w:rsid w:val="00352EF0"/>
    <w:rsid w:val="00353AB5"/>
    <w:rsid w:val="003619C6"/>
    <w:rsid w:val="00375E41"/>
    <w:rsid w:val="00385F79"/>
    <w:rsid w:val="00387039"/>
    <w:rsid w:val="00387563"/>
    <w:rsid w:val="0039769E"/>
    <w:rsid w:val="003A060D"/>
    <w:rsid w:val="003A173D"/>
    <w:rsid w:val="003B3E98"/>
    <w:rsid w:val="003B5A97"/>
    <w:rsid w:val="003C1E8A"/>
    <w:rsid w:val="003C1EF1"/>
    <w:rsid w:val="003C38CB"/>
    <w:rsid w:val="003C5CC9"/>
    <w:rsid w:val="003C6DC2"/>
    <w:rsid w:val="003D5A45"/>
    <w:rsid w:val="003F1689"/>
    <w:rsid w:val="003F68E8"/>
    <w:rsid w:val="004004D5"/>
    <w:rsid w:val="0040160F"/>
    <w:rsid w:val="004051C5"/>
    <w:rsid w:val="00415721"/>
    <w:rsid w:val="004412DA"/>
    <w:rsid w:val="00441B3B"/>
    <w:rsid w:val="004523FE"/>
    <w:rsid w:val="00465E34"/>
    <w:rsid w:val="0046702D"/>
    <w:rsid w:val="00473F24"/>
    <w:rsid w:val="00475376"/>
    <w:rsid w:val="0047691C"/>
    <w:rsid w:val="00476DCD"/>
    <w:rsid w:val="004907AF"/>
    <w:rsid w:val="00491016"/>
    <w:rsid w:val="004924F4"/>
    <w:rsid w:val="0049668B"/>
    <w:rsid w:val="004A1501"/>
    <w:rsid w:val="004A401D"/>
    <w:rsid w:val="004A6798"/>
    <w:rsid w:val="004B30E1"/>
    <w:rsid w:val="004B7690"/>
    <w:rsid w:val="004C3F1B"/>
    <w:rsid w:val="004C4AC2"/>
    <w:rsid w:val="004E24D2"/>
    <w:rsid w:val="004F0214"/>
    <w:rsid w:val="004F3924"/>
    <w:rsid w:val="004F4269"/>
    <w:rsid w:val="005012A0"/>
    <w:rsid w:val="00511540"/>
    <w:rsid w:val="0051186F"/>
    <w:rsid w:val="00512B41"/>
    <w:rsid w:val="005142CB"/>
    <w:rsid w:val="005262FC"/>
    <w:rsid w:val="005379E0"/>
    <w:rsid w:val="00550D9F"/>
    <w:rsid w:val="00553B61"/>
    <w:rsid w:val="00564D21"/>
    <w:rsid w:val="00565509"/>
    <w:rsid w:val="005659AB"/>
    <w:rsid w:val="00567D96"/>
    <w:rsid w:val="005742C2"/>
    <w:rsid w:val="005776C8"/>
    <w:rsid w:val="005833D5"/>
    <w:rsid w:val="005870C8"/>
    <w:rsid w:val="005929D2"/>
    <w:rsid w:val="00593B2C"/>
    <w:rsid w:val="005A024C"/>
    <w:rsid w:val="005A4587"/>
    <w:rsid w:val="005B0835"/>
    <w:rsid w:val="005B50FC"/>
    <w:rsid w:val="005C2BB6"/>
    <w:rsid w:val="005C66F1"/>
    <w:rsid w:val="005C6A6A"/>
    <w:rsid w:val="005C77CD"/>
    <w:rsid w:val="005D4323"/>
    <w:rsid w:val="005D4995"/>
    <w:rsid w:val="005D642A"/>
    <w:rsid w:val="005E76FE"/>
    <w:rsid w:val="005F067D"/>
    <w:rsid w:val="005F0CF4"/>
    <w:rsid w:val="005F6DF0"/>
    <w:rsid w:val="005F7372"/>
    <w:rsid w:val="0060089E"/>
    <w:rsid w:val="00603D25"/>
    <w:rsid w:val="00605184"/>
    <w:rsid w:val="006267E5"/>
    <w:rsid w:val="0063420D"/>
    <w:rsid w:val="006343B2"/>
    <w:rsid w:val="00640C59"/>
    <w:rsid w:val="00643273"/>
    <w:rsid w:val="00651B42"/>
    <w:rsid w:val="00654E64"/>
    <w:rsid w:val="00661C6E"/>
    <w:rsid w:val="00663039"/>
    <w:rsid w:val="0067098A"/>
    <w:rsid w:val="00677345"/>
    <w:rsid w:val="00680D6F"/>
    <w:rsid w:val="0068534F"/>
    <w:rsid w:val="00691D95"/>
    <w:rsid w:val="006B148A"/>
    <w:rsid w:val="006B29AE"/>
    <w:rsid w:val="006C3EC7"/>
    <w:rsid w:val="006C4956"/>
    <w:rsid w:val="006D5DCE"/>
    <w:rsid w:val="006E042E"/>
    <w:rsid w:val="006E1F7B"/>
    <w:rsid w:val="006E21B1"/>
    <w:rsid w:val="006E4A89"/>
    <w:rsid w:val="006F0CAA"/>
    <w:rsid w:val="006F2739"/>
    <w:rsid w:val="00703426"/>
    <w:rsid w:val="0070349C"/>
    <w:rsid w:val="0071655E"/>
    <w:rsid w:val="007168CB"/>
    <w:rsid w:val="007233C2"/>
    <w:rsid w:val="007262E7"/>
    <w:rsid w:val="00733A05"/>
    <w:rsid w:val="007412B1"/>
    <w:rsid w:val="00747E4B"/>
    <w:rsid w:val="007512CA"/>
    <w:rsid w:val="00751C9D"/>
    <w:rsid w:val="00753842"/>
    <w:rsid w:val="00757638"/>
    <w:rsid w:val="007605DD"/>
    <w:rsid w:val="00762D79"/>
    <w:rsid w:val="00763C81"/>
    <w:rsid w:val="00764845"/>
    <w:rsid w:val="007714C7"/>
    <w:rsid w:val="00791342"/>
    <w:rsid w:val="007A0575"/>
    <w:rsid w:val="007B4B53"/>
    <w:rsid w:val="007C7078"/>
    <w:rsid w:val="007E7A57"/>
    <w:rsid w:val="007F4E0A"/>
    <w:rsid w:val="007F602B"/>
    <w:rsid w:val="007F75BB"/>
    <w:rsid w:val="0080740D"/>
    <w:rsid w:val="00812ACE"/>
    <w:rsid w:val="00814031"/>
    <w:rsid w:val="00817D2B"/>
    <w:rsid w:val="00821DD1"/>
    <w:rsid w:val="0082308E"/>
    <w:rsid w:val="0083344E"/>
    <w:rsid w:val="00833E1B"/>
    <w:rsid w:val="0083575F"/>
    <w:rsid w:val="00837A53"/>
    <w:rsid w:val="00845DC1"/>
    <w:rsid w:val="0085489F"/>
    <w:rsid w:val="0085513F"/>
    <w:rsid w:val="00857CCA"/>
    <w:rsid w:val="00860637"/>
    <w:rsid w:val="00866B6C"/>
    <w:rsid w:val="00870D4B"/>
    <w:rsid w:val="00873CB4"/>
    <w:rsid w:val="00883AD3"/>
    <w:rsid w:val="00885B40"/>
    <w:rsid w:val="00885B96"/>
    <w:rsid w:val="00886A81"/>
    <w:rsid w:val="00893067"/>
    <w:rsid w:val="0089683E"/>
    <w:rsid w:val="008A2E20"/>
    <w:rsid w:val="008A446E"/>
    <w:rsid w:val="008A5770"/>
    <w:rsid w:val="008A6461"/>
    <w:rsid w:val="008B3F92"/>
    <w:rsid w:val="008B60E6"/>
    <w:rsid w:val="008B684B"/>
    <w:rsid w:val="008B6F60"/>
    <w:rsid w:val="008C3167"/>
    <w:rsid w:val="008C3C7D"/>
    <w:rsid w:val="008D350B"/>
    <w:rsid w:val="008E1062"/>
    <w:rsid w:val="008E4945"/>
    <w:rsid w:val="008E5593"/>
    <w:rsid w:val="008E6358"/>
    <w:rsid w:val="008F779A"/>
    <w:rsid w:val="009105B7"/>
    <w:rsid w:val="00920B65"/>
    <w:rsid w:val="0092712E"/>
    <w:rsid w:val="00931699"/>
    <w:rsid w:val="009316F8"/>
    <w:rsid w:val="0093238C"/>
    <w:rsid w:val="009326F2"/>
    <w:rsid w:val="00936906"/>
    <w:rsid w:val="009417D5"/>
    <w:rsid w:val="00960204"/>
    <w:rsid w:val="00964243"/>
    <w:rsid w:val="00966BC0"/>
    <w:rsid w:val="00971D9D"/>
    <w:rsid w:val="00975201"/>
    <w:rsid w:val="009809E5"/>
    <w:rsid w:val="0098519D"/>
    <w:rsid w:val="009948BE"/>
    <w:rsid w:val="00995DC5"/>
    <w:rsid w:val="00996995"/>
    <w:rsid w:val="009A4E2D"/>
    <w:rsid w:val="009A5991"/>
    <w:rsid w:val="009A6983"/>
    <w:rsid w:val="009C7AA6"/>
    <w:rsid w:val="009D25A8"/>
    <w:rsid w:val="009D4243"/>
    <w:rsid w:val="009E210D"/>
    <w:rsid w:val="009E571D"/>
    <w:rsid w:val="009F56CB"/>
    <w:rsid w:val="00A01C48"/>
    <w:rsid w:val="00A06477"/>
    <w:rsid w:val="00A24E31"/>
    <w:rsid w:val="00A2618C"/>
    <w:rsid w:val="00A37265"/>
    <w:rsid w:val="00A46EA6"/>
    <w:rsid w:val="00A510A9"/>
    <w:rsid w:val="00A52D4A"/>
    <w:rsid w:val="00A53B86"/>
    <w:rsid w:val="00A6088F"/>
    <w:rsid w:val="00A626DE"/>
    <w:rsid w:val="00A70745"/>
    <w:rsid w:val="00A70A2F"/>
    <w:rsid w:val="00A810C3"/>
    <w:rsid w:val="00A818C6"/>
    <w:rsid w:val="00A82F39"/>
    <w:rsid w:val="00A90E42"/>
    <w:rsid w:val="00A9233C"/>
    <w:rsid w:val="00A94D07"/>
    <w:rsid w:val="00AD640B"/>
    <w:rsid w:val="00AD74B9"/>
    <w:rsid w:val="00AE1476"/>
    <w:rsid w:val="00B06280"/>
    <w:rsid w:val="00B06F80"/>
    <w:rsid w:val="00B10A0A"/>
    <w:rsid w:val="00B16010"/>
    <w:rsid w:val="00B16F66"/>
    <w:rsid w:val="00B20957"/>
    <w:rsid w:val="00B22867"/>
    <w:rsid w:val="00B27DA4"/>
    <w:rsid w:val="00B360A3"/>
    <w:rsid w:val="00B36D92"/>
    <w:rsid w:val="00B433D8"/>
    <w:rsid w:val="00B43CE0"/>
    <w:rsid w:val="00B46934"/>
    <w:rsid w:val="00B56F76"/>
    <w:rsid w:val="00B66F43"/>
    <w:rsid w:val="00B671D8"/>
    <w:rsid w:val="00B715ED"/>
    <w:rsid w:val="00B74D97"/>
    <w:rsid w:val="00B853DF"/>
    <w:rsid w:val="00B87527"/>
    <w:rsid w:val="00B9355C"/>
    <w:rsid w:val="00B93A0A"/>
    <w:rsid w:val="00B95778"/>
    <w:rsid w:val="00BB3F1B"/>
    <w:rsid w:val="00BC2E97"/>
    <w:rsid w:val="00BC44D5"/>
    <w:rsid w:val="00BC7159"/>
    <w:rsid w:val="00BD45E9"/>
    <w:rsid w:val="00BD5CC4"/>
    <w:rsid w:val="00BD7F16"/>
    <w:rsid w:val="00BE6DC5"/>
    <w:rsid w:val="00BF051C"/>
    <w:rsid w:val="00C03DBA"/>
    <w:rsid w:val="00C15B94"/>
    <w:rsid w:val="00C205BB"/>
    <w:rsid w:val="00C24C93"/>
    <w:rsid w:val="00C2596D"/>
    <w:rsid w:val="00C25CD7"/>
    <w:rsid w:val="00C3364E"/>
    <w:rsid w:val="00C35C34"/>
    <w:rsid w:val="00C52645"/>
    <w:rsid w:val="00C52E19"/>
    <w:rsid w:val="00C5388C"/>
    <w:rsid w:val="00C63067"/>
    <w:rsid w:val="00C63E55"/>
    <w:rsid w:val="00C67EF4"/>
    <w:rsid w:val="00C70D20"/>
    <w:rsid w:val="00C722F1"/>
    <w:rsid w:val="00C8042C"/>
    <w:rsid w:val="00C911C5"/>
    <w:rsid w:val="00C9229E"/>
    <w:rsid w:val="00C95E76"/>
    <w:rsid w:val="00CB17C7"/>
    <w:rsid w:val="00CB7CFA"/>
    <w:rsid w:val="00CE162A"/>
    <w:rsid w:val="00CE4FB6"/>
    <w:rsid w:val="00CE6A12"/>
    <w:rsid w:val="00CF7230"/>
    <w:rsid w:val="00D00602"/>
    <w:rsid w:val="00D13786"/>
    <w:rsid w:val="00D20339"/>
    <w:rsid w:val="00D500D0"/>
    <w:rsid w:val="00D51EF4"/>
    <w:rsid w:val="00D57150"/>
    <w:rsid w:val="00D57B0E"/>
    <w:rsid w:val="00D64464"/>
    <w:rsid w:val="00D757FB"/>
    <w:rsid w:val="00D80FC2"/>
    <w:rsid w:val="00D8550C"/>
    <w:rsid w:val="00DA567A"/>
    <w:rsid w:val="00DA704C"/>
    <w:rsid w:val="00DB13E4"/>
    <w:rsid w:val="00DB23B4"/>
    <w:rsid w:val="00DB5F65"/>
    <w:rsid w:val="00DB640C"/>
    <w:rsid w:val="00DB6531"/>
    <w:rsid w:val="00DB7E9C"/>
    <w:rsid w:val="00DC7989"/>
    <w:rsid w:val="00DC7B86"/>
    <w:rsid w:val="00DD785B"/>
    <w:rsid w:val="00DE6E9D"/>
    <w:rsid w:val="00DF4300"/>
    <w:rsid w:val="00E00D1F"/>
    <w:rsid w:val="00E065B0"/>
    <w:rsid w:val="00E0755A"/>
    <w:rsid w:val="00E0799B"/>
    <w:rsid w:val="00E12BB6"/>
    <w:rsid w:val="00E1319A"/>
    <w:rsid w:val="00E44DB2"/>
    <w:rsid w:val="00E46489"/>
    <w:rsid w:val="00E55656"/>
    <w:rsid w:val="00E72FBF"/>
    <w:rsid w:val="00E73C67"/>
    <w:rsid w:val="00E74E4C"/>
    <w:rsid w:val="00E77E69"/>
    <w:rsid w:val="00E821BB"/>
    <w:rsid w:val="00E841C8"/>
    <w:rsid w:val="00E8622B"/>
    <w:rsid w:val="00E91A4F"/>
    <w:rsid w:val="00E92739"/>
    <w:rsid w:val="00E9369D"/>
    <w:rsid w:val="00EA1575"/>
    <w:rsid w:val="00EA2780"/>
    <w:rsid w:val="00EB421F"/>
    <w:rsid w:val="00EB565C"/>
    <w:rsid w:val="00EC0A05"/>
    <w:rsid w:val="00EC1F22"/>
    <w:rsid w:val="00EC4278"/>
    <w:rsid w:val="00EC42D6"/>
    <w:rsid w:val="00ED3A22"/>
    <w:rsid w:val="00ED3D58"/>
    <w:rsid w:val="00ED4AFF"/>
    <w:rsid w:val="00EE5051"/>
    <w:rsid w:val="00EE63A8"/>
    <w:rsid w:val="00EE749C"/>
    <w:rsid w:val="00EF2951"/>
    <w:rsid w:val="00F00EC3"/>
    <w:rsid w:val="00F01015"/>
    <w:rsid w:val="00F02368"/>
    <w:rsid w:val="00F175E5"/>
    <w:rsid w:val="00F2503F"/>
    <w:rsid w:val="00F46746"/>
    <w:rsid w:val="00F50761"/>
    <w:rsid w:val="00F574B0"/>
    <w:rsid w:val="00F6090F"/>
    <w:rsid w:val="00F71E74"/>
    <w:rsid w:val="00F72F93"/>
    <w:rsid w:val="00F73382"/>
    <w:rsid w:val="00F746A3"/>
    <w:rsid w:val="00F808F2"/>
    <w:rsid w:val="00F82833"/>
    <w:rsid w:val="00F8663F"/>
    <w:rsid w:val="00F94477"/>
    <w:rsid w:val="00F961F1"/>
    <w:rsid w:val="00F96D47"/>
    <w:rsid w:val="00F975E3"/>
    <w:rsid w:val="00FA4784"/>
    <w:rsid w:val="00FC566B"/>
    <w:rsid w:val="00FE0DD5"/>
    <w:rsid w:val="00FE3765"/>
    <w:rsid w:val="00FE53B0"/>
    <w:rsid w:val="00FE7793"/>
    <w:rsid w:val="00FF1A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03B1-E77B-4F22-B7C7-09049856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8FA7018A.dotm</Template>
  <TotalTime>7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RS-1/DO7RP</vt:lpstr>
    </vt:vector>
  </TitlesOfParts>
  <Company>APVV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RS-1/DO7RP</dc:title>
  <dc:creator> </dc:creator>
  <cp:lastModifiedBy>Beňušková Mária</cp:lastModifiedBy>
  <cp:revision>4</cp:revision>
  <cp:lastPrinted>2016-01-14T10:20:00Z</cp:lastPrinted>
  <dcterms:created xsi:type="dcterms:W3CDTF">2016-01-14T10:18:00Z</dcterms:created>
  <dcterms:modified xsi:type="dcterms:W3CDTF">2016-01-15T13:13:00Z</dcterms:modified>
</cp:coreProperties>
</file>