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436EE8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2pt;margin-top:-8.4pt;width:150pt;height:42.75pt;z-index:251658240;mso-position-horizontal-relative:page;mso-position-vertical-relative:margin">
                  <v:imagedata r:id="rId9" o:title=""/>
                  <w10:wrap anchorx="page" anchory="margin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436EE8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75" style="position:absolute;margin-left:47.45pt;margin-top:0;width:188pt;height:24pt;z-index:-251657216;mso-position-horizontal-relative:text;mso-position-vertical-relative:text">
                  <v:imagedata r:id="rId10" o:title=""/>
                </v:shape>
              </w:pict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 xml:space="preserve">ormulár </w:t>
      </w:r>
      <w:r w:rsidR="007B49C7">
        <w:rPr>
          <w:sz w:val="20"/>
          <w:szCs w:val="20"/>
        </w:rPr>
        <w:t>Z</w:t>
      </w:r>
      <w:r>
        <w:rPr>
          <w:sz w:val="20"/>
          <w:szCs w:val="20"/>
        </w:rPr>
        <w:t>S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1B572D" w:rsidRPr="006E21B1" w:rsidRDefault="00694449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Závere</w:t>
      </w:r>
      <w:r w:rsidR="00A52D4A">
        <w:rPr>
          <w:b/>
          <w:bCs/>
          <w:color w:val="0039A6"/>
          <w:sz w:val="28"/>
          <w:szCs w:val="28"/>
        </w:rPr>
        <w:t>čná</w:t>
      </w:r>
      <w:r w:rsidR="001B572D">
        <w:rPr>
          <w:b/>
          <w:bCs/>
          <w:color w:val="0039A6"/>
          <w:sz w:val="28"/>
          <w:szCs w:val="28"/>
        </w:rPr>
        <w:t xml:space="preserve"> správa</w:t>
      </w:r>
      <w:r w:rsidR="001B572D">
        <w:rPr>
          <w:b/>
          <w:bCs/>
          <w:color w:val="0039A6"/>
          <w:sz w:val="28"/>
          <w:szCs w:val="28"/>
        </w:rPr>
        <w:br/>
        <w:t>o hospodárení s poskytnutými finančnými prostriedkami a o postupe prác na projekte</w:t>
      </w:r>
    </w:p>
    <w:p w:rsidR="001B572D" w:rsidRDefault="001B572D" w:rsidP="001B572D"/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DO7RP–000</w:t>
            </w:r>
            <w:r w:rsidR="008973D0"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  <w:noProof/>
                <w:sz w:val="22"/>
                <w:szCs w:val="22"/>
              </w:rPr>
              <w:t>–</w:t>
            </w:r>
            <w:r w:rsidR="008973D0">
              <w:rPr>
                <w:b/>
                <w:bCs/>
                <w:noProof/>
                <w:sz w:val="22"/>
                <w:szCs w:val="22"/>
              </w:rPr>
              <w:t>00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110BEA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743105" w:rsidRDefault="001B572D" w:rsidP="00013C5D">
            <w:pPr>
              <w:spacing w:before="60" w:after="60"/>
            </w:pPr>
            <w:r w:rsidRPr="00743105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743105" w:rsidRDefault="001B572D" w:rsidP="00013C5D">
            <w:pPr>
              <w:spacing w:before="60" w:after="60"/>
            </w:pPr>
            <w:r w:rsidRPr="00743105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E95DE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43105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743105" w:rsidRPr="00743105" w:rsidRDefault="00743105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0" w:name="Text1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743105" w:rsidRDefault="00743105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743105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743105" w:rsidRPr="00743105" w:rsidRDefault="00743105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743105" w:rsidRPr="00761401" w:rsidRDefault="00761401" w:rsidP="0076140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bookmarkStart w:id="1" w:name="Text2"/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bookmarkEnd w:id="1"/>
          </w:p>
        </w:tc>
      </w:tr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743105" w:rsidRDefault="00743105" w:rsidP="00013C5D">
            <w:pPr>
              <w:spacing w:before="60" w:after="60"/>
            </w:pPr>
            <w:r w:rsidRPr="00B43CE0">
              <w:t>Koniec riešenia projektu</w:t>
            </w:r>
            <w:r w:rsidRPr="00743105" w:rsidDel="00743105">
              <w:t xml:space="preserve"> 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761401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51284" w:rsidRPr="00C51284" w:rsidRDefault="00C51284" w:rsidP="00743105">
      <w:pPr>
        <w:spacing w:before="120"/>
      </w:pPr>
    </w:p>
    <w:p w:rsidR="001B572D" w:rsidRPr="002961A6" w:rsidRDefault="001B572D" w:rsidP="001B572D">
      <w:pPr>
        <w:spacing w:line="360" w:lineRule="auto"/>
        <w:rPr>
          <w:b/>
          <w:bCs/>
        </w:rPr>
        <w:sectPr w:rsidR="001B572D" w:rsidRPr="002961A6" w:rsidSect="0013580D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C82E62" w:rsidRPr="00530714" w:rsidRDefault="001B572D" w:rsidP="00B64D90">
      <w:pPr>
        <w:numPr>
          <w:ilvl w:val="3"/>
          <w:numId w:val="10"/>
        </w:numPr>
        <w:tabs>
          <w:tab w:val="clear" w:pos="2880"/>
          <w:tab w:val="num" w:pos="0"/>
          <w:tab w:val="num" w:pos="360"/>
        </w:tabs>
        <w:ind w:left="360"/>
        <w:rPr>
          <w:bCs/>
        </w:rPr>
      </w:pPr>
      <w:r w:rsidRPr="00B671D8">
        <w:rPr>
          <w:b/>
          <w:bCs/>
        </w:rPr>
        <w:lastRenderedPageBreak/>
        <w:t xml:space="preserve">Hospodárenie s finančnými prostriedkami </w:t>
      </w:r>
      <w:r w:rsidR="00A75A86">
        <w:rPr>
          <w:b/>
          <w:bCs/>
        </w:rPr>
        <w:br/>
      </w:r>
    </w:p>
    <w:p w:rsidR="00E645B3" w:rsidRDefault="00C82E62" w:rsidP="009C0EFC">
      <w:pPr>
        <w:ind w:left="357"/>
        <w:jc w:val="both"/>
        <w:rPr>
          <w:bCs/>
          <w:sz w:val="20"/>
          <w:szCs w:val="20"/>
        </w:rPr>
      </w:pPr>
      <w:r w:rsidRPr="000C73AD">
        <w:rPr>
          <w:b/>
          <w:bCs/>
          <w:sz w:val="20"/>
          <w:szCs w:val="20"/>
        </w:rPr>
        <w:t>Tabuľka č. 1</w:t>
      </w:r>
      <w:r w:rsidR="005F55D2">
        <w:rPr>
          <w:b/>
          <w:bCs/>
          <w:sz w:val="20"/>
          <w:szCs w:val="20"/>
        </w:rPr>
        <w:t xml:space="preserve"> </w:t>
      </w:r>
      <w:r w:rsidR="009264A1" w:rsidRPr="007D7516">
        <w:rPr>
          <w:bCs/>
          <w:sz w:val="20"/>
          <w:szCs w:val="20"/>
        </w:rPr>
        <w:t xml:space="preserve">– </w:t>
      </w:r>
      <w:r w:rsidR="009C0EFC">
        <w:rPr>
          <w:sz w:val="20"/>
          <w:szCs w:val="20"/>
        </w:rPr>
        <w:t>prehľad čerpania finančných prostriedkov v</w:t>
      </w:r>
      <w:r w:rsidR="00193D3D">
        <w:rPr>
          <w:sz w:val="20"/>
          <w:szCs w:val="20"/>
        </w:rPr>
        <w:t> danom roku</w:t>
      </w:r>
    </w:p>
    <w:p w:rsidR="009C0EFC" w:rsidRPr="009C0EFC" w:rsidRDefault="009C0EFC" w:rsidP="009C0EFC">
      <w:pPr>
        <w:ind w:left="357"/>
        <w:jc w:val="both"/>
        <w:rPr>
          <w:b/>
          <w:bCs/>
        </w:rPr>
      </w:pPr>
    </w:p>
    <w:bookmarkStart w:id="2" w:name="_MON_1482315317"/>
    <w:bookmarkEnd w:id="2"/>
    <w:p w:rsidR="00F67349" w:rsidRDefault="004C6421" w:rsidP="009264A1">
      <w:pPr>
        <w:tabs>
          <w:tab w:val="left" w:pos="360"/>
        </w:tabs>
        <w:ind w:left="360"/>
        <w:rPr>
          <w:bCs/>
          <w:sz w:val="20"/>
          <w:szCs w:val="20"/>
        </w:rPr>
      </w:pPr>
      <w:r w:rsidRPr="008B684B">
        <w:rPr>
          <w:b/>
          <w:bCs/>
        </w:rPr>
        <w:object w:dxaOrig="5806" w:dyaOrig="2107">
          <v:shape id="_x0000_i1025" type="#_x0000_t75" style="width:290.25pt;height:10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541246676" r:id="rId14"/>
        </w:object>
      </w:r>
    </w:p>
    <w:p w:rsidR="00FB75F1" w:rsidRDefault="00FB75F1" w:rsidP="00FB75F1">
      <w:pPr>
        <w:spacing w:before="120"/>
        <w:ind w:left="360"/>
        <w:jc w:val="both"/>
        <w:rPr>
          <w:sz w:val="20"/>
          <w:szCs w:val="20"/>
        </w:rPr>
      </w:pPr>
    </w:p>
    <w:p w:rsidR="00FE0DD5" w:rsidRPr="0080740D" w:rsidRDefault="001B572D" w:rsidP="00C51284">
      <w:pPr>
        <w:numPr>
          <w:ilvl w:val="3"/>
          <w:numId w:val="10"/>
        </w:numPr>
        <w:tabs>
          <w:tab w:val="clear" w:pos="2880"/>
          <w:tab w:val="num" w:pos="0"/>
          <w:tab w:val="left" w:pos="360"/>
        </w:tabs>
        <w:ind w:left="0" w:firstLine="0"/>
      </w:pPr>
      <w:r>
        <w:rPr>
          <w:b/>
          <w:bCs/>
        </w:rPr>
        <w:br w:type="page"/>
      </w:r>
      <w:r w:rsidR="00FE0DD5">
        <w:rPr>
          <w:b/>
          <w:bCs/>
        </w:rPr>
        <w:lastRenderedPageBreak/>
        <w:t>Správa o postupe prác v rámci riešenia projektu</w:t>
      </w:r>
      <w:r w:rsidR="00CE108F">
        <w:rPr>
          <w:b/>
          <w:bCs/>
        </w:rPr>
        <w:t xml:space="preserve"> za celú dobu riešenia projektu</w:t>
      </w:r>
    </w:p>
    <w:p w:rsidR="00FE0DD5" w:rsidRDefault="00FE0DD5" w:rsidP="00E579B7">
      <w:pPr>
        <w:jc w:val="both"/>
      </w:pPr>
    </w:p>
    <w:p w:rsidR="00FE0DD5" w:rsidRPr="002961A6" w:rsidRDefault="00FE0DD5" w:rsidP="00110BEA">
      <w:pPr>
        <w:sectPr w:rsidR="00FE0DD5" w:rsidRPr="002961A6" w:rsidSect="0013580D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110BEA">
      <w:pPr>
        <w:tabs>
          <w:tab w:val="left" w:pos="0"/>
        </w:tabs>
        <w:sectPr w:rsidR="00013F1C" w:rsidSect="00C51284">
          <w:footerReference w:type="default" r:id="rId15"/>
          <w:type w:val="continuous"/>
          <w:pgSz w:w="11906" w:h="16838" w:code="9"/>
          <w:pgMar w:top="851" w:right="851" w:bottom="851" w:left="1871" w:header="0" w:footer="567" w:gutter="0"/>
          <w:cols w:space="708"/>
          <w:titlePg/>
          <w:docGrid w:linePitch="360"/>
        </w:sect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1B572D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1B572D" w:rsidRDefault="00FE0DD5" w:rsidP="00013C5D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B572D"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1B572D">
        <w:tc>
          <w:tcPr>
            <w:tcW w:w="9142" w:type="dxa"/>
            <w:gridSpan w:val="2"/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Pr="00B93A0A" w:rsidRDefault="001B572D" w:rsidP="00353EB3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BF5FB9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BF5FB9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BF5FB9" w:rsidRPr="00BF5FB9">
              <w:rPr>
                <w:bCs/>
              </w:rPr>
            </w:r>
            <w:r w:rsidR="00BF5FB9" w:rsidRPr="00BF5FB9">
              <w:rPr>
                <w:bCs/>
              </w:rPr>
              <w:fldChar w:fldCharType="separate"/>
            </w:r>
            <w:r w:rsidR="00BF5FB9" w:rsidRPr="00BF5FB9">
              <w:rPr>
                <w:bCs/>
                <w:noProof/>
                <w:sz w:val="22"/>
                <w:szCs w:val="22"/>
              </w:rPr>
              <w:t>dd.mm.rrrr</w:t>
            </w:r>
            <w:r w:rsidR="00BF5FB9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Pr="00B93A0A" w:rsidRDefault="001B572D" w:rsidP="00353EB3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BF5FB9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BF5FB9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BF5FB9" w:rsidRPr="00BF5FB9">
              <w:rPr>
                <w:bCs/>
              </w:rPr>
            </w:r>
            <w:r w:rsidR="00BF5FB9" w:rsidRPr="00BF5FB9">
              <w:rPr>
                <w:bCs/>
              </w:rPr>
              <w:fldChar w:fldCharType="separate"/>
            </w:r>
            <w:r w:rsidR="00BF5FB9" w:rsidRPr="00BF5FB9">
              <w:rPr>
                <w:bCs/>
                <w:noProof/>
                <w:sz w:val="22"/>
                <w:szCs w:val="22"/>
              </w:rPr>
              <w:t>dd.mm.rrrr</w:t>
            </w:r>
            <w:r w:rsidR="00BF5FB9" w:rsidRPr="00BF5FB9">
              <w:rPr>
                <w:bCs/>
              </w:rPr>
              <w:fldChar w:fldCharType="end"/>
            </w: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Default="001B572D" w:rsidP="00013C5D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Pr="00603D25" w:rsidRDefault="001B572D" w:rsidP="00013C5D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1B572D" w:rsidRDefault="001B572D" w:rsidP="001B572D"/>
    <w:p w:rsidR="00E73C67" w:rsidRDefault="00E73C67" w:rsidP="001B572D">
      <w:pPr>
        <w:spacing w:after="60"/>
        <w:jc w:val="center"/>
      </w:pPr>
    </w:p>
    <w:sectPr w:rsidR="00E73C67" w:rsidSect="0013580D"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02" w:rsidRDefault="00052E02">
      <w:r>
        <w:separator/>
      </w:r>
    </w:p>
  </w:endnote>
  <w:endnote w:type="continuationSeparator" w:id="0">
    <w:p w:rsidR="00052E02" w:rsidRDefault="0005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D" w:rsidRPr="00DB23B4" w:rsidRDefault="007B49C7" w:rsidP="00C51284">
    <w:pPr>
      <w:pStyle w:val="Pta"/>
      <w:tabs>
        <w:tab w:val="clear" w:pos="9072"/>
        <w:tab w:val="left" w:pos="6075"/>
        <w:tab w:val="right" w:pos="9180"/>
      </w:tabs>
      <w:ind w:left="540" w:right="22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Formulár Z</w:t>
    </w:r>
    <w:r w:rsidR="001B572D" w:rsidRPr="00DB23B4">
      <w:rPr>
        <w:color w:val="808080"/>
        <w:sz w:val="20"/>
        <w:szCs w:val="20"/>
      </w:rPr>
      <w:t xml:space="preserve">S/DO7RP, strana 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="001B572D"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436EE8">
      <w:rPr>
        <w:rStyle w:val="slostrany"/>
        <w:rFonts w:cs="Arial"/>
        <w:noProof/>
        <w:color w:val="808080"/>
        <w:sz w:val="20"/>
        <w:szCs w:val="20"/>
      </w:rPr>
      <w:t>2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end"/>
    </w:r>
    <w:r w:rsidR="001B572D" w:rsidRPr="00DB23B4">
      <w:rPr>
        <w:rStyle w:val="slostrany"/>
        <w:rFonts w:cs="Arial"/>
        <w:color w:val="808080"/>
        <w:sz w:val="20"/>
        <w:szCs w:val="20"/>
      </w:rPr>
      <w:t>/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="001B572D"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436EE8">
      <w:rPr>
        <w:rStyle w:val="slostrany"/>
        <w:rFonts w:cs="Arial"/>
        <w:noProof/>
        <w:color w:val="808080"/>
        <w:sz w:val="20"/>
        <w:szCs w:val="20"/>
      </w:rPr>
      <w:t>3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D" w:rsidRPr="00FF1B12" w:rsidRDefault="001B572D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 xml:space="preserve">Formulár </w:t>
    </w:r>
    <w:r w:rsidR="007B49C7">
      <w:rPr>
        <w:color w:val="808080"/>
        <w:sz w:val="20"/>
        <w:szCs w:val="20"/>
      </w:rPr>
      <w:t>Z</w:t>
    </w:r>
    <w:r w:rsidRPr="00C15B94">
      <w:rPr>
        <w:color w:val="808080"/>
        <w:sz w:val="20"/>
        <w:szCs w:val="20"/>
      </w:rPr>
      <w:t>S</w:t>
    </w:r>
    <w:r>
      <w:rPr>
        <w:color w:val="808080"/>
        <w:sz w:val="20"/>
        <w:szCs w:val="20"/>
      </w:rPr>
      <w:t>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36EE8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36EE8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58" w:rsidRPr="00C15B94" w:rsidRDefault="00ED3D58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013F1C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7F1BD3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02" w:rsidRDefault="00052E02">
      <w:r>
        <w:separator/>
      </w:r>
    </w:p>
  </w:footnote>
  <w:footnote w:type="continuationSeparator" w:id="0">
    <w:p w:rsidR="00052E02" w:rsidRDefault="0005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47037A"/>
    <w:multiLevelType w:val="hybridMultilevel"/>
    <w:tmpl w:val="3F364A24"/>
    <w:lvl w:ilvl="0" w:tplc="56B6DC7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C272B8F"/>
    <w:multiLevelType w:val="hybridMultilevel"/>
    <w:tmpl w:val="B058C938"/>
    <w:lvl w:ilvl="0" w:tplc="DAC8BFD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VFw/WP0IXQtaO0RcBy/BHf+SKQI=" w:salt="5nt7BIQUnTYyP5DOI3OvZQ==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F01"/>
    <w:rsid w:val="00001586"/>
    <w:rsid w:val="00001D4B"/>
    <w:rsid w:val="00006060"/>
    <w:rsid w:val="00007AA5"/>
    <w:rsid w:val="00013AA5"/>
    <w:rsid w:val="00013C5D"/>
    <w:rsid w:val="00013F1C"/>
    <w:rsid w:val="00014CB6"/>
    <w:rsid w:val="00016C6C"/>
    <w:rsid w:val="00025560"/>
    <w:rsid w:val="00027FFA"/>
    <w:rsid w:val="000424F3"/>
    <w:rsid w:val="00045F01"/>
    <w:rsid w:val="00052329"/>
    <w:rsid w:val="00052E02"/>
    <w:rsid w:val="00057B36"/>
    <w:rsid w:val="00067F98"/>
    <w:rsid w:val="00071EFF"/>
    <w:rsid w:val="00077269"/>
    <w:rsid w:val="000A092E"/>
    <w:rsid w:val="000B27A9"/>
    <w:rsid w:val="000B5A5D"/>
    <w:rsid w:val="000C69E4"/>
    <w:rsid w:val="000C73AD"/>
    <w:rsid w:val="000E46F0"/>
    <w:rsid w:val="000F1D2F"/>
    <w:rsid w:val="000F47E4"/>
    <w:rsid w:val="000F6AA0"/>
    <w:rsid w:val="00100AED"/>
    <w:rsid w:val="001060B8"/>
    <w:rsid w:val="00106ECC"/>
    <w:rsid w:val="00110BEA"/>
    <w:rsid w:val="00133F61"/>
    <w:rsid w:val="0013580D"/>
    <w:rsid w:val="001459F1"/>
    <w:rsid w:val="001464A5"/>
    <w:rsid w:val="001470A2"/>
    <w:rsid w:val="00153F27"/>
    <w:rsid w:val="0016232B"/>
    <w:rsid w:val="00181BB8"/>
    <w:rsid w:val="00183661"/>
    <w:rsid w:val="00193D3D"/>
    <w:rsid w:val="001A04C5"/>
    <w:rsid w:val="001B572D"/>
    <w:rsid w:val="001C1FF5"/>
    <w:rsid w:val="001D0759"/>
    <w:rsid w:val="001D6747"/>
    <w:rsid w:val="001E2558"/>
    <w:rsid w:val="001E4A34"/>
    <w:rsid w:val="00204429"/>
    <w:rsid w:val="00220741"/>
    <w:rsid w:val="0022218C"/>
    <w:rsid w:val="002230A1"/>
    <w:rsid w:val="002257F8"/>
    <w:rsid w:val="00252814"/>
    <w:rsid w:val="0026268A"/>
    <w:rsid w:val="00265317"/>
    <w:rsid w:val="002677A2"/>
    <w:rsid w:val="00274FD1"/>
    <w:rsid w:val="00281D98"/>
    <w:rsid w:val="00286D9F"/>
    <w:rsid w:val="00294E5B"/>
    <w:rsid w:val="002961A6"/>
    <w:rsid w:val="002A1D92"/>
    <w:rsid w:val="002A3103"/>
    <w:rsid w:val="002C578B"/>
    <w:rsid w:val="002C7F91"/>
    <w:rsid w:val="002D354D"/>
    <w:rsid w:val="002F7A3D"/>
    <w:rsid w:val="0030771D"/>
    <w:rsid w:val="00307C40"/>
    <w:rsid w:val="00313D55"/>
    <w:rsid w:val="00313FF5"/>
    <w:rsid w:val="00315E9D"/>
    <w:rsid w:val="00317616"/>
    <w:rsid w:val="00323487"/>
    <w:rsid w:val="00335598"/>
    <w:rsid w:val="003418D4"/>
    <w:rsid w:val="00342BC6"/>
    <w:rsid w:val="00345CB9"/>
    <w:rsid w:val="00353AB5"/>
    <w:rsid w:val="00353EB3"/>
    <w:rsid w:val="003547AC"/>
    <w:rsid w:val="003619C6"/>
    <w:rsid w:val="00361FEA"/>
    <w:rsid w:val="00366AC5"/>
    <w:rsid w:val="00375E41"/>
    <w:rsid w:val="00385F79"/>
    <w:rsid w:val="00386D63"/>
    <w:rsid w:val="00387039"/>
    <w:rsid w:val="00395542"/>
    <w:rsid w:val="0039769E"/>
    <w:rsid w:val="003A060D"/>
    <w:rsid w:val="003A173D"/>
    <w:rsid w:val="003A7152"/>
    <w:rsid w:val="003B3E98"/>
    <w:rsid w:val="003B5A97"/>
    <w:rsid w:val="003C1E8A"/>
    <w:rsid w:val="003C4978"/>
    <w:rsid w:val="003C5CC9"/>
    <w:rsid w:val="003C6DC2"/>
    <w:rsid w:val="003D1B86"/>
    <w:rsid w:val="003F1689"/>
    <w:rsid w:val="00404C91"/>
    <w:rsid w:val="00415721"/>
    <w:rsid w:val="0043225B"/>
    <w:rsid w:val="00436EE8"/>
    <w:rsid w:val="00442439"/>
    <w:rsid w:val="004523FE"/>
    <w:rsid w:val="00453873"/>
    <w:rsid w:val="00465E34"/>
    <w:rsid w:val="0046702D"/>
    <w:rsid w:val="00475376"/>
    <w:rsid w:val="00476DCD"/>
    <w:rsid w:val="0048398D"/>
    <w:rsid w:val="004907AF"/>
    <w:rsid w:val="00491D95"/>
    <w:rsid w:val="00495969"/>
    <w:rsid w:val="004A1501"/>
    <w:rsid w:val="004A401D"/>
    <w:rsid w:val="004B6F0A"/>
    <w:rsid w:val="004C4AC2"/>
    <w:rsid w:val="004C6421"/>
    <w:rsid w:val="004D6ACB"/>
    <w:rsid w:val="004E24D2"/>
    <w:rsid w:val="004F00F9"/>
    <w:rsid w:val="004F0214"/>
    <w:rsid w:val="004F3924"/>
    <w:rsid w:val="005012A0"/>
    <w:rsid w:val="00504E2F"/>
    <w:rsid w:val="00511540"/>
    <w:rsid w:val="00512530"/>
    <w:rsid w:val="00512B41"/>
    <w:rsid w:val="005142CB"/>
    <w:rsid w:val="00514EF2"/>
    <w:rsid w:val="00530714"/>
    <w:rsid w:val="005379E0"/>
    <w:rsid w:val="00550D9F"/>
    <w:rsid w:val="00553B61"/>
    <w:rsid w:val="00565509"/>
    <w:rsid w:val="005659AB"/>
    <w:rsid w:val="005742C2"/>
    <w:rsid w:val="005833D5"/>
    <w:rsid w:val="005929D2"/>
    <w:rsid w:val="00593B2C"/>
    <w:rsid w:val="005A024C"/>
    <w:rsid w:val="005A4587"/>
    <w:rsid w:val="005B50FC"/>
    <w:rsid w:val="005B66CB"/>
    <w:rsid w:val="005C2BB6"/>
    <w:rsid w:val="005C66F1"/>
    <w:rsid w:val="005C77CD"/>
    <w:rsid w:val="005D4323"/>
    <w:rsid w:val="005D4995"/>
    <w:rsid w:val="005D642A"/>
    <w:rsid w:val="005E7419"/>
    <w:rsid w:val="005E76FE"/>
    <w:rsid w:val="005F0CF4"/>
    <w:rsid w:val="005F55D2"/>
    <w:rsid w:val="005F6DF0"/>
    <w:rsid w:val="005F7372"/>
    <w:rsid w:val="00603D25"/>
    <w:rsid w:val="006231FC"/>
    <w:rsid w:val="006251ED"/>
    <w:rsid w:val="00633F46"/>
    <w:rsid w:val="006340DB"/>
    <w:rsid w:val="006343B2"/>
    <w:rsid w:val="00640C59"/>
    <w:rsid w:val="00654E64"/>
    <w:rsid w:val="00660618"/>
    <w:rsid w:val="00661C6E"/>
    <w:rsid w:val="00663039"/>
    <w:rsid w:val="0067098A"/>
    <w:rsid w:val="00675284"/>
    <w:rsid w:val="00680D6F"/>
    <w:rsid w:val="00691D95"/>
    <w:rsid w:val="00694449"/>
    <w:rsid w:val="006B148A"/>
    <w:rsid w:val="006C3EC7"/>
    <w:rsid w:val="006C4956"/>
    <w:rsid w:val="006D46D6"/>
    <w:rsid w:val="006D5DCE"/>
    <w:rsid w:val="006E042E"/>
    <w:rsid w:val="006E1F7B"/>
    <w:rsid w:val="006E21B1"/>
    <w:rsid w:val="006E4A89"/>
    <w:rsid w:val="006F0CAA"/>
    <w:rsid w:val="006F2739"/>
    <w:rsid w:val="006F2D36"/>
    <w:rsid w:val="006F39E0"/>
    <w:rsid w:val="006F4DAA"/>
    <w:rsid w:val="00701BD8"/>
    <w:rsid w:val="0070349C"/>
    <w:rsid w:val="007108D8"/>
    <w:rsid w:val="0071655E"/>
    <w:rsid w:val="007168CB"/>
    <w:rsid w:val="0072220C"/>
    <w:rsid w:val="00722B8A"/>
    <w:rsid w:val="007233C2"/>
    <w:rsid w:val="00733A05"/>
    <w:rsid w:val="00733BFF"/>
    <w:rsid w:val="007360C6"/>
    <w:rsid w:val="007412B1"/>
    <w:rsid w:val="00743105"/>
    <w:rsid w:val="00747E4B"/>
    <w:rsid w:val="007512CA"/>
    <w:rsid w:val="00751C9D"/>
    <w:rsid w:val="007605DD"/>
    <w:rsid w:val="00761401"/>
    <w:rsid w:val="00764845"/>
    <w:rsid w:val="0076615D"/>
    <w:rsid w:val="0079094E"/>
    <w:rsid w:val="007A0DF3"/>
    <w:rsid w:val="007B2013"/>
    <w:rsid w:val="007B49C7"/>
    <w:rsid w:val="007B4B53"/>
    <w:rsid w:val="007C16D5"/>
    <w:rsid w:val="007C7078"/>
    <w:rsid w:val="007D7516"/>
    <w:rsid w:val="007E45A9"/>
    <w:rsid w:val="007E585A"/>
    <w:rsid w:val="007E7A57"/>
    <w:rsid w:val="007E7A74"/>
    <w:rsid w:val="007F1BD3"/>
    <w:rsid w:val="007F4E0A"/>
    <w:rsid w:val="007F602B"/>
    <w:rsid w:val="007F7A56"/>
    <w:rsid w:val="00803E90"/>
    <w:rsid w:val="00803FC9"/>
    <w:rsid w:val="0080635A"/>
    <w:rsid w:val="00806ED7"/>
    <w:rsid w:val="0080740D"/>
    <w:rsid w:val="00812ACE"/>
    <w:rsid w:val="00821DD1"/>
    <w:rsid w:val="008229D3"/>
    <w:rsid w:val="0082308E"/>
    <w:rsid w:val="0083344E"/>
    <w:rsid w:val="00833E1B"/>
    <w:rsid w:val="00834AEE"/>
    <w:rsid w:val="0083575F"/>
    <w:rsid w:val="00837A53"/>
    <w:rsid w:val="00840047"/>
    <w:rsid w:val="00857CCA"/>
    <w:rsid w:val="00860637"/>
    <w:rsid w:val="008610E3"/>
    <w:rsid w:val="0086193A"/>
    <w:rsid w:val="00863CE3"/>
    <w:rsid w:val="00866B6C"/>
    <w:rsid w:val="00870D4B"/>
    <w:rsid w:val="00883AD3"/>
    <w:rsid w:val="00886A81"/>
    <w:rsid w:val="00891A0F"/>
    <w:rsid w:val="00893067"/>
    <w:rsid w:val="008973D0"/>
    <w:rsid w:val="008A2E20"/>
    <w:rsid w:val="008A446E"/>
    <w:rsid w:val="008A5770"/>
    <w:rsid w:val="008A6461"/>
    <w:rsid w:val="008B0170"/>
    <w:rsid w:val="008B60E6"/>
    <w:rsid w:val="008B684B"/>
    <w:rsid w:val="008B6F60"/>
    <w:rsid w:val="008C27AC"/>
    <w:rsid w:val="008C3C7D"/>
    <w:rsid w:val="008D3FC3"/>
    <w:rsid w:val="008D6F15"/>
    <w:rsid w:val="008E1062"/>
    <w:rsid w:val="008E5593"/>
    <w:rsid w:val="008F779A"/>
    <w:rsid w:val="00910527"/>
    <w:rsid w:val="009105B7"/>
    <w:rsid w:val="00920B65"/>
    <w:rsid w:val="00921010"/>
    <w:rsid w:val="009264A1"/>
    <w:rsid w:val="009316F8"/>
    <w:rsid w:val="0093238C"/>
    <w:rsid w:val="009417D5"/>
    <w:rsid w:val="009553CB"/>
    <w:rsid w:val="00960204"/>
    <w:rsid w:val="00964243"/>
    <w:rsid w:val="00966BC0"/>
    <w:rsid w:val="00971D9D"/>
    <w:rsid w:val="00975201"/>
    <w:rsid w:val="009809E5"/>
    <w:rsid w:val="009829AD"/>
    <w:rsid w:val="0098519D"/>
    <w:rsid w:val="00995DC5"/>
    <w:rsid w:val="00996995"/>
    <w:rsid w:val="009A0579"/>
    <w:rsid w:val="009A444D"/>
    <w:rsid w:val="009A4E2D"/>
    <w:rsid w:val="009A5991"/>
    <w:rsid w:val="009A6983"/>
    <w:rsid w:val="009C0EFC"/>
    <w:rsid w:val="009C58FC"/>
    <w:rsid w:val="009C6A7E"/>
    <w:rsid w:val="009C7AA6"/>
    <w:rsid w:val="009D25A8"/>
    <w:rsid w:val="009D4ECF"/>
    <w:rsid w:val="009E210D"/>
    <w:rsid w:val="009E571D"/>
    <w:rsid w:val="009F5288"/>
    <w:rsid w:val="009F56CB"/>
    <w:rsid w:val="00A24E31"/>
    <w:rsid w:val="00A2618C"/>
    <w:rsid w:val="00A37265"/>
    <w:rsid w:val="00A41ACE"/>
    <w:rsid w:val="00A510A9"/>
    <w:rsid w:val="00A52D4A"/>
    <w:rsid w:val="00A53B86"/>
    <w:rsid w:val="00A55654"/>
    <w:rsid w:val="00A6088F"/>
    <w:rsid w:val="00A626DE"/>
    <w:rsid w:val="00A64E3D"/>
    <w:rsid w:val="00A70745"/>
    <w:rsid w:val="00A75A86"/>
    <w:rsid w:val="00A818C6"/>
    <w:rsid w:val="00A82F39"/>
    <w:rsid w:val="00A90E42"/>
    <w:rsid w:val="00A91189"/>
    <w:rsid w:val="00A9233C"/>
    <w:rsid w:val="00AB498C"/>
    <w:rsid w:val="00AD233F"/>
    <w:rsid w:val="00AD640B"/>
    <w:rsid w:val="00AD74B9"/>
    <w:rsid w:val="00AE0A88"/>
    <w:rsid w:val="00AE1476"/>
    <w:rsid w:val="00B002B5"/>
    <w:rsid w:val="00B01AC9"/>
    <w:rsid w:val="00B06280"/>
    <w:rsid w:val="00B06F80"/>
    <w:rsid w:val="00B16010"/>
    <w:rsid w:val="00B16F66"/>
    <w:rsid w:val="00B22867"/>
    <w:rsid w:val="00B360A3"/>
    <w:rsid w:val="00B36D92"/>
    <w:rsid w:val="00B433D8"/>
    <w:rsid w:val="00B43CE0"/>
    <w:rsid w:val="00B50B15"/>
    <w:rsid w:val="00B56F76"/>
    <w:rsid w:val="00B64D90"/>
    <w:rsid w:val="00B66F43"/>
    <w:rsid w:val="00B671D8"/>
    <w:rsid w:val="00B70B28"/>
    <w:rsid w:val="00B715ED"/>
    <w:rsid w:val="00B74D97"/>
    <w:rsid w:val="00B85DC0"/>
    <w:rsid w:val="00B9355C"/>
    <w:rsid w:val="00B93A0A"/>
    <w:rsid w:val="00B95778"/>
    <w:rsid w:val="00B977B1"/>
    <w:rsid w:val="00BA0A98"/>
    <w:rsid w:val="00BB3F1B"/>
    <w:rsid w:val="00BC2E97"/>
    <w:rsid w:val="00BC44D5"/>
    <w:rsid w:val="00BC7159"/>
    <w:rsid w:val="00BD0424"/>
    <w:rsid w:val="00BD45E9"/>
    <w:rsid w:val="00BD7F16"/>
    <w:rsid w:val="00BE30FF"/>
    <w:rsid w:val="00BE6DC5"/>
    <w:rsid w:val="00BF051C"/>
    <w:rsid w:val="00BF084E"/>
    <w:rsid w:val="00BF3DA6"/>
    <w:rsid w:val="00BF5FB9"/>
    <w:rsid w:val="00C03DBA"/>
    <w:rsid w:val="00C15B94"/>
    <w:rsid w:val="00C205BB"/>
    <w:rsid w:val="00C24C93"/>
    <w:rsid w:val="00C342B2"/>
    <w:rsid w:val="00C35C34"/>
    <w:rsid w:val="00C441FB"/>
    <w:rsid w:val="00C51284"/>
    <w:rsid w:val="00C51DEC"/>
    <w:rsid w:val="00C52645"/>
    <w:rsid w:val="00C52E19"/>
    <w:rsid w:val="00C5388C"/>
    <w:rsid w:val="00C63067"/>
    <w:rsid w:val="00C67EF4"/>
    <w:rsid w:val="00C70D20"/>
    <w:rsid w:val="00C722F1"/>
    <w:rsid w:val="00C8042C"/>
    <w:rsid w:val="00C82E62"/>
    <w:rsid w:val="00C9229E"/>
    <w:rsid w:val="00C973E0"/>
    <w:rsid w:val="00CB7CFA"/>
    <w:rsid w:val="00CC1FAD"/>
    <w:rsid w:val="00CE108F"/>
    <w:rsid w:val="00CE2958"/>
    <w:rsid w:val="00CE4FB6"/>
    <w:rsid w:val="00CE6A12"/>
    <w:rsid w:val="00CF7230"/>
    <w:rsid w:val="00D00602"/>
    <w:rsid w:val="00D20339"/>
    <w:rsid w:val="00D500D0"/>
    <w:rsid w:val="00D51EF4"/>
    <w:rsid w:val="00D57B0E"/>
    <w:rsid w:val="00D8550C"/>
    <w:rsid w:val="00D954F5"/>
    <w:rsid w:val="00DA2934"/>
    <w:rsid w:val="00DA567A"/>
    <w:rsid w:val="00DA704C"/>
    <w:rsid w:val="00DB13E4"/>
    <w:rsid w:val="00DB23B4"/>
    <w:rsid w:val="00DB640C"/>
    <w:rsid w:val="00DB6531"/>
    <w:rsid w:val="00DB7E9C"/>
    <w:rsid w:val="00DC7989"/>
    <w:rsid w:val="00DD24F9"/>
    <w:rsid w:val="00DD2ABA"/>
    <w:rsid w:val="00DD340D"/>
    <w:rsid w:val="00DE2F8C"/>
    <w:rsid w:val="00DE37B7"/>
    <w:rsid w:val="00DE6E9D"/>
    <w:rsid w:val="00DF4300"/>
    <w:rsid w:val="00DF63E7"/>
    <w:rsid w:val="00E00D1F"/>
    <w:rsid w:val="00E0618A"/>
    <w:rsid w:val="00E065B0"/>
    <w:rsid w:val="00E0799B"/>
    <w:rsid w:val="00E12BB6"/>
    <w:rsid w:val="00E1319A"/>
    <w:rsid w:val="00E44DB2"/>
    <w:rsid w:val="00E53445"/>
    <w:rsid w:val="00E55656"/>
    <w:rsid w:val="00E57629"/>
    <w:rsid w:val="00E579B7"/>
    <w:rsid w:val="00E645B3"/>
    <w:rsid w:val="00E72FBF"/>
    <w:rsid w:val="00E73C67"/>
    <w:rsid w:val="00E7562C"/>
    <w:rsid w:val="00E91A4F"/>
    <w:rsid w:val="00E92739"/>
    <w:rsid w:val="00E9369D"/>
    <w:rsid w:val="00E95DE4"/>
    <w:rsid w:val="00EA5403"/>
    <w:rsid w:val="00EB565C"/>
    <w:rsid w:val="00EC0A05"/>
    <w:rsid w:val="00EC4278"/>
    <w:rsid w:val="00ED3D58"/>
    <w:rsid w:val="00EE0B4F"/>
    <w:rsid w:val="00EE749C"/>
    <w:rsid w:val="00F12A30"/>
    <w:rsid w:val="00F44476"/>
    <w:rsid w:val="00F46746"/>
    <w:rsid w:val="00F50761"/>
    <w:rsid w:val="00F574B0"/>
    <w:rsid w:val="00F6090F"/>
    <w:rsid w:val="00F663AA"/>
    <w:rsid w:val="00F66D37"/>
    <w:rsid w:val="00F67349"/>
    <w:rsid w:val="00F808F2"/>
    <w:rsid w:val="00F85BC9"/>
    <w:rsid w:val="00F94477"/>
    <w:rsid w:val="00F961F1"/>
    <w:rsid w:val="00F975E3"/>
    <w:rsid w:val="00FB75F1"/>
    <w:rsid w:val="00FC4342"/>
    <w:rsid w:val="00FC566B"/>
    <w:rsid w:val="00FE0C17"/>
    <w:rsid w:val="00FE0DD5"/>
    <w:rsid w:val="00FE53B0"/>
    <w:rsid w:val="00FE7793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rFonts w:cs="Times New Roman"/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3E47-EF85-40A1-AEE4-BD57B7E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A138354D</Template>
  <TotalTime>0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ZS-1/DO7RP</vt:lpstr>
    </vt:vector>
  </TitlesOfParts>
  <Company>APVV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ZS-1/DO7RP</dc:title>
  <dc:creator>Beňušková Mária</dc:creator>
  <cp:lastModifiedBy>Šipošová Tatiana</cp:lastModifiedBy>
  <cp:revision>2</cp:revision>
  <cp:lastPrinted>2015-01-09T12:55:00Z</cp:lastPrinted>
  <dcterms:created xsi:type="dcterms:W3CDTF">2016-11-21T14:18:00Z</dcterms:created>
  <dcterms:modified xsi:type="dcterms:W3CDTF">2016-11-21T14:18:00Z</dcterms:modified>
</cp:coreProperties>
</file>