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4549"/>
        <w:gridCol w:w="4847"/>
      </w:tblGrid>
      <w:tr w:rsidR="00D566F4" w:rsidRPr="00A2449E" w:rsidTr="00EF0D11">
        <w:trPr>
          <w:trHeight w:val="719"/>
        </w:trPr>
        <w:tc>
          <w:tcPr>
            <w:tcW w:w="4549" w:type="dxa"/>
          </w:tcPr>
          <w:p w:rsidR="00D566F4" w:rsidRPr="00A2449E" w:rsidRDefault="00D566F4" w:rsidP="00EF0D11">
            <w:pPr>
              <w:ind w:left="108" w:right="-1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A0BB236" wp14:editId="7DC077C9">
                  <wp:simplePos x="0" y="0"/>
                  <wp:positionH relativeFrom="margin">
                    <wp:posOffset>-708660</wp:posOffset>
                  </wp:positionH>
                  <wp:positionV relativeFrom="margin">
                    <wp:posOffset>-106680</wp:posOffset>
                  </wp:positionV>
                  <wp:extent cx="1905000" cy="542925"/>
                  <wp:effectExtent l="0" t="0" r="0" b="9525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47" w:type="dxa"/>
            <w:tcMar>
              <w:right w:w="0" w:type="dxa"/>
            </w:tcMar>
          </w:tcPr>
          <w:p w:rsidR="00D566F4" w:rsidRPr="00A2449E" w:rsidRDefault="00D566F4" w:rsidP="00CF7A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VV</w:t>
            </w:r>
            <w:r w:rsidRPr="00A2449E">
              <w:rPr>
                <w:rFonts w:ascii="Arial" w:hAnsi="Arial" w:cs="Arial"/>
                <w:b/>
                <w:sz w:val="22"/>
                <w:szCs w:val="22"/>
              </w:rPr>
              <w:t> 201</w:t>
            </w:r>
            <w:r w:rsidR="00CF7A00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  <w:tr w:rsidR="00D566F4" w:rsidRPr="00A2449E" w:rsidTr="00EF0D11">
        <w:trPr>
          <w:trHeight w:val="533"/>
        </w:trPr>
        <w:tc>
          <w:tcPr>
            <w:tcW w:w="9396" w:type="dxa"/>
            <w:gridSpan w:val="2"/>
            <w:tcMar>
              <w:right w:w="0" w:type="dxa"/>
            </w:tcMar>
          </w:tcPr>
          <w:p w:rsidR="00D566F4" w:rsidRPr="00A2449E" w:rsidRDefault="00D566F4" w:rsidP="00EF0D11">
            <w:pPr>
              <w:pStyle w:val="Hlavika"/>
              <w:pBdr>
                <w:bottom w:val="single" w:sz="4" w:space="1" w:color="auto"/>
              </w:pBdr>
              <w:ind w:left="108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VV-F subject- matter of the project</w:t>
            </w:r>
          </w:p>
          <w:p w:rsidR="00D566F4" w:rsidRPr="00A2449E" w:rsidRDefault="00D566F4" w:rsidP="00EF0D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566F4" w:rsidRDefault="00D566F4" w:rsidP="00D566F4">
      <w:pPr>
        <w:jc w:val="center"/>
        <w:rPr>
          <w:rFonts w:ascii="Arial" w:hAnsi="Arial"/>
          <w:b/>
          <w:color w:val="0039A6"/>
          <w:sz w:val="22"/>
          <w:szCs w:val="22"/>
          <w:lang w:val="en-GB"/>
        </w:rPr>
      </w:pPr>
    </w:p>
    <w:p w:rsidR="00D566F4" w:rsidRPr="00B15C71" w:rsidRDefault="00D566F4" w:rsidP="00D566F4">
      <w:pPr>
        <w:jc w:val="center"/>
        <w:rPr>
          <w:rFonts w:ascii="Arial" w:hAnsi="Arial"/>
          <w:b/>
          <w:color w:val="0039A6"/>
          <w:sz w:val="22"/>
          <w:szCs w:val="22"/>
          <w:lang w:val="en-GB"/>
        </w:rPr>
      </w:pPr>
    </w:p>
    <w:p w:rsidR="00D566F4" w:rsidRPr="00B15C71" w:rsidRDefault="00D566F4" w:rsidP="00D566F4">
      <w:pPr>
        <w:jc w:val="center"/>
        <w:rPr>
          <w:rFonts w:ascii="Arial" w:hAnsi="Arial"/>
          <w:b/>
          <w:color w:val="0039A6"/>
          <w:sz w:val="28"/>
          <w:lang w:val="en-GB"/>
        </w:rPr>
      </w:pPr>
      <w:r w:rsidRPr="00B15C71">
        <w:rPr>
          <w:rFonts w:ascii="Arial" w:hAnsi="Arial"/>
          <w:b/>
          <w:color w:val="0039A6"/>
          <w:sz w:val="28"/>
          <w:lang w:val="en-GB"/>
        </w:rPr>
        <w:t>Obligatory scheme</w:t>
      </w:r>
      <w:r>
        <w:rPr>
          <w:rFonts w:ascii="Arial" w:hAnsi="Arial"/>
          <w:b/>
          <w:color w:val="0039A6"/>
          <w:sz w:val="28"/>
          <w:lang w:val="en-GB"/>
        </w:rPr>
        <w:t xml:space="preserve"> for applied</w:t>
      </w:r>
      <w:r w:rsidRPr="00B15C71">
        <w:rPr>
          <w:rFonts w:ascii="Arial" w:hAnsi="Arial"/>
          <w:b/>
          <w:color w:val="0039A6"/>
          <w:sz w:val="28"/>
          <w:lang w:val="en-GB"/>
        </w:rPr>
        <w:t xml:space="preserve"> </w:t>
      </w:r>
      <w:r>
        <w:rPr>
          <w:rFonts w:ascii="Arial" w:hAnsi="Arial"/>
          <w:b/>
          <w:color w:val="0039A6"/>
          <w:sz w:val="28"/>
          <w:lang w:val="en-GB"/>
        </w:rPr>
        <w:t>r</w:t>
      </w:r>
      <w:r w:rsidRPr="00B15C71">
        <w:rPr>
          <w:rFonts w:ascii="Arial" w:hAnsi="Arial"/>
          <w:b/>
          <w:color w:val="0039A6"/>
          <w:sz w:val="28"/>
          <w:lang w:val="en-GB"/>
        </w:rPr>
        <w:t>esearch and development</w:t>
      </w:r>
    </w:p>
    <w:p w:rsidR="00D566F4" w:rsidRPr="00B15C71" w:rsidRDefault="00D566F4" w:rsidP="00D566F4">
      <w:pPr>
        <w:rPr>
          <w:rFonts w:ascii="Arial" w:hAnsi="Arial"/>
          <w:caps/>
          <w:sz w:val="22"/>
          <w:lang w:val="en-GB"/>
        </w:rPr>
      </w:pPr>
    </w:p>
    <w:p w:rsidR="00D566F4" w:rsidRPr="00B15C71" w:rsidRDefault="00D566F4" w:rsidP="00D566F4">
      <w:pPr>
        <w:rPr>
          <w:rFonts w:ascii="Arial" w:hAnsi="Arial"/>
          <w:caps/>
          <w:sz w:val="22"/>
          <w:lang w:val="en-GB"/>
        </w:rPr>
      </w:pPr>
    </w:p>
    <w:p w:rsidR="00D566F4" w:rsidRPr="00B15C71" w:rsidRDefault="00D566F4" w:rsidP="00D566F4">
      <w:pPr>
        <w:spacing w:after="120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O</w:t>
      </w:r>
      <w:r w:rsidRPr="00B15C71">
        <w:rPr>
          <w:rFonts w:ascii="Arial" w:hAnsi="Arial"/>
          <w:sz w:val="20"/>
          <w:lang w:val="en-GB"/>
        </w:rPr>
        <w:t xml:space="preserve">bligatory scheme length </w:t>
      </w:r>
      <w:r>
        <w:rPr>
          <w:rFonts w:ascii="Arial" w:hAnsi="Arial"/>
          <w:sz w:val="20"/>
          <w:lang w:val="en-GB"/>
        </w:rPr>
        <w:t>is</w:t>
      </w:r>
      <w:r w:rsidRPr="00B15C71">
        <w:rPr>
          <w:rFonts w:ascii="Arial" w:hAnsi="Arial"/>
          <w:sz w:val="20"/>
          <w:lang w:val="en-GB"/>
        </w:rPr>
        <w:t xml:space="preserve"> limited to 20 </w:t>
      </w:r>
      <w:r>
        <w:rPr>
          <w:rFonts w:ascii="Arial" w:hAnsi="Arial"/>
          <w:sz w:val="20"/>
          <w:lang w:val="en-GB"/>
        </w:rPr>
        <w:t>pages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67"/>
        <w:gridCol w:w="6745"/>
      </w:tblGrid>
      <w:tr w:rsidR="00D566F4" w:rsidRPr="00774F28" w:rsidTr="00D566F4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D566F4" w:rsidRPr="00774F28" w:rsidRDefault="00D566F4" w:rsidP="00D566F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2ABD">
              <w:rPr>
                <w:rFonts w:ascii="Arial" w:hAnsi="Arial"/>
                <w:sz w:val="20"/>
                <w:szCs w:val="20"/>
                <w:lang w:val="en-GB"/>
              </w:rPr>
              <w:t>Project title</w:t>
            </w:r>
          </w:p>
        </w:tc>
        <w:tc>
          <w:tcPr>
            <w:tcW w:w="674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D566F4" w:rsidRPr="00774F28" w:rsidRDefault="00D566F4" w:rsidP="00D566F4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566F4" w:rsidRPr="00774F28" w:rsidTr="00D566F4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D566F4" w:rsidRPr="00292ABD" w:rsidRDefault="00D566F4" w:rsidP="00D566F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2ABD">
              <w:rPr>
                <w:rFonts w:ascii="Arial" w:hAnsi="Arial"/>
                <w:sz w:val="20"/>
                <w:szCs w:val="20"/>
                <w:lang w:val="en-GB"/>
              </w:rPr>
              <w:t>Principal investigator</w:t>
            </w:r>
          </w:p>
        </w:tc>
        <w:tc>
          <w:tcPr>
            <w:tcW w:w="674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D566F4" w:rsidRPr="00774F28" w:rsidRDefault="00D566F4" w:rsidP="00D566F4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566F4" w:rsidRPr="00774F28" w:rsidTr="00D566F4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D566F4" w:rsidRPr="00292ABD" w:rsidRDefault="00D566F4" w:rsidP="00D566F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2ABD">
              <w:rPr>
                <w:rFonts w:ascii="Arial" w:hAnsi="Arial"/>
                <w:sz w:val="20"/>
                <w:szCs w:val="20"/>
                <w:lang w:val="en-GB"/>
              </w:rPr>
              <w:t>Applicant organisation</w:t>
            </w:r>
          </w:p>
        </w:tc>
        <w:tc>
          <w:tcPr>
            <w:tcW w:w="674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D566F4" w:rsidRPr="00774F28" w:rsidRDefault="00D566F4" w:rsidP="00D566F4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566F4" w:rsidRPr="00774F28" w:rsidTr="00D566F4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D566F4" w:rsidRPr="00774F28" w:rsidRDefault="00D566F4" w:rsidP="00D566F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2ABD">
              <w:rPr>
                <w:rFonts w:ascii="Arial" w:hAnsi="Arial"/>
                <w:sz w:val="20"/>
                <w:szCs w:val="20"/>
                <w:lang w:val="en-GB"/>
              </w:rPr>
              <w:t>Statutory representative(s)</w:t>
            </w:r>
          </w:p>
        </w:tc>
        <w:tc>
          <w:tcPr>
            <w:tcW w:w="674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D566F4" w:rsidRPr="00774F28" w:rsidRDefault="00D566F4" w:rsidP="00D566F4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D566F4" w:rsidRPr="001D4124" w:rsidRDefault="00D566F4" w:rsidP="00D566F4">
      <w:pPr>
        <w:rPr>
          <w:rFonts w:ascii="Arial" w:hAnsi="Arial"/>
          <w:sz w:val="22"/>
          <w:lang w:val="en-GB"/>
        </w:rPr>
      </w:pPr>
    </w:p>
    <w:p w:rsidR="00D566F4" w:rsidRPr="001D4124" w:rsidRDefault="00D566F4" w:rsidP="00D566F4">
      <w:pPr>
        <w:numPr>
          <w:ilvl w:val="0"/>
          <w:numId w:val="1"/>
        </w:numPr>
        <w:tabs>
          <w:tab w:val="clear" w:pos="435"/>
          <w:tab w:val="num" w:pos="360"/>
        </w:tabs>
        <w:ind w:left="357" w:hanging="357"/>
        <w:jc w:val="both"/>
        <w:rPr>
          <w:rFonts w:ascii="Arial" w:hAnsi="Arial"/>
          <w:b/>
          <w:sz w:val="22"/>
          <w:lang w:val="en-GB"/>
        </w:rPr>
      </w:pPr>
      <w:r w:rsidRPr="001D4124">
        <w:rPr>
          <w:rFonts w:ascii="Arial" w:hAnsi="Arial"/>
          <w:b/>
          <w:sz w:val="22"/>
          <w:lang w:val="en-GB"/>
        </w:rPr>
        <w:t xml:space="preserve">Timeliness of the project and </w:t>
      </w:r>
      <w:r>
        <w:rPr>
          <w:rFonts w:ascii="Arial" w:hAnsi="Arial"/>
          <w:b/>
          <w:sz w:val="22"/>
          <w:lang w:val="en-GB"/>
        </w:rPr>
        <w:t>the applicability</w:t>
      </w:r>
      <w:r w:rsidRPr="001D4124">
        <w:rPr>
          <w:rFonts w:ascii="Arial" w:hAnsi="Arial"/>
          <w:b/>
          <w:sz w:val="22"/>
          <w:lang w:val="en-GB"/>
        </w:rPr>
        <w:t xml:space="preserve"> of the research results and implementation procedures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Specify the timeliness of the project aims and objectives with regard to the application field of science and technology on an international scale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Specify the timeliness of the suggested procedures and the application level of the expected results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Specify the project aims and objectives and the feasibility of your aims and objectives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Describe the suggested methodology for the project implementation, justify it and specify its ability to meet the set aims and objectives</w:t>
      </w:r>
    </w:p>
    <w:p w:rsidR="00D27B48" w:rsidRPr="00587926" w:rsidRDefault="00D27B48">
      <w:pPr>
        <w:rPr>
          <w:rFonts w:ascii="Arial" w:hAnsi="Arial" w:cs="Arial"/>
          <w:sz w:val="22"/>
          <w:szCs w:val="22"/>
        </w:rPr>
      </w:pPr>
    </w:p>
    <w:p w:rsidR="00D566F4" w:rsidRPr="001D4124" w:rsidRDefault="00D566F4" w:rsidP="00D566F4">
      <w:pPr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Free text:</w:t>
      </w:r>
    </w:p>
    <w:p w:rsidR="00D566F4" w:rsidRPr="002714C1" w:rsidRDefault="00D566F4" w:rsidP="00D566F4">
      <w:pPr>
        <w:rPr>
          <w:rFonts w:ascii="Arial" w:hAnsi="Arial" w:cs="Arial"/>
          <w:bCs/>
          <w:color w:val="808080"/>
          <w:szCs w:val="22"/>
        </w:rPr>
        <w:sectPr w:rsidR="00D566F4" w:rsidRPr="002714C1" w:rsidSect="00EF0D11">
          <w:footerReference w:type="default" r:id="rId9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</w:p>
    <w:p w:rsidR="00EB7B99" w:rsidRPr="002961A6" w:rsidRDefault="00EB7B99" w:rsidP="00D566F4">
      <w:pPr>
        <w:ind w:right="6"/>
        <w:rPr>
          <w:rFonts w:ascii="Arial" w:hAnsi="Arial" w:cs="Arial"/>
          <w:bCs/>
          <w:sz w:val="22"/>
          <w:szCs w:val="22"/>
        </w:rPr>
        <w:sectPr w:rsidR="00EB7B99" w:rsidRPr="002961A6" w:rsidSect="00EF0D11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D566F4" w:rsidRPr="0095375C" w:rsidRDefault="00D566F4" w:rsidP="00D566F4">
      <w:pPr>
        <w:tabs>
          <w:tab w:val="left" w:pos="360"/>
        </w:tabs>
        <w:rPr>
          <w:rFonts w:ascii="Arial" w:hAnsi="Arial"/>
          <w:sz w:val="22"/>
        </w:rPr>
      </w:pPr>
    </w:p>
    <w:p w:rsidR="00D566F4" w:rsidRPr="001D4124" w:rsidRDefault="00D566F4" w:rsidP="00D566F4">
      <w:pPr>
        <w:numPr>
          <w:ilvl w:val="0"/>
          <w:numId w:val="1"/>
        </w:numPr>
        <w:tabs>
          <w:tab w:val="clear" w:pos="435"/>
          <w:tab w:val="num" w:pos="360"/>
        </w:tabs>
        <w:ind w:left="357" w:hanging="357"/>
        <w:jc w:val="both"/>
        <w:rPr>
          <w:rFonts w:ascii="Arial" w:hAnsi="Arial"/>
          <w:b/>
          <w:sz w:val="22"/>
          <w:lang w:val="en-GB"/>
        </w:rPr>
      </w:pPr>
      <w:r w:rsidRPr="001D4124">
        <w:rPr>
          <w:rFonts w:ascii="Arial" w:hAnsi="Arial"/>
          <w:b/>
          <w:sz w:val="22"/>
          <w:lang w:val="en-GB"/>
        </w:rPr>
        <w:t>Original and innovative character of the project, the importance of the project’s results for the given field of research</w:t>
      </w:r>
      <w:r>
        <w:rPr>
          <w:rFonts w:ascii="Arial" w:hAnsi="Arial"/>
          <w:b/>
          <w:sz w:val="22"/>
          <w:lang w:val="en-GB"/>
        </w:rPr>
        <w:t xml:space="preserve"> and development</w:t>
      </w:r>
      <w:r w:rsidRPr="001D4124">
        <w:rPr>
          <w:rFonts w:ascii="Arial" w:hAnsi="Arial"/>
          <w:b/>
          <w:sz w:val="22"/>
          <w:lang w:val="en-GB"/>
        </w:rPr>
        <w:t xml:space="preserve"> and the utilisation rate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Specify the originality of the project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Specify</w:t>
      </w:r>
      <w:r>
        <w:rPr>
          <w:rFonts w:ascii="Arial" w:hAnsi="Arial"/>
          <w:color w:val="000000"/>
          <w:sz w:val="22"/>
          <w:lang w:val="en-GB"/>
        </w:rPr>
        <w:t xml:space="preserve"> project benefits to a progress of innovations</w:t>
      </w:r>
      <w:r w:rsidRPr="001D4124">
        <w:rPr>
          <w:rFonts w:ascii="Arial" w:hAnsi="Arial"/>
          <w:color w:val="000000"/>
          <w:sz w:val="22"/>
          <w:lang w:val="en-GB"/>
        </w:rPr>
        <w:t xml:space="preserve"> (new products, improved products, </w:t>
      </w:r>
      <w:r>
        <w:rPr>
          <w:rFonts w:ascii="Arial" w:hAnsi="Arial"/>
          <w:color w:val="000000"/>
          <w:sz w:val="22"/>
          <w:lang w:val="en-GB"/>
        </w:rPr>
        <w:t xml:space="preserve">new </w:t>
      </w:r>
      <w:r w:rsidRPr="001D4124">
        <w:rPr>
          <w:rFonts w:ascii="Arial" w:hAnsi="Arial"/>
          <w:color w:val="000000"/>
          <w:sz w:val="22"/>
          <w:lang w:val="en-GB"/>
        </w:rPr>
        <w:t xml:space="preserve">utility material, new technologies, </w:t>
      </w:r>
      <w:r>
        <w:rPr>
          <w:rFonts w:ascii="Arial" w:hAnsi="Arial"/>
          <w:color w:val="000000"/>
          <w:sz w:val="22"/>
          <w:lang w:val="en-GB"/>
        </w:rPr>
        <w:t xml:space="preserve">new services, </w:t>
      </w:r>
      <w:r w:rsidRPr="001D4124">
        <w:rPr>
          <w:rFonts w:ascii="Arial" w:hAnsi="Arial"/>
          <w:color w:val="000000"/>
          <w:sz w:val="22"/>
          <w:lang w:val="en-GB"/>
        </w:rPr>
        <w:t>etc.)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Describe the manner and extent of the utilisation of the declared project’s results by the applicant/a user both in the Slovak Republic and abroad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Specify economic benefits (enhancement of added value, resource savings, impact on unemployment rate, utilisation of domestic raw material, human resource development, environmental protection)</w:t>
      </w:r>
    </w:p>
    <w:p w:rsidR="00D566F4" w:rsidRPr="001D4124" w:rsidRDefault="00D566F4" w:rsidP="00D566F4">
      <w:pPr>
        <w:rPr>
          <w:rFonts w:ascii="Arial" w:hAnsi="Arial"/>
          <w:sz w:val="22"/>
          <w:lang w:val="en-GB"/>
        </w:rPr>
      </w:pPr>
    </w:p>
    <w:p w:rsidR="00D566F4" w:rsidRPr="001D4124" w:rsidRDefault="00D566F4" w:rsidP="00D566F4">
      <w:pPr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Free text:</w:t>
      </w:r>
    </w:p>
    <w:p w:rsidR="00D566F4" w:rsidRPr="002714C1" w:rsidRDefault="00D566F4" w:rsidP="00D566F4">
      <w:pPr>
        <w:rPr>
          <w:rFonts w:ascii="Arial" w:hAnsi="Arial" w:cs="Arial"/>
          <w:bCs/>
          <w:color w:val="808080"/>
          <w:szCs w:val="22"/>
        </w:rPr>
        <w:sectPr w:rsidR="00D566F4" w:rsidRPr="002714C1" w:rsidSect="00EF0D11">
          <w:footerReference w:type="default" r:id="rId10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</w:p>
    <w:p w:rsidR="00EB7B99" w:rsidRPr="002961A6" w:rsidRDefault="00EB7B99" w:rsidP="00D566F4">
      <w:pPr>
        <w:ind w:right="6"/>
        <w:rPr>
          <w:rFonts w:ascii="Arial" w:hAnsi="Arial" w:cs="Arial"/>
          <w:bCs/>
          <w:sz w:val="22"/>
          <w:szCs w:val="22"/>
        </w:rPr>
        <w:sectPr w:rsidR="00EB7B99" w:rsidRPr="002961A6" w:rsidSect="00EF0D11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D566F4" w:rsidRPr="0095375C" w:rsidRDefault="00D566F4" w:rsidP="00D566F4">
      <w:pPr>
        <w:tabs>
          <w:tab w:val="left" w:pos="360"/>
        </w:tabs>
        <w:rPr>
          <w:rFonts w:ascii="Arial" w:hAnsi="Arial"/>
          <w:sz w:val="22"/>
        </w:rPr>
      </w:pPr>
    </w:p>
    <w:p w:rsidR="00D566F4" w:rsidRPr="001D4124" w:rsidRDefault="00D566F4" w:rsidP="00D566F4">
      <w:pPr>
        <w:numPr>
          <w:ilvl w:val="0"/>
          <w:numId w:val="1"/>
        </w:numPr>
        <w:tabs>
          <w:tab w:val="clear" w:pos="435"/>
          <w:tab w:val="num" w:pos="360"/>
        </w:tabs>
        <w:ind w:left="357" w:hanging="357"/>
        <w:rPr>
          <w:rFonts w:ascii="Arial" w:hAnsi="Arial"/>
          <w:b/>
          <w:sz w:val="22"/>
          <w:lang w:val="en-GB"/>
        </w:rPr>
      </w:pPr>
      <w:r w:rsidRPr="001D4124">
        <w:rPr>
          <w:rFonts w:ascii="Arial" w:hAnsi="Arial"/>
          <w:b/>
          <w:sz w:val="22"/>
          <w:lang w:val="en-GB"/>
        </w:rPr>
        <w:t>The structure of the project, the quality of preparation, the logical interconnection of the implementation procedures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Specify the timetable for the project implementation taking into account the logical interconnection of the implementation procedures and meeting of the declared aims and objectives</w:t>
      </w:r>
    </w:p>
    <w:p w:rsidR="00D566F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Describe the adequacy and the implementation and research level of the project implementation methodology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sz w:val="22"/>
          <w:lang w:val="en-GB"/>
        </w:rPr>
      </w:pPr>
      <w:r w:rsidRPr="008E4FDD">
        <w:rPr>
          <w:rFonts w:ascii="Arial" w:hAnsi="Arial"/>
          <w:sz w:val="22"/>
          <w:lang w:val="en-GB"/>
        </w:rPr>
        <w:t xml:space="preserve">Explain the adequacy of the </w:t>
      </w:r>
      <w:r>
        <w:rPr>
          <w:rFonts w:ascii="Arial" w:hAnsi="Arial"/>
          <w:sz w:val="22"/>
          <w:lang w:val="en-GB"/>
        </w:rPr>
        <w:t>proposed project budget according to financial demands of accomplishing project goals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lastRenderedPageBreak/>
        <w:t>Specify the feasibility of achieving the set aims and objectives and the implementation outputs in the case of using the described procedures</w:t>
      </w:r>
    </w:p>
    <w:p w:rsidR="00D566F4" w:rsidRPr="00587926" w:rsidRDefault="00D566F4">
      <w:pPr>
        <w:rPr>
          <w:rFonts w:ascii="Arial" w:hAnsi="Arial" w:cs="Arial"/>
          <w:sz w:val="22"/>
          <w:szCs w:val="22"/>
        </w:rPr>
      </w:pPr>
    </w:p>
    <w:p w:rsidR="00D566F4" w:rsidRPr="001D4124" w:rsidRDefault="00D566F4" w:rsidP="00D566F4">
      <w:pPr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Free text:</w:t>
      </w:r>
    </w:p>
    <w:p w:rsidR="00D566F4" w:rsidRPr="002714C1" w:rsidRDefault="00D566F4" w:rsidP="00D566F4">
      <w:pPr>
        <w:rPr>
          <w:rFonts w:ascii="Arial" w:hAnsi="Arial" w:cs="Arial"/>
          <w:bCs/>
          <w:color w:val="808080"/>
          <w:szCs w:val="22"/>
        </w:rPr>
        <w:sectPr w:rsidR="00D566F4" w:rsidRPr="002714C1" w:rsidSect="00EF0D11">
          <w:footerReference w:type="default" r:id="rId11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</w:p>
    <w:p w:rsidR="00EB7B99" w:rsidRPr="002961A6" w:rsidRDefault="00EB7B99" w:rsidP="00D566F4">
      <w:pPr>
        <w:ind w:right="6"/>
        <w:rPr>
          <w:rFonts w:ascii="Arial" w:hAnsi="Arial" w:cs="Arial"/>
          <w:bCs/>
          <w:sz w:val="22"/>
          <w:szCs w:val="22"/>
        </w:rPr>
        <w:sectPr w:rsidR="00EB7B99" w:rsidRPr="002961A6" w:rsidSect="00EF0D11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D566F4" w:rsidRPr="0095375C" w:rsidRDefault="00D566F4" w:rsidP="00D566F4">
      <w:pPr>
        <w:tabs>
          <w:tab w:val="left" w:pos="360"/>
        </w:tabs>
        <w:rPr>
          <w:rFonts w:ascii="Arial" w:hAnsi="Arial"/>
          <w:sz w:val="22"/>
        </w:rPr>
      </w:pPr>
    </w:p>
    <w:p w:rsidR="00D566F4" w:rsidRPr="001D4124" w:rsidRDefault="00D566F4" w:rsidP="00D566F4">
      <w:pPr>
        <w:numPr>
          <w:ilvl w:val="0"/>
          <w:numId w:val="1"/>
        </w:numPr>
        <w:tabs>
          <w:tab w:val="clear" w:pos="435"/>
          <w:tab w:val="num" w:pos="360"/>
        </w:tabs>
        <w:ind w:hanging="435"/>
        <w:rPr>
          <w:rFonts w:ascii="Arial" w:hAnsi="Arial"/>
          <w:b/>
          <w:sz w:val="22"/>
          <w:lang w:val="en-GB"/>
        </w:rPr>
      </w:pPr>
      <w:r w:rsidRPr="001D4124">
        <w:rPr>
          <w:rFonts w:ascii="Arial" w:hAnsi="Arial"/>
          <w:b/>
          <w:sz w:val="22"/>
          <w:lang w:val="en-GB"/>
        </w:rPr>
        <w:t>Professional qualifications of the principal investigator (in the context of the data specified in the Application, Section VV-A4)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Specify no more than 5 the most important outputs of the applied research the principal investigator over the last 5 years; indicate their importance at both the national and international levels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lang w:val="en-GB"/>
        </w:rPr>
      </w:pPr>
      <w:r w:rsidRPr="001D4124">
        <w:rPr>
          <w:rFonts w:ascii="Arial" w:hAnsi="Arial"/>
          <w:sz w:val="22"/>
          <w:lang w:val="en-GB"/>
        </w:rPr>
        <w:t xml:space="preserve">Specify 3 the most important projects implemented by the </w:t>
      </w:r>
      <w:r w:rsidRPr="001D4124">
        <w:rPr>
          <w:rFonts w:ascii="Arial" w:hAnsi="Arial"/>
          <w:color w:val="000000"/>
          <w:sz w:val="22"/>
          <w:lang w:val="en-GB"/>
        </w:rPr>
        <w:t xml:space="preserve">principal investigator </w:t>
      </w:r>
      <w:r w:rsidRPr="001D4124">
        <w:rPr>
          <w:rFonts w:ascii="Arial" w:hAnsi="Arial"/>
          <w:sz w:val="22"/>
          <w:lang w:val="en-GB"/>
        </w:rPr>
        <w:t xml:space="preserve">over the last 5 years, </w:t>
      </w:r>
      <w:r w:rsidR="00E66AF0">
        <w:rPr>
          <w:rFonts w:ascii="Arial" w:hAnsi="Arial"/>
          <w:sz w:val="22"/>
          <w:lang w:val="en-GB"/>
        </w:rPr>
        <w:t>regarding to</w:t>
      </w:r>
      <w:r w:rsidRPr="001D4124">
        <w:rPr>
          <w:rFonts w:ascii="Arial" w:hAnsi="Arial"/>
          <w:sz w:val="22"/>
          <w:lang w:val="en-GB"/>
        </w:rPr>
        <w:t xml:space="preserve"> the importance of the project outputs in both national and international context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Describe the personality of the principal investigator operating in the respective field of the applied research or experimental development and the implementation of research results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Specify the level of recognition of the principal investigator in the application field of research (at the international, European and national levels)</w:t>
      </w:r>
    </w:p>
    <w:p w:rsidR="00D566F4" w:rsidRPr="00587926" w:rsidRDefault="00D566F4" w:rsidP="00D566F4">
      <w:pPr>
        <w:rPr>
          <w:rFonts w:ascii="Arial" w:hAnsi="Arial" w:cs="Arial"/>
          <w:sz w:val="22"/>
          <w:szCs w:val="22"/>
        </w:rPr>
      </w:pPr>
    </w:p>
    <w:p w:rsidR="00D566F4" w:rsidRPr="001D4124" w:rsidRDefault="00D566F4" w:rsidP="00D566F4">
      <w:pPr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Free text:</w:t>
      </w:r>
    </w:p>
    <w:p w:rsidR="00D566F4" w:rsidRPr="002714C1" w:rsidRDefault="00D566F4" w:rsidP="00D566F4">
      <w:pPr>
        <w:rPr>
          <w:rFonts w:ascii="Arial" w:hAnsi="Arial" w:cs="Arial"/>
          <w:bCs/>
          <w:color w:val="808080"/>
          <w:szCs w:val="22"/>
        </w:rPr>
        <w:sectPr w:rsidR="00D566F4" w:rsidRPr="002714C1" w:rsidSect="00EF0D11">
          <w:footerReference w:type="default" r:id="rId12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</w:p>
    <w:p w:rsidR="00EB7B99" w:rsidRPr="002961A6" w:rsidRDefault="00EB7B99" w:rsidP="00D566F4">
      <w:pPr>
        <w:ind w:right="6"/>
        <w:rPr>
          <w:rFonts w:ascii="Arial" w:hAnsi="Arial" w:cs="Arial"/>
          <w:bCs/>
          <w:sz w:val="22"/>
          <w:szCs w:val="22"/>
        </w:rPr>
        <w:sectPr w:rsidR="00EB7B99" w:rsidRPr="002961A6" w:rsidSect="00EF0D11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D566F4" w:rsidRPr="0095375C" w:rsidRDefault="00D566F4" w:rsidP="00D566F4">
      <w:pPr>
        <w:tabs>
          <w:tab w:val="left" w:pos="360"/>
        </w:tabs>
        <w:rPr>
          <w:rFonts w:ascii="Arial" w:hAnsi="Arial"/>
          <w:sz w:val="22"/>
        </w:rPr>
      </w:pPr>
    </w:p>
    <w:p w:rsidR="00D566F4" w:rsidRPr="001D4124" w:rsidRDefault="00D566F4" w:rsidP="00D566F4">
      <w:pPr>
        <w:numPr>
          <w:ilvl w:val="0"/>
          <w:numId w:val="1"/>
        </w:numPr>
        <w:tabs>
          <w:tab w:val="clear" w:pos="435"/>
          <w:tab w:val="num" w:pos="360"/>
        </w:tabs>
        <w:ind w:hanging="435"/>
        <w:rPr>
          <w:rFonts w:ascii="Arial" w:hAnsi="Arial"/>
          <w:lang w:val="en-GB"/>
        </w:rPr>
      </w:pPr>
      <w:r w:rsidRPr="001D4124">
        <w:rPr>
          <w:rFonts w:ascii="Arial" w:hAnsi="Arial"/>
          <w:b/>
          <w:sz w:val="22"/>
          <w:lang w:val="en-GB"/>
        </w:rPr>
        <w:t>Professional qualifications of the research team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Describe the competence of the participating research and implementing organisations with regard to the submitted project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 xml:space="preserve">Describe the competence of individual researchers with regard to the project submitted (excluding the </w:t>
      </w:r>
      <w:r w:rsidRPr="001D4124">
        <w:rPr>
          <w:rFonts w:ascii="Arial" w:hAnsi="Arial"/>
          <w:color w:val="000000"/>
          <w:sz w:val="22"/>
          <w:lang w:val="en-GB"/>
        </w:rPr>
        <w:t>principal investigator</w:t>
      </w:r>
      <w:r w:rsidRPr="001D4124">
        <w:rPr>
          <w:rFonts w:ascii="Arial" w:hAnsi="Arial"/>
          <w:sz w:val="22"/>
          <w:lang w:val="en-GB"/>
        </w:rPr>
        <w:t>)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Describe the manner of co-operation of researchers and their potential contribution to the successful project implementation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 xml:space="preserve">Describe </w:t>
      </w:r>
      <w:r>
        <w:rPr>
          <w:rFonts w:ascii="Arial" w:hAnsi="Arial"/>
          <w:sz w:val="22"/>
          <w:lang w:val="en-GB"/>
        </w:rPr>
        <w:t>technical</w:t>
      </w:r>
      <w:r w:rsidRPr="001D4124">
        <w:rPr>
          <w:rFonts w:ascii="Arial" w:hAnsi="Arial"/>
          <w:sz w:val="22"/>
          <w:lang w:val="en-GB"/>
        </w:rPr>
        <w:t xml:space="preserve"> and personnel infrastructure of the workplaces participating in the project implementation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Specify the level of engagement of young researchers from the field of research and development up to 35 years old including postgraduate students in the project implementation</w:t>
      </w:r>
    </w:p>
    <w:p w:rsidR="00D566F4" w:rsidRPr="00587926" w:rsidRDefault="00D566F4">
      <w:pPr>
        <w:rPr>
          <w:rFonts w:ascii="Arial" w:hAnsi="Arial" w:cs="Arial"/>
          <w:sz w:val="22"/>
          <w:szCs w:val="22"/>
        </w:rPr>
      </w:pPr>
    </w:p>
    <w:p w:rsidR="00D566F4" w:rsidRPr="001D4124" w:rsidRDefault="00D566F4" w:rsidP="00D566F4">
      <w:pPr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Free text:</w:t>
      </w:r>
    </w:p>
    <w:p w:rsidR="00D566F4" w:rsidRPr="002714C1" w:rsidRDefault="00D566F4" w:rsidP="00D566F4">
      <w:pPr>
        <w:rPr>
          <w:rFonts w:ascii="Arial" w:hAnsi="Arial" w:cs="Arial"/>
          <w:bCs/>
          <w:color w:val="808080"/>
          <w:szCs w:val="22"/>
        </w:rPr>
        <w:sectPr w:rsidR="00D566F4" w:rsidRPr="002714C1" w:rsidSect="00EF0D11">
          <w:footerReference w:type="default" r:id="rId13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</w:p>
    <w:p w:rsidR="00EB7B99" w:rsidRPr="002961A6" w:rsidRDefault="00EB7B99" w:rsidP="00D566F4">
      <w:pPr>
        <w:ind w:right="6"/>
        <w:rPr>
          <w:rFonts w:ascii="Arial" w:hAnsi="Arial" w:cs="Arial"/>
          <w:bCs/>
          <w:sz w:val="22"/>
          <w:szCs w:val="22"/>
        </w:rPr>
        <w:sectPr w:rsidR="00EB7B99" w:rsidRPr="002961A6" w:rsidSect="00EF0D11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  <w:bookmarkStart w:id="0" w:name="_GoBack"/>
      <w:bookmarkEnd w:id="0"/>
    </w:p>
    <w:p w:rsidR="00D566F4" w:rsidRPr="00587926" w:rsidRDefault="00D566F4">
      <w:pPr>
        <w:rPr>
          <w:rFonts w:ascii="Arial" w:hAnsi="Arial" w:cs="Arial"/>
          <w:sz w:val="22"/>
          <w:szCs w:val="22"/>
        </w:rPr>
      </w:pPr>
    </w:p>
    <w:sectPr w:rsidR="00D566F4" w:rsidRPr="00587926" w:rsidSect="001D67FF">
      <w:type w:val="continuous"/>
      <w:pgSz w:w="11906" w:h="16838" w:code="9"/>
      <w:pgMar w:top="851" w:right="851" w:bottom="851" w:left="187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50C" w:rsidRDefault="009B250C">
      <w:r>
        <w:separator/>
      </w:r>
    </w:p>
  </w:endnote>
  <w:endnote w:type="continuationSeparator" w:id="0">
    <w:p w:rsidR="009B250C" w:rsidRDefault="009B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089"/>
    </w:tblGrid>
    <w:tr w:rsidR="00961373" w:rsidTr="0037625B">
      <w:tc>
        <w:tcPr>
          <w:tcW w:w="2235" w:type="dxa"/>
        </w:tcPr>
        <w:p w:rsidR="00961373" w:rsidRDefault="00961373" w:rsidP="0037625B">
          <w:pPr>
            <w:pStyle w:val="Pta"/>
          </w:pPr>
          <w:r w:rsidRPr="00961373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961373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TIME \@ "d. M. yyyy H:mm" </w:instrText>
          </w:r>
          <w:r w:rsidRPr="00961373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531112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12. 9. 2018 8:40</w:t>
          </w:r>
          <w:r w:rsidRPr="00961373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  <w:tc>
        <w:tcPr>
          <w:tcW w:w="7089" w:type="dxa"/>
        </w:tcPr>
        <w:p w:rsidR="00961373" w:rsidRPr="00961373" w:rsidRDefault="00961373" w:rsidP="00CF7A00">
          <w:pPr>
            <w:pStyle w:val="Pta"/>
            <w:jc w:val="right"/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VV 201</w:t>
          </w:r>
          <w:r w:rsidR="00CF7A00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8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, VV-</w:t>
          </w:r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F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Obligatory scheme for </w:t>
          </w:r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applied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research</w:t>
          </w:r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and development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, 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PAGE </w:instrTex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531112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1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/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NUMPAGES </w:instrTex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531112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9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:rsidR="00EF0D11" w:rsidRPr="00961373" w:rsidRDefault="00EF0D11" w:rsidP="00961373">
    <w:pPr>
      <w:pStyle w:val="Pta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089"/>
    </w:tblGrid>
    <w:tr w:rsidR="00033F2E" w:rsidTr="0037625B">
      <w:tc>
        <w:tcPr>
          <w:tcW w:w="2235" w:type="dxa"/>
        </w:tcPr>
        <w:p w:rsidR="00033F2E" w:rsidRDefault="00033F2E" w:rsidP="0037625B">
          <w:pPr>
            <w:pStyle w:val="Pta"/>
          </w:pPr>
          <w:r w:rsidRPr="00961373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961373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TIME \@ "d. M. yyyy H:mm" </w:instrText>
          </w:r>
          <w:r w:rsidRPr="00961373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531112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12. 9. 2018 8:40</w:t>
          </w:r>
          <w:r w:rsidRPr="00961373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  <w:tc>
        <w:tcPr>
          <w:tcW w:w="7089" w:type="dxa"/>
        </w:tcPr>
        <w:p w:rsidR="00033F2E" w:rsidRPr="00961373" w:rsidRDefault="00033F2E" w:rsidP="00BC042D">
          <w:pPr>
            <w:pStyle w:val="Pta"/>
            <w:jc w:val="right"/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VV 201</w:t>
          </w:r>
          <w:r w:rsidR="00BC042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8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, VV-</w:t>
          </w:r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F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Obligatory scheme for </w:t>
          </w:r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applied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research</w:t>
          </w:r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and development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, 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PAGE </w:instrTex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531112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2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/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NUMPAGES </w:instrTex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531112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10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:rsidR="00033F2E" w:rsidRPr="00961373" w:rsidRDefault="00033F2E" w:rsidP="00033F2E">
    <w:pPr>
      <w:pStyle w:val="Pta"/>
      <w:rPr>
        <w:sz w:val="2"/>
      </w:rPr>
    </w:pPr>
  </w:p>
  <w:p w:rsidR="00EF0D11" w:rsidRPr="00033F2E" w:rsidRDefault="00EF0D11" w:rsidP="00033F2E">
    <w:pPr>
      <w:pStyle w:val="Pta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089"/>
    </w:tblGrid>
    <w:tr w:rsidR="00FA0743" w:rsidTr="00961373">
      <w:tc>
        <w:tcPr>
          <w:tcW w:w="2235" w:type="dxa"/>
        </w:tcPr>
        <w:p w:rsidR="00FA0743" w:rsidRDefault="00961373" w:rsidP="00FA0743">
          <w:pPr>
            <w:pStyle w:val="Pta"/>
          </w:pPr>
          <w:r w:rsidRPr="00961373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961373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TIME \@ "d. M. yyyy H:mm" </w:instrText>
          </w:r>
          <w:r w:rsidRPr="00961373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531112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12. 9. 2018 8:40</w:t>
          </w:r>
          <w:r w:rsidRPr="00961373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  <w:tc>
        <w:tcPr>
          <w:tcW w:w="7089" w:type="dxa"/>
        </w:tcPr>
        <w:p w:rsidR="00FA0743" w:rsidRPr="00961373" w:rsidRDefault="00FA0743" w:rsidP="00CF7A00">
          <w:pPr>
            <w:pStyle w:val="Pta"/>
            <w:jc w:val="right"/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VV 201</w:t>
          </w:r>
          <w:r w:rsidR="00CF7A00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8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, VV-</w:t>
          </w:r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F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Obligatory scheme for </w:t>
          </w:r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applied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research</w:t>
          </w:r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and development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, 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PAGE </w:instrTex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531112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2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/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NUMPAGES </w:instrTex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531112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2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:rsidR="00EF0D11" w:rsidRPr="00961373" w:rsidRDefault="00EF0D11" w:rsidP="00FA0743">
    <w:pPr>
      <w:pStyle w:val="Pta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089"/>
    </w:tblGrid>
    <w:tr w:rsidR="005861FF" w:rsidTr="0037625B">
      <w:tc>
        <w:tcPr>
          <w:tcW w:w="2235" w:type="dxa"/>
        </w:tcPr>
        <w:p w:rsidR="005861FF" w:rsidRDefault="005861FF" w:rsidP="0037625B">
          <w:pPr>
            <w:pStyle w:val="Pta"/>
          </w:pPr>
          <w:r w:rsidRPr="00961373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961373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TIME \@ "d. M. yyyy H:mm" </w:instrText>
          </w:r>
          <w:r w:rsidRPr="00961373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531112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12. 9. 2018 8:40</w:t>
          </w:r>
          <w:r w:rsidRPr="00961373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  <w:tc>
        <w:tcPr>
          <w:tcW w:w="7089" w:type="dxa"/>
        </w:tcPr>
        <w:p w:rsidR="005861FF" w:rsidRPr="00961373" w:rsidRDefault="005861FF" w:rsidP="00BC042D">
          <w:pPr>
            <w:pStyle w:val="Pta"/>
            <w:jc w:val="right"/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VV 201</w:t>
          </w:r>
          <w:r w:rsidR="00BC042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8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, VV-</w:t>
          </w:r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F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Obligatory scheme for </w:t>
          </w:r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applied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research</w:t>
          </w:r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and development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, 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PAGE </w:instrTex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531112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3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/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NUMPAGES </w:instrTex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531112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7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:rsidR="005861FF" w:rsidRPr="00961373" w:rsidRDefault="005861FF" w:rsidP="005861FF">
    <w:pPr>
      <w:pStyle w:val="Pta"/>
      <w:rPr>
        <w:sz w:val="2"/>
      </w:rPr>
    </w:pPr>
  </w:p>
  <w:p w:rsidR="00EF0D11" w:rsidRPr="005861FF" w:rsidRDefault="00EF0D11" w:rsidP="005861FF">
    <w:pPr>
      <w:pStyle w:val="Pta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089"/>
    </w:tblGrid>
    <w:tr w:rsidR="00881F90" w:rsidTr="0037625B">
      <w:tc>
        <w:tcPr>
          <w:tcW w:w="2235" w:type="dxa"/>
        </w:tcPr>
        <w:p w:rsidR="00881F90" w:rsidRDefault="00881F90" w:rsidP="0037625B">
          <w:pPr>
            <w:pStyle w:val="Pta"/>
          </w:pPr>
          <w:r w:rsidRPr="00961373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961373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TIME \@ "d. M. yyyy H:mm" </w:instrText>
          </w:r>
          <w:r w:rsidRPr="00961373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531112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12. 9. 2018 8:40</w:t>
          </w:r>
          <w:r w:rsidRPr="00961373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  <w:tc>
        <w:tcPr>
          <w:tcW w:w="7089" w:type="dxa"/>
        </w:tcPr>
        <w:p w:rsidR="00881F90" w:rsidRPr="00961373" w:rsidRDefault="00881F90" w:rsidP="00BC042D">
          <w:pPr>
            <w:pStyle w:val="Pta"/>
            <w:jc w:val="right"/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VV 201</w:t>
          </w:r>
          <w:r w:rsidR="00BC042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8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, VV-</w:t>
          </w:r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F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Obligatory scheme for </w:t>
          </w:r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applied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research</w:t>
          </w:r>
          <w:r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and development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, 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PAGE </w:instrTex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531112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4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t>/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begin"/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instrText xml:space="preserve"> NUMPAGES </w:instrTex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separate"/>
          </w:r>
          <w:r w:rsidR="00531112">
            <w:rPr>
              <w:rStyle w:val="slostrany"/>
              <w:rFonts w:ascii="Arial" w:hAnsi="Arial" w:cs="Arial"/>
              <w:noProof/>
              <w:color w:val="808080" w:themeColor="background1" w:themeShade="80"/>
              <w:sz w:val="20"/>
              <w:szCs w:val="20"/>
            </w:rPr>
            <w:t>5</w:t>
          </w:r>
          <w:r w:rsidRPr="00292ABD">
            <w:rPr>
              <w:rStyle w:val="slostrany"/>
              <w:rFonts w:ascii="Arial" w:hAnsi="Arial" w:cs="Arial"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:rsidR="00881F90" w:rsidRPr="00961373" w:rsidRDefault="00881F90" w:rsidP="00881F90">
    <w:pPr>
      <w:pStyle w:val="Pta"/>
      <w:rPr>
        <w:sz w:val="2"/>
      </w:rPr>
    </w:pPr>
  </w:p>
  <w:p w:rsidR="00EF0D11" w:rsidRPr="00881F90" w:rsidRDefault="00EF0D11" w:rsidP="00881F90">
    <w:pPr>
      <w:pStyle w:val="Pt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50C" w:rsidRDefault="009B250C">
      <w:r>
        <w:separator/>
      </w:r>
    </w:p>
  </w:footnote>
  <w:footnote w:type="continuationSeparator" w:id="0">
    <w:p w:rsidR="009B250C" w:rsidRDefault="009B2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817EA"/>
    <w:multiLevelType w:val="hybridMultilevel"/>
    <w:tmpl w:val="3BB4E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62EC4"/>
    <w:multiLevelType w:val="hybridMultilevel"/>
    <w:tmpl w:val="BEF085F4"/>
    <w:lvl w:ilvl="0" w:tplc="81B20A6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GTi+Y/dkxGK09wLvs7JwRkCVZwM=" w:salt="SAgSoUTkpBXCEMbgoldh0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7FF"/>
    <w:rsid w:val="000101C5"/>
    <w:rsid w:val="00033F2E"/>
    <w:rsid w:val="00061CD3"/>
    <w:rsid w:val="00160A62"/>
    <w:rsid w:val="001D67FF"/>
    <w:rsid w:val="001F6B3D"/>
    <w:rsid w:val="00283511"/>
    <w:rsid w:val="002C3874"/>
    <w:rsid w:val="002F4486"/>
    <w:rsid w:val="00315D11"/>
    <w:rsid w:val="003C56C1"/>
    <w:rsid w:val="004467EB"/>
    <w:rsid w:val="00531112"/>
    <w:rsid w:val="005861FF"/>
    <w:rsid w:val="00587926"/>
    <w:rsid w:val="006010A2"/>
    <w:rsid w:val="006A0386"/>
    <w:rsid w:val="00715353"/>
    <w:rsid w:val="00881F90"/>
    <w:rsid w:val="00900EF5"/>
    <w:rsid w:val="00907F8C"/>
    <w:rsid w:val="00952F5E"/>
    <w:rsid w:val="00961373"/>
    <w:rsid w:val="009B250C"/>
    <w:rsid w:val="009B5827"/>
    <w:rsid w:val="009B7E9D"/>
    <w:rsid w:val="00A668BD"/>
    <w:rsid w:val="00A7197C"/>
    <w:rsid w:val="00AB0B1A"/>
    <w:rsid w:val="00BC042D"/>
    <w:rsid w:val="00C56BCF"/>
    <w:rsid w:val="00CF7A00"/>
    <w:rsid w:val="00D27B48"/>
    <w:rsid w:val="00D54D38"/>
    <w:rsid w:val="00D566F4"/>
    <w:rsid w:val="00DB1EAE"/>
    <w:rsid w:val="00E258F5"/>
    <w:rsid w:val="00E53EAA"/>
    <w:rsid w:val="00E66AF0"/>
    <w:rsid w:val="00EB7B99"/>
    <w:rsid w:val="00EF0D11"/>
    <w:rsid w:val="00F942CD"/>
    <w:rsid w:val="00FA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aliases w:val="Nadpis 2-IP"/>
    <w:basedOn w:val="Normlny"/>
    <w:next w:val="Normlny"/>
    <w:link w:val="Nadpis2Char"/>
    <w:uiPriority w:val="9"/>
    <w:semiHidden/>
    <w:unhideWhenUsed/>
    <w:qFormat/>
    <w:rsid w:val="006A0386"/>
    <w:pPr>
      <w:keepNext/>
      <w:keepLines/>
      <w:spacing w:before="480" w:after="240"/>
      <w:outlineLvl w:val="1"/>
    </w:pPr>
    <w:rPr>
      <w:rFonts w:ascii="Arial" w:eastAsiaTheme="majorEastAsia" w:hAnsi="Arial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Nadpis 2-IP Char"/>
    <w:basedOn w:val="Predvolenpsmoodseku"/>
    <w:link w:val="Nadpis2"/>
    <w:uiPriority w:val="9"/>
    <w:semiHidden/>
    <w:rsid w:val="006A0386"/>
    <w:rPr>
      <w:rFonts w:ascii="Arial" w:eastAsiaTheme="majorEastAsia" w:hAnsi="Arial" w:cstheme="majorBidi"/>
      <w:b/>
      <w:bCs/>
      <w:sz w:val="24"/>
      <w:szCs w:val="26"/>
      <w:lang w:eastAsia="sk-SK"/>
    </w:rPr>
  </w:style>
  <w:style w:type="paragraph" w:styleId="Hlavika">
    <w:name w:val="header"/>
    <w:basedOn w:val="Normlny"/>
    <w:link w:val="HlavikaChar"/>
    <w:uiPriority w:val="99"/>
    <w:rsid w:val="00D566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566F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D566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566F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D566F4"/>
    <w:rPr>
      <w:rFonts w:cs="Times New Roman"/>
    </w:rPr>
  </w:style>
  <w:style w:type="paragraph" w:styleId="Odsekzoznamu">
    <w:name w:val="List Paragraph"/>
    <w:basedOn w:val="Normlny"/>
    <w:uiPriority w:val="34"/>
    <w:qFormat/>
    <w:rsid w:val="00D566F4"/>
    <w:pPr>
      <w:ind w:left="720"/>
      <w:contextualSpacing/>
    </w:pPr>
  </w:style>
  <w:style w:type="paragraph" w:customStyle="1" w:styleId="article-perex2">
    <w:name w:val="article-perex2"/>
    <w:basedOn w:val="Normlny"/>
    <w:rsid w:val="00F942CD"/>
    <w:pPr>
      <w:spacing w:before="100" w:beforeAutospacing="1" w:after="150" w:line="384" w:lineRule="atLeast"/>
    </w:pPr>
    <w:rPr>
      <w:sz w:val="23"/>
      <w:szCs w:val="2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4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42CD"/>
    <w:rPr>
      <w:rFonts w:ascii="Tahoma" w:eastAsia="Times New Roman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A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aliases w:val="Nadpis 2-IP"/>
    <w:basedOn w:val="Normlny"/>
    <w:next w:val="Normlny"/>
    <w:link w:val="Nadpis2Char"/>
    <w:uiPriority w:val="9"/>
    <w:semiHidden/>
    <w:unhideWhenUsed/>
    <w:qFormat/>
    <w:rsid w:val="006A0386"/>
    <w:pPr>
      <w:keepNext/>
      <w:keepLines/>
      <w:spacing w:before="480" w:after="240"/>
      <w:outlineLvl w:val="1"/>
    </w:pPr>
    <w:rPr>
      <w:rFonts w:ascii="Arial" w:eastAsiaTheme="majorEastAsia" w:hAnsi="Arial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Nadpis 2-IP Char"/>
    <w:basedOn w:val="Predvolenpsmoodseku"/>
    <w:link w:val="Nadpis2"/>
    <w:uiPriority w:val="9"/>
    <w:semiHidden/>
    <w:rsid w:val="006A0386"/>
    <w:rPr>
      <w:rFonts w:ascii="Arial" w:eastAsiaTheme="majorEastAsia" w:hAnsi="Arial" w:cstheme="majorBidi"/>
      <w:b/>
      <w:bCs/>
      <w:sz w:val="24"/>
      <w:szCs w:val="26"/>
      <w:lang w:eastAsia="sk-SK"/>
    </w:rPr>
  </w:style>
  <w:style w:type="paragraph" w:styleId="Hlavika">
    <w:name w:val="header"/>
    <w:basedOn w:val="Normlny"/>
    <w:link w:val="HlavikaChar"/>
    <w:uiPriority w:val="99"/>
    <w:rsid w:val="00D566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566F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D566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566F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D566F4"/>
    <w:rPr>
      <w:rFonts w:cs="Times New Roman"/>
    </w:rPr>
  </w:style>
  <w:style w:type="paragraph" w:styleId="Odsekzoznamu">
    <w:name w:val="List Paragraph"/>
    <w:basedOn w:val="Normlny"/>
    <w:uiPriority w:val="34"/>
    <w:qFormat/>
    <w:rsid w:val="00D566F4"/>
    <w:pPr>
      <w:ind w:left="720"/>
      <w:contextualSpacing/>
    </w:pPr>
  </w:style>
  <w:style w:type="paragraph" w:customStyle="1" w:styleId="article-perex2">
    <w:name w:val="article-perex2"/>
    <w:basedOn w:val="Normlny"/>
    <w:rsid w:val="00F942CD"/>
    <w:pPr>
      <w:spacing w:before="100" w:beforeAutospacing="1" w:after="150" w:line="384" w:lineRule="atLeast"/>
    </w:pPr>
    <w:rPr>
      <w:sz w:val="23"/>
      <w:szCs w:val="2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4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42CD"/>
    <w:rPr>
      <w:rFonts w:ascii="Tahoma" w:eastAsia="Times New Roman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A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5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1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27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3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4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01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49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9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9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7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47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05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82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7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2049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21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55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5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3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6655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42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16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6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0782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47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238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8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2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4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1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85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0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8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39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20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5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3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3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88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45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7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6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8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94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9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64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0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7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67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86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4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8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5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1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43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86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2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0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45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322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54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4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16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2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88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735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86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77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4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2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4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15599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59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18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5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8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3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4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5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02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2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0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2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511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80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85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6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3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8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2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06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05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3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1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68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55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1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54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06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56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9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9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0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13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09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10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4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1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5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84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52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7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4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2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1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6056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47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1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1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77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28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73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79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9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8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44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2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8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60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40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6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3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52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1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3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81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88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89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6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3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2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97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7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7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8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85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46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38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6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9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9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08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5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8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00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7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4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2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4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7681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98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95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15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1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809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43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348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9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4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5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8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3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3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6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56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7829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8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66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3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0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42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45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17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6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8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9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5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32486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23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2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8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05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6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9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46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519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8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9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23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03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3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1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9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55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0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30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0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87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38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84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2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0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98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55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70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96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2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6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34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5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3214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05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45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7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4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39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66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1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0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2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2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48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6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6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3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8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9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6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5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5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9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0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93513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64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55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1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42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0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0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6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1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95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3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93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9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36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05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0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5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26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61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1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1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8237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1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04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3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81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9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76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3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8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1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60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8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4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62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4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38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2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8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7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0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2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8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3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9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76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5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1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8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1852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63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08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6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3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7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3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86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1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0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35931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12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33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46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4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2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43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28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7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83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36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0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3402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01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8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0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54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9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5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7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690472A4.dotm</Template>
  <TotalTime>7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VV-F SUBJECT- MATTER OF THE PROJECT</vt:lpstr>
    </vt:vector>
  </TitlesOfParts>
  <Company>APVV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VV-F SUBJECT- MATTER OF THE PROJECT</dc:title>
  <dc:creator>Kovačič Peter</dc:creator>
  <cp:lastModifiedBy>APVV</cp:lastModifiedBy>
  <cp:revision>14</cp:revision>
  <dcterms:created xsi:type="dcterms:W3CDTF">2017-09-21T06:11:00Z</dcterms:created>
  <dcterms:modified xsi:type="dcterms:W3CDTF">2018-09-12T06:40:00Z</dcterms:modified>
</cp:coreProperties>
</file>