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E10DD" w14:textId="77777777" w:rsidR="002552F9" w:rsidRPr="002552F9" w:rsidRDefault="006B457E" w:rsidP="002552F9">
      <w:pPr>
        <w:jc w:val="center"/>
        <w:rPr>
          <w:rFonts w:ascii="Arial" w:hAnsi="Arial" w:cs="Arial"/>
          <w:b/>
          <w:sz w:val="28"/>
          <w:szCs w:val="28"/>
        </w:rPr>
      </w:pPr>
      <w:r w:rsidRPr="00635E3E">
        <w:rPr>
          <w:rFonts w:ascii="Arial" w:hAnsi="Arial"/>
          <w:b/>
          <w:sz w:val="28"/>
          <w:szCs w:val="28"/>
        </w:rPr>
        <w:t>THE LETTER OF MUTUAL INTENT TO COOPERATE</w:t>
      </w:r>
      <w:r>
        <w:rPr>
          <w:rFonts w:ascii="Arial" w:hAnsi="Arial"/>
          <w:b/>
          <w:sz w:val="28"/>
          <w:szCs w:val="28"/>
        </w:rPr>
        <w:t xml:space="preserve"> </w:t>
      </w:r>
    </w:p>
    <w:p w14:paraId="0A09AD61" w14:textId="77777777" w:rsidR="002552F9" w:rsidRDefault="002552F9" w:rsidP="002552F9"/>
    <w:p w14:paraId="304D1378" w14:textId="77777777" w:rsid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17F0A309" w14:textId="77777777" w:rsidR="00FC57EC" w:rsidRPr="002552F9" w:rsidRDefault="00FC57EC" w:rsidP="002552F9">
      <w:pPr>
        <w:rPr>
          <w:rFonts w:ascii="Arial" w:hAnsi="Arial" w:cs="Arial"/>
          <w:sz w:val="22"/>
          <w:szCs w:val="22"/>
        </w:rPr>
      </w:pPr>
    </w:p>
    <w:p w14:paraId="05AB4BD7" w14:textId="77777777" w:rsidR="002552F9" w:rsidRDefault="002552F9" w:rsidP="002552F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768"/>
      </w:tblGrid>
      <w:tr w:rsidR="00FC57EC" w:rsidRPr="007D4509" w14:paraId="6E119C3A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17893A18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06866D09" w14:textId="219AFACC" w:rsidR="00FC57EC" w:rsidRPr="00E01E67" w:rsidRDefault="00E01E67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FC57EC" w:rsidRPr="007D4509" w14:paraId="3396C673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4A3527C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Registered seat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8A02ACC" w14:textId="7803950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  <w:r w:rsidR="00E51313" w:rsidRPr="00E01E67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FC57EC" w:rsidRPr="007D4509" w14:paraId="6654BF6E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A480ACF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Business ID.: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C40D13A" w14:textId="2EF20AF0" w:rsidR="00FC57EC" w:rsidRPr="007D4509" w:rsidRDefault="00FC57EC" w:rsidP="00EF680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3F621B4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F39569E" w14:textId="3478850F" w:rsidR="00FC57EC" w:rsidRPr="007D4509" w:rsidRDefault="00FC57EC" w:rsidP="00EF6801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00E7ABC3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Person responsible for project solution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71F67FCE" w14:textId="77777777" w:rsidR="00FC57EC" w:rsidRDefault="00FC57EC" w:rsidP="00FC57EC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(hereinafter referred to as</w:t>
      </w:r>
      <w:r w:rsidR="006A4F2A">
        <w:rPr>
          <w:rFonts w:ascii="Arial" w:hAnsi="Arial"/>
          <w:sz w:val="22"/>
          <w:szCs w:val="22"/>
        </w:rPr>
        <w:t xml:space="preserve"> the</w:t>
      </w:r>
      <w:r>
        <w:rPr>
          <w:rFonts w:ascii="Arial" w:hAnsi="Arial"/>
          <w:sz w:val="22"/>
          <w:szCs w:val="22"/>
        </w:rPr>
        <w:t xml:space="preserve">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Applicant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or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Party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)</w:t>
      </w:r>
    </w:p>
    <w:p w14:paraId="1891F9CD" w14:textId="77777777" w:rsidR="00FC57EC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and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768"/>
      </w:tblGrid>
      <w:tr w:rsidR="00FC57EC" w14:paraId="0C590963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328D99B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FC57EC" w14:paraId="206B0D24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4EC9C479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Registered seat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2D8347ED" w14:textId="4413E08F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01E6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01E67">
              <w:rPr>
                <w:rFonts w:ascii="Arial" w:hAnsi="Arial"/>
                <w:sz w:val="22"/>
                <w:szCs w:val="22"/>
              </w:rPr>
            </w:r>
            <w:r w:rsidRPr="00E01E67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sz w:val="22"/>
                <w:szCs w:val="22"/>
              </w:rPr>
              <w:fldChar w:fldCharType="end"/>
            </w:r>
            <w:r w:rsidR="00E51313" w:rsidRPr="00E01E67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FC57EC" w14:paraId="66784D0F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45E3E0D7" w14:textId="29F46C14" w:rsidR="00FC57EC" w:rsidRPr="007D4509" w:rsidRDefault="00FC57EC" w:rsidP="00EF680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0D2A8E62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0312CBD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11867D7D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4A4FE9F" w14:textId="041F4F6C" w:rsidR="00FC57EC" w:rsidRPr="007D4509" w:rsidRDefault="00FC57EC" w:rsidP="00EF6801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0E2893AD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6F88E7FE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Person responsible for project solution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45B60693" w14:textId="77777777" w:rsidR="00FC57EC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(hereinafter referred to as </w:t>
      </w:r>
      <w:r w:rsidR="00EA3F77"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Partner Organisation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or </w:t>
      </w:r>
      <w:r w:rsidR="00635E3E">
        <w:rPr>
          <w:rFonts w:ascii="Arial" w:hAnsi="Arial"/>
          <w:sz w:val="22"/>
          <w:szCs w:val="22"/>
        </w:rPr>
        <w:t>“</w:t>
      </w:r>
      <w:r w:rsidRPr="00635E3E">
        <w:rPr>
          <w:rFonts w:ascii="Arial" w:hAnsi="Arial"/>
          <w:sz w:val="22"/>
          <w:szCs w:val="22"/>
        </w:rPr>
        <w:t>Party</w:t>
      </w:r>
      <w:r w:rsidR="00635E3E" w:rsidRPr="00635E3E">
        <w:rPr>
          <w:rFonts w:ascii="Arial" w:hAnsi="Arial"/>
          <w:sz w:val="22"/>
          <w:szCs w:val="22"/>
        </w:rPr>
        <w:t>”</w:t>
      </w:r>
      <w:r w:rsidRPr="00635E3E">
        <w:rPr>
          <w:rFonts w:ascii="Arial" w:hAnsi="Arial"/>
          <w:sz w:val="22"/>
          <w:szCs w:val="22"/>
        </w:rPr>
        <w:t>)</w:t>
      </w:r>
    </w:p>
    <w:p w14:paraId="73270E1D" w14:textId="77777777" w:rsidR="00DA1217" w:rsidRPr="008C0FFC" w:rsidRDefault="00EA3F77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(h</w:t>
      </w:r>
      <w:r w:rsidR="00DA1217">
        <w:rPr>
          <w:rFonts w:ascii="Arial" w:hAnsi="Arial"/>
          <w:sz w:val="22"/>
          <w:szCs w:val="22"/>
        </w:rPr>
        <w:t xml:space="preserve">ereinafter also referred to as </w:t>
      </w:r>
      <w:r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 w:rsidR="00DA1217">
        <w:rPr>
          <w:rFonts w:ascii="Arial" w:hAnsi="Arial"/>
          <w:sz w:val="22"/>
          <w:szCs w:val="22"/>
        </w:rPr>
        <w:t>Parties</w:t>
      </w:r>
      <w:r w:rsidR="00635E3E">
        <w:rPr>
          <w:rFonts w:ascii="Arial" w:hAnsi="Arial"/>
          <w:sz w:val="22"/>
          <w:szCs w:val="22"/>
        </w:rPr>
        <w:t>”</w:t>
      </w:r>
      <w:r w:rsidR="00DA1217">
        <w:rPr>
          <w:rFonts w:ascii="Arial" w:hAnsi="Arial"/>
          <w:sz w:val="22"/>
          <w:szCs w:val="22"/>
        </w:rPr>
        <w:t xml:space="preserve">)  </w:t>
      </w:r>
    </w:p>
    <w:p w14:paraId="3C557123" w14:textId="376C9B45" w:rsidR="002552F9" w:rsidRPr="002552F9" w:rsidRDefault="00EA3F77" w:rsidP="00FC57EC">
      <w:pPr>
        <w:rPr>
          <w:rFonts w:ascii="Arial" w:hAnsi="Arial" w:cs="Arial"/>
          <w:sz w:val="22"/>
          <w:szCs w:val="22"/>
        </w:rPr>
      </w:pPr>
      <w:r w:rsidRPr="00B23504">
        <w:rPr>
          <w:rFonts w:ascii="Arial" w:hAnsi="Arial"/>
          <w:sz w:val="22"/>
        </w:rPr>
        <w:t>h</w:t>
      </w:r>
      <w:r w:rsidR="00FC57EC" w:rsidRPr="00B23504">
        <w:rPr>
          <w:rFonts w:ascii="Arial" w:hAnsi="Arial"/>
          <w:sz w:val="22"/>
        </w:rPr>
        <w:t>ave agreed</w:t>
      </w:r>
      <w:r w:rsidR="00FC57EC">
        <w:rPr>
          <w:rFonts w:ascii="Arial" w:hAnsi="Arial"/>
          <w:sz w:val="22"/>
        </w:rPr>
        <w:t xml:space="preserve"> under the following contractual</w:t>
      </w:r>
      <w:r w:rsidR="00EF6801">
        <w:rPr>
          <w:rFonts w:ascii="Arial" w:hAnsi="Arial"/>
          <w:sz w:val="22"/>
        </w:rPr>
        <w:t xml:space="preserve"> terms</w:t>
      </w:r>
      <w:r w:rsidR="00FC57EC">
        <w:rPr>
          <w:rFonts w:ascii="Arial" w:hAnsi="Arial"/>
          <w:sz w:val="22"/>
        </w:rPr>
        <w:t xml:space="preserve">: </w:t>
      </w:r>
    </w:p>
    <w:p w14:paraId="34E21645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607D24A3" w14:textId="77777777" w:rsidR="00E260A2" w:rsidRDefault="00E260A2" w:rsidP="002552F9">
      <w:pPr>
        <w:jc w:val="center"/>
        <w:rPr>
          <w:rFonts w:ascii="Arial" w:hAnsi="Arial" w:cs="Arial"/>
          <w:b/>
        </w:rPr>
      </w:pPr>
    </w:p>
    <w:p w14:paraId="3BF37DAC" w14:textId="77777777" w:rsidR="00886934" w:rsidRPr="002552F9" w:rsidRDefault="00886934" w:rsidP="002552F9">
      <w:pPr>
        <w:rPr>
          <w:rFonts w:ascii="Arial" w:hAnsi="Arial" w:cs="Arial"/>
          <w:b/>
        </w:rPr>
      </w:pPr>
    </w:p>
    <w:p w14:paraId="0728FE03" w14:textId="77777777" w:rsidR="00191E2E" w:rsidRDefault="002552F9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 </w:t>
      </w:r>
    </w:p>
    <w:p w14:paraId="4AA57A5A" w14:textId="77777777" w:rsidR="002552F9" w:rsidRPr="00635E3E" w:rsidRDefault="002552F9" w:rsidP="002552F9">
      <w:pPr>
        <w:jc w:val="center"/>
        <w:rPr>
          <w:rFonts w:ascii="Arial" w:hAnsi="Arial" w:cs="Arial"/>
          <w:b/>
        </w:rPr>
      </w:pPr>
      <w:r w:rsidRPr="00635E3E">
        <w:rPr>
          <w:rFonts w:ascii="Arial" w:hAnsi="Arial"/>
          <w:b/>
        </w:rPr>
        <w:t xml:space="preserve">Purpose of the </w:t>
      </w:r>
      <w:r w:rsidR="006B457E" w:rsidRPr="00635E3E">
        <w:rPr>
          <w:rFonts w:ascii="Arial" w:hAnsi="Arial"/>
          <w:b/>
        </w:rPr>
        <w:t>Letter</w:t>
      </w:r>
    </w:p>
    <w:p w14:paraId="4953B08D" w14:textId="77777777" w:rsidR="002552F9" w:rsidRPr="00635E3E" w:rsidRDefault="002552F9" w:rsidP="002552F9">
      <w:pPr>
        <w:rPr>
          <w:rFonts w:ascii="Arial" w:hAnsi="Arial" w:cs="Arial"/>
          <w:sz w:val="22"/>
          <w:szCs w:val="22"/>
        </w:rPr>
      </w:pPr>
    </w:p>
    <w:p w14:paraId="2AA8F39B" w14:textId="40398818" w:rsidR="00CE5695" w:rsidRDefault="0035655F" w:rsidP="00F53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35E3E">
        <w:rPr>
          <w:rFonts w:ascii="Arial" w:hAnsi="Arial"/>
          <w:sz w:val="22"/>
          <w:szCs w:val="22"/>
        </w:rPr>
        <w:t xml:space="preserve">The purpose of this </w:t>
      </w:r>
      <w:r w:rsidR="006A4F2A" w:rsidRPr="00635E3E">
        <w:rPr>
          <w:rFonts w:ascii="Arial" w:hAnsi="Arial"/>
          <w:sz w:val="22"/>
          <w:szCs w:val="22"/>
        </w:rPr>
        <w:t>Letter</w:t>
      </w:r>
      <w:r w:rsidRPr="00635E3E">
        <w:rPr>
          <w:rFonts w:ascii="Arial" w:hAnsi="Arial"/>
          <w:sz w:val="22"/>
          <w:szCs w:val="22"/>
        </w:rPr>
        <w:t xml:space="preserve"> is the commitment of the Parties to agree on future cooperation between the Applicant and the Partner </w:t>
      </w:r>
      <w:r w:rsidR="006B457E" w:rsidRPr="00635E3E">
        <w:rPr>
          <w:rFonts w:ascii="Arial" w:hAnsi="Arial"/>
          <w:sz w:val="22"/>
          <w:szCs w:val="22"/>
        </w:rPr>
        <w:t>Organisation</w:t>
      </w:r>
      <w:r w:rsidR="002B7FA0" w:rsidRPr="00635E3E">
        <w:rPr>
          <w:rFonts w:ascii="Arial" w:hAnsi="Arial"/>
          <w:sz w:val="22"/>
          <w:szCs w:val="22"/>
        </w:rPr>
        <w:t xml:space="preserve"> after signing a</w:t>
      </w:r>
      <w:r w:rsidR="000F2D5D" w:rsidRPr="00635E3E">
        <w:rPr>
          <w:rFonts w:ascii="Arial" w:hAnsi="Arial"/>
          <w:sz w:val="22"/>
          <w:szCs w:val="22"/>
        </w:rPr>
        <w:t>n</w:t>
      </w:r>
      <w:r w:rsidR="002B7FA0" w:rsidRPr="00635E3E">
        <w:rPr>
          <w:rFonts w:ascii="Arial" w:hAnsi="Arial"/>
          <w:sz w:val="22"/>
          <w:szCs w:val="22"/>
        </w:rPr>
        <w:t xml:space="preserve"> </w:t>
      </w:r>
      <w:r w:rsidR="000F2D5D" w:rsidRPr="00635E3E">
        <w:rPr>
          <w:rFonts w:ascii="Arial" w:hAnsi="Arial"/>
          <w:sz w:val="22"/>
          <w:szCs w:val="22"/>
        </w:rPr>
        <w:t xml:space="preserve">agreement on </w:t>
      </w:r>
      <w:r w:rsidR="002B7FA0" w:rsidRPr="00635E3E">
        <w:rPr>
          <w:rFonts w:ascii="Arial" w:hAnsi="Arial"/>
          <w:sz w:val="22"/>
          <w:szCs w:val="22"/>
        </w:rPr>
        <w:t xml:space="preserve">funding </w:t>
      </w:r>
      <w:r w:rsidR="000F2D5D" w:rsidRPr="00635E3E">
        <w:rPr>
          <w:rFonts w:ascii="Arial" w:hAnsi="Arial"/>
          <w:sz w:val="22"/>
          <w:szCs w:val="22"/>
        </w:rPr>
        <w:t>by</w:t>
      </w:r>
      <w:r w:rsidRPr="00635E3E">
        <w:rPr>
          <w:rFonts w:ascii="Arial" w:hAnsi="Arial"/>
          <w:sz w:val="22"/>
          <w:szCs w:val="22"/>
        </w:rPr>
        <w:t xml:space="preserve"> The Slovak Research and Development Agency for the submitted</w:t>
      </w:r>
      <w:r>
        <w:rPr>
          <w:rFonts w:ascii="Arial" w:hAnsi="Arial"/>
          <w:sz w:val="22"/>
          <w:szCs w:val="22"/>
        </w:rPr>
        <w:t xml:space="preserve"> project </w:t>
      </w:r>
      <w:sdt>
        <w:sdtPr>
          <w:rPr>
            <w:rStyle w:val="tl1"/>
          </w:rPr>
          <w:id w:val="-1730914926"/>
          <w:placeholder>
            <w:docPart w:val="DefaultPlaceholder_1082065159"/>
          </w:placeholder>
          <w:showingPlcHdr/>
          <w:dropDownList>
            <w:listItem w:value="Vyberte položku."/>
            <w:listItem w:displayText="No. SK-BY-RD-19-" w:value="No. SK-BY-RD-19-"/>
            <w:listItem w:displayText="under the title " w:value="under the title "/>
          </w:dropDownList>
        </w:sdtPr>
        <w:sdtEndPr>
          <w:rPr>
            <w:rStyle w:val="Predvolenpsmoodseku"/>
            <w:rFonts w:ascii="Arial" w:hAnsi="Arial"/>
            <w:b w:val="0"/>
            <w:sz w:val="22"/>
            <w:szCs w:val="22"/>
          </w:rPr>
        </w:sdtEndPr>
        <w:sdtContent>
          <w:r w:rsidR="00337391" w:rsidRPr="00410255">
            <w:rPr>
              <w:rStyle w:val="Textzstupnhosymbolu"/>
            </w:rPr>
            <w:t>Vyberte položku.</w:t>
          </w:r>
        </w:sdtContent>
      </w:sdt>
      <w:sdt>
        <w:sdtPr>
          <w:rPr>
            <w:rStyle w:val="tl2"/>
          </w:rPr>
          <w:id w:val="-883255729"/>
          <w:placeholder>
            <w:docPart w:val="DefaultPlaceholder_1082065159"/>
          </w:placeholder>
          <w:showingPlcHdr/>
          <w:comboBox>
            <w:listItem w:value="Vyberte položku."/>
            <w:listItem w:displayText="0000" w:value="0000"/>
            <w:listItem w:displayText="&quot;project title&quot;" w:value="&quot;project title&quot;"/>
          </w:comboBox>
        </w:sdtPr>
        <w:sdtEndPr>
          <w:rPr>
            <w:rStyle w:val="Predvolenpsmoodseku"/>
            <w:rFonts w:ascii="Arial" w:hAnsi="Arial"/>
            <w:b w:val="0"/>
            <w:sz w:val="22"/>
            <w:szCs w:val="22"/>
          </w:rPr>
        </w:sdtEndPr>
        <w:sdtContent>
          <w:r w:rsidR="00337391" w:rsidRPr="00410255">
            <w:rPr>
              <w:rStyle w:val="Textzstupnhosymbolu"/>
            </w:rPr>
            <w:t>Vyberte položku.</w:t>
          </w:r>
        </w:sdtContent>
      </w:sdt>
      <w:r w:rsidR="009C732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(hereinafter referred to as </w:t>
      </w:r>
      <w:r w:rsidR="000F2D5D"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 w:rsidR="005676E2"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oject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).</w:t>
      </w:r>
    </w:p>
    <w:p w14:paraId="12270BA1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A825EAF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15CE7599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6773239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13DF026" w14:textId="77777777" w:rsidR="003339CB" w:rsidRDefault="003339CB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564B13F9" w14:textId="74DA2EAF" w:rsidR="00191E2E" w:rsidRDefault="002552F9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II </w:t>
      </w:r>
    </w:p>
    <w:p w14:paraId="194A0A08" w14:textId="77777777" w:rsidR="002552F9" w:rsidRDefault="002552F9" w:rsidP="002552F9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Subject of the L</w:t>
      </w:r>
      <w:r w:rsidR="006B457E">
        <w:rPr>
          <w:rFonts w:ascii="Arial" w:hAnsi="Arial"/>
          <w:b/>
        </w:rPr>
        <w:t>etter</w:t>
      </w:r>
    </w:p>
    <w:p w14:paraId="486F8ED3" w14:textId="77777777" w:rsidR="00CE5695" w:rsidRPr="002552F9" w:rsidRDefault="00CE5695" w:rsidP="002552F9">
      <w:pPr>
        <w:jc w:val="center"/>
        <w:rPr>
          <w:rFonts w:ascii="Arial" w:hAnsi="Arial" w:cs="Arial"/>
          <w:b/>
        </w:rPr>
      </w:pPr>
    </w:p>
    <w:p w14:paraId="7AC71E26" w14:textId="0234D811" w:rsidR="002552F9" w:rsidRPr="00DA1217" w:rsidRDefault="002552F9" w:rsidP="005B101F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The subject of thi</w:t>
      </w:r>
      <w:r w:rsidR="006A4F2A">
        <w:rPr>
          <w:rFonts w:ascii="Arial" w:hAnsi="Arial"/>
          <w:sz w:val="22"/>
          <w:szCs w:val="22"/>
        </w:rPr>
        <w:t>s Letter</w:t>
      </w:r>
      <w:r>
        <w:rPr>
          <w:rFonts w:ascii="Arial" w:hAnsi="Arial"/>
          <w:sz w:val="22"/>
          <w:szCs w:val="22"/>
        </w:rPr>
        <w:t xml:space="preserve"> is the commitment of the Applicant and the Partner </w:t>
      </w:r>
      <w:r w:rsidR="006B457E">
        <w:rPr>
          <w:rFonts w:ascii="Arial" w:hAnsi="Arial"/>
          <w:sz w:val="22"/>
          <w:szCs w:val="22"/>
        </w:rPr>
        <w:t>Organisation</w:t>
      </w:r>
      <w:r>
        <w:rPr>
          <w:rFonts w:ascii="Arial" w:hAnsi="Arial"/>
          <w:sz w:val="22"/>
          <w:szCs w:val="22"/>
        </w:rPr>
        <w:t xml:space="preserve"> that, after receiving funding from the grant scheme of The Slovak Research and Development Agenc</w:t>
      </w:r>
      <w:r w:rsidR="00191E2E">
        <w:rPr>
          <w:rFonts w:ascii="Arial" w:hAnsi="Arial"/>
          <w:sz w:val="22"/>
          <w:szCs w:val="22"/>
        </w:rPr>
        <w:t xml:space="preserve">y, they will work together at solving </w:t>
      </w:r>
      <w:r w:rsidRPr="00FA74CF">
        <w:rPr>
          <w:rFonts w:ascii="Arial" w:hAnsi="Arial"/>
          <w:sz w:val="22"/>
          <w:szCs w:val="22"/>
        </w:rPr>
        <w:t>the joint Project</w:t>
      </w:r>
      <w:r>
        <w:rPr>
          <w:rFonts w:ascii="Arial" w:hAnsi="Arial"/>
          <w:sz w:val="22"/>
          <w:szCs w:val="22"/>
        </w:rPr>
        <w:t xml:space="preserve">, while any specific rights and obligations of mutual cooperation on the Project </w:t>
      </w:r>
      <w:r w:rsidR="002B7FA0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olution shall be </w:t>
      </w:r>
      <w:r w:rsidR="00CF2643">
        <w:rPr>
          <w:rFonts w:ascii="Arial" w:hAnsi="Arial"/>
          <w:sz w:val="22"/>
          <w:szCs w:val="22"/>
        </w:rPr>
        <w:t>regulated by</w:t>
      </w:r>
      <w:r>
        <w:rPr>
          <w:rFonts w:ascii="Arial" w:hAnsi="Arial"/>
          <w:sz w:val="22"/>
          <w:szCs w:val="22"/>
        </w:rPr>
        <w:t xml:space="preserve"> a future agreement concluded between the Appl</w:t>
      </w:r>
      <w:r w:rsidR="006B457E">
        <w:rPr>
          <w:rFonts w:ascii="Arial" w:hAnsi="Arial"/>
          <w:sz w:val="22"/>
          <w:szCs w:val="22"/>
        </w:rPr>
        <w:t xml:space="preserve">icant and </w:t>
      </w:r>
      <w:r w:rsidR="00CF2643">
        <w:rPr>
          <w:rFonts w:ascii="Arial" w:hAnsi="Arial"/>
          <w:sz w:val="22"/>
          <w:szCs w:val="22"/>
        </w:rPr>
        <w:t xml:space="preserve">the </w:t>
      </w:r>
      <w:r w:rsidR="006B457E">
        <w:rPr>
          <w:rFonts w:ascii="Arial" w:hAnsi="Arial"/>
          <w:sz w:val="22"/>
          <w:szCs w:val="22"/>
        </w:rPr>
        <w:t>Partner Organis</w:t>
      </w:r>
      <w:r>
        <w:rPr>
          <w:rFonts w:ascii="Arial" w:hAnsi="Arial"/>
          <w:sz w:val="22"/>
          <w:szCs w:val="22"/>
        </w:rPr>
        <w:t>ation following the signing of a funding agreement.</w:t>
      </w:r>
    </w:p>
    <w:p w14:paraId="43DC8E6B" w14:textId="77777777" w:rsidR="00822692" w:rsidRDefault="00822692" w:rsidP="002552F9">
      <w:pPr>
        <w:jc w:val="center"/>
        <w:rPr>
          <w:rFonts w:ascii="Arial" w:hAnsi="Arial" w:cs="Arial"/>
          <w:b/>
        </w:rPr>
      </w:pPr>
    </w:p>
    <w:p w14:paraId="7F506706" w14:textId="77777777" w:rsidR="005B101F" w:rsidRDefault="005B101F" w:rsidP="002552F9">
      <w:pPr>
        <w:jc w:val="center"/>
        <w:rPr>
          <w:rFonts w:ascii="Arial" w:hAnsi="Arial" w:cs="Arial"/>
          <w:b/>
        </w:rPr>
      </w:pPr>
    </w:p>
    <w:p w14:paraId="4A8D4E4F" w14:textId="77777777" w:rsidR="00191E2E" w:rsidRDefault="00D77650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III </w:t>
      </w:r>
    </w:p>
    <w:p w14:paraId="2A0213BA" w14:textId="77777777" w:rsidR="002552F9" w:rsidRDefault="00D77650" w:rsidP="002552F9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Final Provisions</w:t>
      </w:r>
    </w:p>
    <w:p w14:paraId="2CBB970B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339E5DFC" w14:textId="77777777" w:rsidR="002552F9" w:rsidRDefault="00191E2E" w:rsidP="002776AB">
      <w:pPr>
        <w:numPr>
          <w:ilvl w:val="0"/>
          <w:numId w:val="5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Letter</w:t>
      </w:r>
      <w:r w:rsidR="002552F9">
        <w:rPr>
          <w:rFonts w:ascii="Arial" w:hAnsi="Arial"/>
          <w:sz w:val="22"/>
          <w:szCs w:val="22"/>
        </w:rPr>
        <w:t xml:space="preserve"> shall enter into force and effect from the date of its signature by both the Parties.</w:t>
      </w:r>
    </w:p>
    <w:p w14:paraId="5D884FFB" w14:textId="77777777" w:rsidR="002776AB" w:rsidRPr="002552F9" w:rsidRDefault="002776AB" w:rsidP="002776AB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51713C4E" w14:textId="77777777" w:rsidR="002552F9" w:rsidRDefault="002552F9" w:rsidP="00DA1217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L</w:t>
      </w:r>
      <w:r w:rsidR="00191E2E">
        <w:rPr>
          <w:rFonts w:ascii="Arial" w:hAnsi="Arial"/>
          <w:sz w:val="22"/>
          <w:szCs w:val="22"/>
        </w:rPr>
        <w:t xml:space="preserve">etter </w:t>
      </w:r>
      <w:r>
        <w:rPr>
          <w:rFonts w:ascii="Arial" w:hAnsi="Arial"/>
          <w:sz w:val="22"/>
          <w:szCs w:val="22"/>
        </w:rPr>
        <w:t xml:space="preserve">is made out in three equivalent copies, one of which is received by the </w:t>
      </w:r>
      <w:r w:rsidR="00191E2E">
        <w:rPr>
          <w:rFonts w:ascii="Arial" w:hAnsi="Arial"/>
          <w:sz w:val="22"/>
          <w:szCs w:val="22"/>
        </w:rPr>
        <w:t>Applicant</w:t>
      </w:r>
      <w:r>
        <w:rPr>
          <w:rFonts w:ascii="Arial" w:hAnsi="Arial"/>
          <w:sz w:val="22"/>
          <w:szCs w:val="22"/>
        </w:rPr>
        <w:t xml:space="preserve">, the second one by the Partner </w:t>
      </w:r>
      <w:r w:rsidR="006B457E">
        <w:rPr>
          <w:rFonts w:ascii="Arial" w:hAnsi="Arial"/>
          <w:sz w:val="22"/>
          <w:szCs w:val="22"/>
        </w:rPr>
        <w:t>Organisation</w:t>
      </w:r>
      <w:r>
        <w:rPr>
          <w:rFonts w:ascii="Arial" w:hAnsi="Arial"/>
          <w:sz w:val="22"/>
          <w:szCs w:val="22"/>
        </w:rPr>
        <w:t>, and the third one by The Slovak Research and Development Agency.</w:t>
      </w:r>
    </w:p>
    <w:p w14:paraId="00235A4D" w14:textId="77777777" w:rsidR="00DA1217" w:rsidRDefault="00DA1217" w:rsidP="00DA12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2201D31" w14:textId="40F259B2" w:rsidR="00552181" w:rsidRPr="00DA1217" w:rsidRDefault="00B65F6F" w:rsidP="0055218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Both the Parties have properly read this Letter, have understood its terms, and </w:t>
      </w:r>
      <w:r w:rsidR="00552181">
        <w:rPr>
          <w:rFonts w:ascii="Arial" w:hAnsi="Arial"/>
          <w:sz w:val="22"/>
          <w:szCs w:val="22"/>
        </w:rPr>
        <w:t xml:space="preserve">they sign it voluntarily and seriously </w:t>
      </w:r>
      <w:r>
        <w:rPr>
          <w:rFonts w:ascii="Arial" w:hAnsi="Arial"/>
          <w:sz w:val="22"/>
          <w:szCs w:val="22"/>
        </w:rPr>
        <w:t>as evidence of their consent to its wording.</w:t>
      </w:r>
      <w:r w:rsidR="00552181" w:rsidRPr="00552181">
        <w:rPr>
          <w:rFonts w:ascii="Arial" w:hAnsi="Arial" w:cs="Arial"/>
          <w:sz w:val="22"/>
          <w:szCs w:val="22"/>
        </w:rPr>
        <w:t xml:space="preserve"> </w:t>
      </w:r>
    </w:p>
    <w:p w14:paraId="0A8D1B7F" w14:textId="02C51B3C" w:rsidR="00B65F6F" w:rsidRPr="008D2EB6" w:rsidRDefault="00B65F6F" w:rsidP="00B65F6F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5E62F31" w14:textId="77777777" w:rsidR="002776AB" w:rsidRPr="002552F9" w:rsidRDefault="002776AB" w:rsidP="002552F9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61"/>
        <w:gridCol w:w="567"/>
        <w:gridCol w:w="4360"/>
      </w:tblGrid>
      <w:tr w:rsidR="002776AB" w:rsidRPr="007D4509" w14:paraId="0A11023D" w14:textId="77777777" w:rsidTr="007D4509">
        <w:tc>
          <w:tcPr>
            <w:tcW w:w="2348" w:type="pct"/>
            <w:shd w:val="clear" w:color="auto" w:fill="auto"/>
          </w:tcPr>
          <w:p w14:paraId="4AAD5C04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77AFF0E6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33B99387" w14:textId="77777777" w:rsidR="002776AB" w:rsidRPr="007D4509" w:rsidRDefault="002A5279" w:rsidP="007D45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In ........................... on .........................</w:t>
            </w:r>
          </w:p>
        </w:tc>
        <w:tc>
          <w:tcPr>
            <w:tcW w:w="305" w:type="pct"/>
            <w:shd w:val="clear" w:color="auto" w:fill="auto"/>
          </w:tcPr>
          <w:p w14:paraId="715D7223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28F0AF96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348CE589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1C4E7CA8" w14:textId="77777777" w:rsidR="002776AB" w:rsidRPr="007D4509" w:rsidRDefault="002776AB" w:rsidP="007D45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In ........................... on .........................</w:t>
            </w:r>
          </w:p>
        </w:tc>
      </w:tr>
      <w:tr w:rsidR="002776AB" w:rsidRPr="007D4509" w14:paraId="1AAB838E" w14:textId="77777777" w:rsidTr="007D4509">
        <w:tc>
          <w:tcPr>
            <w:tcW w:w="2348" w:type="pct"/>
            <w:shd w:val="clear" w:color="auto" w:fill="auto"/>
          </w:tcPr>
          <w:p w14:paraId="498FA365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7C2D3D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E044F2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1ABD7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A2C39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4CAF6DBC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011195C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76AB" w:rsidRPr="007D4509" w14:paraId="1D9F3F42" w14:textId="77777777" w:rsidTr="007D4509">
        <w:tc>
          <w:tcPr>
            <w:tcW w:w="2348" w:type="pct"/>
            <w:shd w:val="clear" w:color="auto" w:fill="auto"/>
          </w:tcPr>
          <w:p w14:paraId="40E2A206" w14:textId="2EA77B0A" w:rsidR="002776AB" w:rsidRPr="007D4509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3" w:name="Text3"/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  <w:shd w:val="clear" w:color="auto" w:fill="auto"/>
          </w:tcPr>
          <w:p w14:paraId="516E9170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19CE6256" w14:textId="48CCFDF4" w:rsidR="002776AB" w:rsidRPr="007D4509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4" w:name="Text4"/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2776AB" w:rsidRPr="007D4509" w14:paraId="582B16BE" w14:textId="77777777" w:rsidTr="007D4509">
        <w:tc>
          <w:tcPr>
            <w:tcW w:w="2348" w:type="pct"/>
            <w:shd w:val="clear" w:color="auto" w:fill="auto"/>
          </w:tcPr>
          <w:p w14:paraId="014A7B6E" w14:textId="355743F0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bookmarkStart w:id="5" w:name="Text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</w:p>
          <w:p w14:paraId="216DE422" w14:textId="62A39671" w:rsidR="002776AB" w:rsidRPr="00E01E67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Applicant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Applicant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0FD5B689" w14:textId="77777777" w:rsidR="002776AB" w:rsidRPr="00E01E67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14C85E02" w14:textId="51E264D6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5CB1F58" w14:textId="44A96F2F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Partner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Partner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3C7E6665" w14:textId="77777777" w:rsidR="002776AB" w:rsidRPr="00E01E67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6AB" w:rsidRPr="007D4509" w14:paraId="44B3DEE4" w14:textId="77777777" w:rsidTr="007D4509">
        <w:trPr>
          <w:trHeight w:val="1216"/>
        </w:trPr>
        <w:tc>
          <w:tcPr>
            <w:tcW w:w="2348" w:type="pct"/>
            <w:shd w:val="clear" w:color="auto" w:fill="auto"/>
          </w:tcPr>
          <w:p w14:paraId="08146000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3A5D6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DC14E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DC0DF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D2EA9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7773E8C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34B5FCE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14:paraId="437ABAC7" w14:textId="29D970AF" w:rsidR="00C52947" w:rsidRPr="00E01E67" w:rsidRDefault="00E01E67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6" w:name="Text6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Statutory Representative II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05" w:type="pct"/>
            <w:shd w:val="clear" w:color="auto" w:fill="auto"/>
          </w:tcPr>
          <w:p w14:paraId="565C37FD" w14:textId="77777777" w:rsidR="00C52947" w:rsidRPr="00E01E67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14:paraId="2ADCBAA1" w14:textId="0F5BBD8E" w:rsidR="00C52947" w:rsidRPr="00E01E67" w:rsidRDefault="00E01E67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7" w:name="Text7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Statutory Representative II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C52947" w:rsidRPr="007D4509" w14:paraId="09CC9B20" w14:textId="77777777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14:paraId="561951A3" w14:textId="62582F06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bookmarkStart w:id="8" w:name="Text8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8"/>
          </w:p>
          <w:p w14:paraId="245DBA5A" w14:textId="25C8E909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3AC2C3E5" w14:textId="77777777" w:rsidR="00C52947" w:rsidRPr="00E01E67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14:paraId="5CE200AE" w14:textId="0B40839B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54100E7" w14:textId="70B5D5E7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0967E21C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715A0A96" w14:textId="77777777" w:rsidR="005330B7" w:rsidRPr="006A14C7" w:rsidRDefault="002552F9" w:rsidP="005330B7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</w:p>
    <w:p w14:paraId="26550219" w14:textId="77777777" w:rsidR="002552F9" w:rsidRPr="002552F9" w:rsidRDefault="002552F9" w:rsidP="00AE4354">
      <w:pPr>
        <w:ind w:right="5832"/>
        <w:rPr>
          <w:rFonts w:ascii="Arial" w:hAnsi="Arial" w:cs="Arial"/>
          <w:sz w:val="22"/>
          <w:szCs w:val="22"/>
        </w:rPr>
      </w:pPr>
    </w:p>
    <w:p w14:paraId="263E3840" w14:textId="77777777" w:rsidR="001A76A3" w:rsidRPr="002552F9" w:rsidRDefault="001A76A3" w:rsidP="002552F9">
      <w:pPr>
        <w:rPr>
          <w:rFonts w:ascii="Arial" w:hAnsi="Arial" w:cs="Arial"/>
          <w:sz w:val="22"/>
          <w:szCs w:val="22"/>
        </w:rPr>
      </w:pPr>
    </w:p>
    <w:sectPr w:rsidR="001A76A3" w:rsidRPr="002552F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AB8FF" w14:textId="77777777" w:rsidR="00BD72F7" w:rsidRDefault="00BD72F7">
      <w:r>
        <w:separator/>
      </w:r>
    </w:p>
  </w:endnote>
  <w:endnote w:type="continuationSeparator" w:id="0">
    <w:p w14:paraId="6E19A74F" w14:textId="77777777" w:rsidR="00BD72F7" w:rsidRDefault="00BD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CD5AC" w14:textId="1F4AA56C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37391">
      <w:rPr>
        <w:rStyle w:val="slostrany"/>
        <w:noProof/>
      </w:rPr>
      <w:t>1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D9B12" w14:textId="77777777" w:rsidR="00BD72F7" w:rsidRDefault="00BD72F7">
      <w:r>
        <w:separator/>
      </w:r>
    </w:p>
  </w:footnote>
  <w:footnote w:type="continuationSeparator" w:id="0">
    <w:p w14:paraId="1B4CCAC3" w14:textId="77777777" w:rsidR="00BD72F7" w:rsidRDefault="00BD7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F9"/>
    <w:rsid w:val="00023DC9"/>
    <w:rsid w:val="0003197D"/>
    <w:rsid w:val="00031981"/>
    <w:rsid w:val="00032791"/>
    <w:rsid w:val="000334EF"/>
    <w:rsid w:val="00085B63"/>
    <w:rsid w:val="000C0213"/>
    <w:rsid w:val="000C0C3C"/>
    <w:rsid w:val="000C5499"/>
    <w:rsid w:val="000F2D5D"/>
    <w:rsid w:val="001021F0"/>
    <w:rsid w:val="00133445"/>
    <w:rsid w:val="001340EC"/>
    <w:rsid w:val="00136E8A"/>
    <w:rsid w:val="00184E12"/>
    <w:rsid w:val="00191E2E"/>
    <w:rsid w:val="001A76A3"/>
    <w:rsid w:val="001B5A5C"/>
    <w:rsid w:val="001C1FF7"/>
    <w:rsid w:val="001D5A77"/>
    <w:rsid w:val="001F5E98"/>
    <w:rsid w:val="001F6223"/>
    <w:rsid w:val="002379FF"/>
    <w:rsid w:val="00240FA7"/>
    <w:rsid w:val="002552F9"/>
    <w:rsid w:val="002640DF"/>
    <w:rsid w:val="002743C3"/>
    <w:rsid w:val="0027633E"/>
    <w:rsid w:val="002776AB"/>
    <w:rsid w:val="002A5279"/>
    <w:rsid w:val="002B7FA0"/>
    <w:rsid w:val="002F0F33"/>
    <w:rsid w:val="002F16D1"/>
    <w:rsid w:val="002F344C"/>
    <w:rsid w:val="002F774A"/>
    <w:rsid w:val="00324F6C"/>
    <w:rsid w:val="00333161"/>
    <w:rsid w:val="003339CB"/>
    <w:rsid w:val="00337391"/>
    <w:rsid w:val="00355EB0"/>
    <w:rsid w:val="0035655F"/>
    <w:rsid w:val="00384A70"/>
    <w:rsid w:val="003C410B"/>
    <w:rsid w:val="00472EA4"/>
    <w:rsid w:val="004C6637"/>
    <w:rsid w:val="004D354E"/>
    <w:rsid w:val="004D728F"/>
    <w:rsid w:val="004D7680"/>
    <w:rsid w:val="004E38EE"/>
    <w:rsid w:val="004F290A"/>
    <w:rsid w:val="00525FCC"/>
    <w:rsid w:val="005330B7"/>
    <w:rsid w:val="0053797D"/>
    <w:rsid w:val="00552181"/>
    <w:rsid w:val="005676E2"/>
    <w:rsid w:val="005915FD"/>
    <w:rsid w:val="0059712D"/>
    <w:rsid w:val="005A1CC4"/>
    <w:rsid w:val="005B101F"/>
    <w:rsid w:val="005C5188"/>
    <w:rsid w:val="005F1EF1"/>
    <w:rsid w:val="006029FC"/>
    <w:rsid w:val="00610F5A"/>
    <w:rsid w:val="00635E3E"/>
    <w:rsid w:val="006625B8"/>
    <w:rsid w:val="0066532C"/>
    <w:rsid w:val="006800B4"/>
    <w:rsid w:val="006855A4"/>
    <w:rsid w:val="006A1571"/>
    <w:rsid w:val="006A4F2A"/>
    <w:rsid w:val="006B457E"/>
    <w:rsid w:val="006D2BF2"/>
    <w:rsid w:val="006E0BF7"/>
    <w:rsid w:val="006E3FCA"/>
    <w:rsid w:val="007222DE"/>
    <w:rsid w:val="00731DE8"/>
    <w:rsid w:val="007A0DC3"/>
    <w:rsid w:val="007A7608"/>
    <w:rsid w:val="007D4509"/>
    <w:rsid w:val="007D4625"/>
    <w:rsid w:val="007E54C2"/>
    <w:rsid w:val="007F3D85"/>
    <w:rsid w:val="00822692"/>
    <w:rsid w:val="008321A3"/>
    <w:rsid w:val="008327D5"/>
    <w:rsid w:val="00837A33"/>
    <w:rsid w:val="00851E48"/>
    <w:rsid w:val="00871622"/>
    <w:rsid w:val="00886934"/>
    <w:rsid w:val="0089662D"/>
    <w:rsid w:val="008A4DFE"/>
    <w:rsid w:val="008A70C9"/>
    <w:rsid w:val="008B365C"/>
    <w:rsid w:val="008F6AE9"/>
    <w:rsid w:val="009065A3"/>
    <w:rsid w:val="009402B7"/>
    <w:rsid w:val="00953177"/>
    <w:rsid w:val="00964E53"/>
    <w:rsid w:val="00975F98"/>
    <w:rsid w:val="0098110E"/>
    <w:rsid w:val="009B203C"/>
    <w:rsid w:val="009C7327"/>
    <w:rsid w:val="009D256E"/>
    <w:rsid w:val="009F34C4"/>
    <w:rsid w:val="00A33DA5"/>
    <w:rsid w:val="00A42D42"/>
    <w:rsid w:val="00A70041"/>
    <w:rsid w:val="00A7109D"/>
    <w:rsid w:val="00A80E9D"/>
    <w:rsid w:val="00A80F38"/>
    <w:rsid w:val="00A817AD"/>
    <w:rsid w:val="00A858A8"/>
    <w:rsid w:val="00AD34C5"/>
    <w:rsid w:val="00AD6464"/>
    <w:rsid w:val="00AE4354"/>
    <w:rsid w:val="00AE7A3E"/>
    <w:rsid w:val="00B23504"/>
    <w:rsid w:val="00B24ECA"/>
    <w:rsid w:val="00B44E01"/>
    <w:rsid w:val="00B46CA6"/>
    <w:rsid w:val="00B518C6"/>
    <w:rsid w:val="00B65F6F"/>
    <w:rsid w:val="00B76548"/>
    <w:rsid w:val="00BD299D"/>
    <w:rsid w:val="00BD72F7"/>
    <w:rsid w:val="00C01ABC"/>
    <w:rsid w:val="00C01C37"/>
    <w:rsid w:val="00C06280"/>
    <w:rsid w:val="00C13078"/>
    <w:rsid w:val="00C30947"/>
    <w:rsid w:val="00C34EC4"/>
    <w:rsid w:val="00C473D9"/>
    <w:rsid w:val="00C51015"/>
    <w:rsid w:val="00C51232"/>
    <w:rsid w:val="00C52947"/>
    <w:rsid w:val="00C5518D"/>
    <w:rsid w:val="00C87528"/>
    <w:rsid w:val="00C90935"/>
    <w:rsid w:val="00C97A37"/>
    <w:rsid w:val="00CA03CD"/>
    <w:rsid w:val="00CC639C"/>
    <w:rsid w:val="00CC683A"/>
    <w:rsid w:val="00CE5695"/>
    <w:rsid w:val="00CF22A8"/>
    <w:rsid w:val="00CF2643"/>
    <w:rsid w:val="00CF53C9"/>
    <w:rsid w:val="00D019C2"/>
    <w:rsid w:val="00D06BB2"/>
    <w:rsid w:val="00D25932"/>
    <w:rsid w:val="00D77650"/>
    <w:rsid w:val="00D92CC9"/>
    <w:rsid w:val="00D94FD9"/>
    <w:rsid w:val="00D96EAF"/>
    <w:rsid w:val="00DA1217"/>
    <w:rsid w:val="00DA5B3A"/>
    <w:rsid w:val="00DC3F2C"/>
    <w:rsid w:val="00E01E67"/>
    <w:rsid w:val="00E157C7"/>
    <w:rsid w:val="00E260A2"/>
    <w:rsid w:val="00E2646A"/>
    <w:rsid w:val="00E51313"/>
    <w:rsid w:val="00E60A4B"/>
    <w:rsid w:val="00E64AC4"/>
    <w:rsid w:val="00E64B88"/>
    <w:rsid w:val="00E81EF6"/>
    <w:rsid w:val="00EA3F77"/>
    <w:rsid w:val="00EA7032"/>
    <w:rsid w:val="00EE44AF"/>
    <w:rsid w:val="00EF6801"/>
    <w:rsid w:val="00F01023"/>
    <w:rsid w:val="00F105F1"/>
    <w:rsid w:val="00F537A8"/>
    <w:rsid w:val="00F87D11"/>
    <w:rsid w:val="00FA74CF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F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Textzstupnhosymbolu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Textzstupnhosymbolu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EE8F2F-F522-4DFD-8BBE-3E5C72304AA8}"/>
      </w:docPartPr>
      <w:docPartBody>
        <w:p w:rsidR="0081509E" w:rsidRDefault="0021535C">
          <w:r w:rsidRPr="00410255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C"/>
    <w:rsid w:val="0021535C"/>
    <w:rsid w:val="00310A5A"/>
    <w:rsid w:val="00331BE9"/>
    <w:rsid w:val="0077648F"/>
    <w:rsid w:val="0081509E"/>
    <w:rsid w:val="00BA79E9"/>
    <w:rsid w:val="00D33468"/>
    <w:rsid w:val="00F51468"/>
    <w:rsid w:val="00F9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21535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2153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AB622F0E.dotm</Template>
  <TotalTime>6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Rohutný</dc:creator>
  <cp:lastModifiedBy>APVV</cp:lastModifiedBy>
  <cp:revision>17</cp:revision>
  <cp:lastPrinted>2017-09-20T12:30:00Z</cp:lastPrinted>
  <dcterms:created xsi:type="dcterms:W3CDTF">2019-01-07T12:08:00Z</dcterms:created>
  <dcterms:modified xsi:type="dcterms:W3CDTF">2019-01-07T15:13:00Z</dcterms:modified>
</cp:coreProperties>
</file>