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(hereinafter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and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6768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68226301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under the </w:t>
      </w:r>
      <w:r w:rsidR="00EF6801">
        <w:rPr>
          <w:rFonts w:ascii="Arial" w:hAnsi="Arial"/>
          <w:sz w:val="22"/>
          <w:szCs w:val="22"/>
        </w:rPr>
        <w:t>title</w:t>
      </w:r>
      <w:r>
        <w:rPr>
          <w:rFonts w:ascii="Arial" w:hAnsi="Arial"/>
          <w:sz w:val="22"/>
          <w:szCs w:val="22"/>
        </w:rPr>
        <w:t xml:space="preserve"> "</w:t>
      </w:r>
      <w:r w:rsidR="00E01E67"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roject title"/>
            </w:textInput>
          </w:ffData>
        </w:fldChar>
      </w:r>
      <w:r w:rsidR="00E01E67">
        <w:rPr>
          <w:rFonts w:ascii="Arial" w:hAnsi="Arial"/>
          <w:sz w:val="22"/>
          <w:szCs w:val="22"/>
        </w:rPr>
        <w:instrText xml:space="preserve"> FORMTEXT </w:instrText>
      </w:r>
      <w:r w:rsidR="00E01E67">
        <w:rPr>
          <w:rFonts w:ascii="Arial" w:hAnsi="Arial"/>
          <w:sz w:val="22"/>
          <w:szCs w:val="22"/>
        </w:rPr>
      </w:r>
      <w:r w:rsidR="00E01E67">
        <w:rPr>
          <w:rFonts w:ascii="Arial" w:hAnsi="Arial"/>
          <w:sz w:val="22"/>
          <w:szCs w:val="22"/>
        </w:rPr>
        <w:fldChar w:fldCharType="separate"/>
      </w:r>
      <w:r w:rsidR="00E01E67">
        <w:rPr>
          <w:rFonts w:ascii="Arial" w:hAnsi="Arial"/>
          <w:noProof/>
          <w:sz w:val="22"/>
          <w:szCs w:val="22"/>
        </w:rPr>
        <w:t>project title</w:t>
      </w:r>
      <w:r w:rsidR="00E01E67">
        <w:rPr>
          <w:rFonts w:ascii="Arial" w:hAnsi="Arial"/>
          <w:sz w:val="22"/>
          <w:szCs w:val="22"/>
        </w:rPr>
        <w:fldChar w:fldCharType="end"/>
      </w:r>
      <w:r>
        <w:rPr>
          <w:rFonts w:ascii="Arial" w:hAnsi="Arial"/>
          <w:sz w:val="22"/>
          <w:szCs w:val="22"/>
        </w:rPr>
        <w:t xml:space="preserve">" 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2E9647BE" w14:textId="77777777" w:rsidR="00CC639C" w:rsidRDefault="00CC639C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64B13F9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</w:t>
      </w:r>
      <w:r>
        <w:rPr>
          <w:rFonts w:ascii="Arial" w:hAnsi="Arial"/>
          <w:sz w:val="22"/>
          <w:szCs w:val="22"/>
        </w:rPr>
        <w:lastRenderedPageBreak/>
        <w:t>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In ........................... on .........................</w:t>
            </w:r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330E4B" w14:textId="77777777" w:rsidR="007C7F14" w:rsidRDefault="007C7F14">
      <w:r>
        <w:separator/>
      </w:r>
    </w:p>
  </w:endnote>
  <w:endnote w:type="continuationSeparator" w:id="0">
    <w:p w14:paraId="453C46F6" w14:textId="77777777" w:rsidR="007C7F14" w:rsidRDefault="007C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D5AC" w14:textId="1F4AA56C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D5EB4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7A5F2" w14:textId="77777777" w:rsidR="007C7F14" w:rsidRDefault="007C7F14">
      <w:r>
        <w:separator/>
      </w:r>
    </w:p>
  </w:footnote>
  <w:footnote w:type="continuationSeparator" w:id="0">
    <w:p w14:paraId="201ED5F8" w14:textId="77777777" w:rsidR="007C7F14" w:rsidRDefault="007C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tJujWaUUAVF+a/gt7As4MFvTko=" w:salt="IIMd5hSKmC1HMoxjDnj8A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633E"/>
    <w:rsid w:val="002776AB"/>
    <w:rsid w:val="002A5279"/>
    <w:rsid w:val="002B7FA0"/>
    <w:rsid w:val="002F0F33"/>
    <w:rsid w:val="002F16D1"/>
    <w:rsid w:val="002F344C"/>
    <w:rsid w:val="002F774A"/>
    <w:rsid w:val="00324F6C"/>
    <w:rsid w:val="00333161"/>
    <w:rsid w:val="00355EB0"/>
    <w:rsid w:val="0035655F"/>
    <w:rsid w:val="00384A70"/>
    <w:rsid w:val="003C410B"/>
    <w:rsid w:val="00472EA4"/>
    <w:rsid w:val="004C6637"/>
    <w:rsid w:val="004D354E"/>
    <w:rsid w:val="004D728F"/>
    <w:rsid w:val="004E38EE"/>
    <w:rsid w:val="004F290A"/>
    <w:rsid w:val="00525FCC"/>
    <w:rsid w:val="005330B7"/>
    <w:rsid w:val="0053797D"/>
    <w:rsid w:val="00552181"/>
    <w:rsid w:val="005676E2"/>
    <w:rsid w:val="005915FD"/>
    <w:rsid w:val="0059712D"/>
    <w:rsid w:val="005B101F"/>
    <w:rsid w:val="005C5188"/>
    <w:rsid w:val="005F1EF1"/>
    <w:rsid w:val="006029FC"/>
    <w:rsid w:val="00610F5A"/>
    <w:rsid w:val="00635E3E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7222DE"/>
    <w:rsid w:val="00731DE8"/>
    <w:rsid w:val="007A0DC3"/>
    <w:rsid w:val="007A7608"/>
    <w:rsid w:val="007C7F14"/>
    <w:rsid w:val="007D4509"/>
    <w:rsid w:val="007D4625"/>
    <w:rsid w:val="007D5EB4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F34C4"/>
    <w:rsid w:val="00A33DA5"/>
    <w:rsid w:val="00A42D42"/>
    <w:rsid w:val="00A70041"/>
    <w:rsid w:val="00A7109D"/>
    <w:rsid w:val="00A80E9D"/>
    <w:rsid w:val="00A817AD"/>
    <w:rsid w:val="00A858A8"/>
    <w:rsid w:val="00AD34C5"/>
    <w:rsid w:val="00AD6464"/>
    <w:rsid w:val="00AE4354"/>
    <w:rsid w:val="00AE7A3E"/>
    <w:rsid w:val="00B23504"/>
    <w:rsid w:val="00B24ECA"/>
    <w:rsid w:val="00B44E01"/>
    <w:rsid w:val="00B46CA6"/>
    <w:rsid w:val="00B518C6"/>
    <w:rsid w:val="00B65F6F"/>
    <w:rsid w:val="00B76548"/>
    <w:rsid w:val="00C01ABC"/>
    <w:rsid w:val="00C01C37"/>
    <w:rsid w:val="00C06280"/>
    <w:rsid w:val="00C13078"/>
    <w:rsid w:val="00C3094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E5695"/>
    <w:rsid w:val="00CF22A8"/>
    <w:rsid w:val="00CF2643"/>
    <w:rsid w:val="00CF53C9"/>
    <w:rsid w:val="00D019C2"/>
    <w:rsid w:val="00D06BB2"/>
    <w:rsid w:val="00D25932"/>
    <w:rsid w:val="00D77650"/>
    <w:rsid w:val="00D92CC9"/>
    <w:rsid w:val="00D94FD9"/>
    <w:rsid w:val="00DA1217"/>
    <w:rsid w:val="00DA5B3A"/>
    <w:rsid w:val="00DC3F2C"/>
    <w:rsid w:val="00E01E67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2FDB43BC</Template>
  <TotalTime>14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 Rohutný</dc:creator>
  <cp:lastModifiedBy>APVV</cp:lastModifiedBy>
  <cp:revision>10</cp:revision>
  <cp:lastPrinted>2017-09-20T12:30:00Z</cp:lastPrinted>
  <dcterms:created xsi:type="dcterms:W3CDTF">2018-01-22T13:21:00Z</dcterms:created>
  <dcterms:modified xsi:type="dcterms:W3CDTF">2018-04-18T11:05:00Z</dcterms:modified>
</cp:coreProperties>
</file>